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xml:space="preserve">. § 2586 a násl. </w:t>
      </w:r>
      <w:bookmarkStart w:id="0" w:name="_Hlk510989152"/>
      <w:r w:rsidRPr="001704FC">
        <w:rPr>
          <w:rFonts w:ascii="Calibri" w:eastAsia="Times New Roman" w:hAnsi="Calibri" w:cs="Calibri"/>
          <w:i/>
          <w:sz w:val="22"/>
          <w:lang w:eastAsia="cs-CZ"/>
        </w:rPr>
        <w:t xml:space="preserve">a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w:t>
      </w:r>
      <w:proofErr w:type="spellStart"/>
      <w:r w:rsidRPr="001704FC">
        <w:rPr>
          <w:rFonts w:ascii="Calibri" w:eastAsia="Times New Roman" w:hAnsi="Calibri" w:cs="Calibri"/>
          <w:i/>
          <w:sz w:val="22"/>
          <w:lang w:eastAsia="cs-CZ"/>
        </w:rPr>
        <w:t>ObčZ</w:t>
      </w:r>
      <w:proofErr w:type="spellEnd"/>
      <w:r w:rsidRPr="001704FC">
        <w:rPr>
          <w:rFonts w:ascii="Calibri" w:eastAsia="Times New Roman" w:hAnsi="Calibri" w:cs="Calibri"/>
          <w:i/>
          <w:sz w:val="22"/>
          <w:lang w:eastAsia="cs-CZ"/>
        </w:rPr>
        <w:t>“)</w:t>
      </w:r>
    </w:p>
    <w:p w14:paraId="3B09A8A8" w14:textId="77777777" w:rsidR="00CC5982" w:rsidRPr="001704FC" w:rsidRDefault="00CC5982" w:rsidP="00940C94">
      <w:pPr>
        <w:spacing w:after="0" w:line="240" w:lineRule="auto"/>
        <w:jc w:val="both"/>
        <w:rPr>
          <w:rFonts w:ascii="Calibri" w:eastAsia="Times New Roman" w:hAnsi="Calibri" w:cs="Calibri"/>
          <w:sz w:val="2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0D9ED679"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Mírové náměstí 3097/37, 400 01, Ústí nad Labem</w:t>
      </w:r>
    </w:p>
    <w:p w14:paraId="2E11C401" w14:textId="26EAB47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25439022</w:t>
      </w:r>
    </w:p>
    <w:p w14:paraId="7A9928BC" w14:textId="1519E7E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CZ25439022</w:t>
      </w:r>
    </w:p>
    <w:p w14:paraId="60BCB459" w14:textId="5B01A88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B 1383 vedená u Krajského soudu v Ústí nad Labem</w:t>
      </w:r>
    </w:p>
    <w:p w14:paraId="425FA481" w14:textId="1D618EFD"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5r4e67q</w:t>
      </w:r>
    </w:p>
    <w:p w14:paraId="6A36D176" w14:textId="22398FB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940C94">
      <w:pPr>
        <w:spacing w:after="0" w:line="240" w:lineRule="auto"/>
        <w:ind w:left="2124"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5A5A534C" w14:textId="77777777" w:rsidR="0043447B" w:rsidRPr="001704FC" w:rsidRDefault="0043447B" w:rsidP="0043447B">
      <w:pPr>
        <w:spacing w:after="0" w:line="240" w:lineRule="auto"/>
        <w:jc w:val="both"/>
        <w:rPr>
          <w:rFonts w:ascii="Calibri" w:eastAsia="Times New Roman" w:hAnsi="Calibri" w:cs="Calibri"/>
          <w:sz w:val="22"/>
          <w:highlight w:val="yellow"/>
          <w:lang w:eastAsia="cs-CZ"/>
        </w:rPr>
      </w:pPr>
    </w:p>
    <w:p w14:paraId="7553C5D1" w14:textId="5B6A3033" w:rsidR="0043447B" w:rsidRPr="00F21F68" w:rsidRDefault="0043447B" w:rsidP="007B3AC9">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Kontaktní údaje:</w:t>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bookmarkStart w:id="2" w:name="_Hlk189030191"/>
      <w:r w:rsidR="00AD59C0" w:rsidRPr="00AD59C0">
        <w:rPr>
          <w:rFonts w:ascii="Calibri" w:eastAsia="Times New Roman" w:hAnsi="Calibri" w:cs="Calibri"/>
          <w:sz w:val="22"/>
          <w:highlight w:val="green"/>
          <w:lang w:eastAsia="cs-CZ"/>
        </w:rPr>
        <w:t>***bude doplněno před podpisem smlouvy***</w:t>
      </w:r>
      <w:bookmarkEnd w:id="2"/>
    </w:p>
    <w:p w14:paraId="755A8940" w14:textId="2E8609B3"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p w14:paraId="1879D7CD" w14:textId="0C108535"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p w14:paraId="52514BDD" w14:textId="77777777" w:rsidR="0043447B" w:rsidRPr="00F21F68" w:rsidRDefault="0043447B" w:rsidP="0043447B">
      <w:pPr>
        <w:spacing w:after="0" w:line="240" w:lineRule="auto"/>
        <w:jc w:val="both"/>
        <w:rPr>
          <w:rFonts w:ascii="Calibri" w:eastAsia="Times New Roman" w:hAnsi="Calibri" w:cs="Calibri"/>
          <w:sz w:val="12"/>
          <w:szCs w:val="1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p>
    <w:p w14:paraId="731BAC69" w14:textId="77777777" w:rsidR="00AD59C0" w:rsidRDefault="00AD59C0" w:rsidP="00AD59C0">
      <w:pPr>
        <w:spacing w:after="0" w:line="240" w:lineRule="auto"/>
        <w:ind w:left="2124" w:firstLine="708"/>
        <w:jc w:val="both"/>
        <w:rPr>
          <w:rFonts w:ascii="Calibri" w:eastAsia="Times New Roman" w:hAnsi="Calibri" w:cs="Calibri"/>
          <w:sz w:val="22"/>
          <w:lang w:eastAsia="cs-CZ"/>
        </w:rPr>
      </w:pPr>
      <w:r w:rsidRPr="00AD59C0">
        <w:rPr>
          <w:rFonts w:ascii="Calibri" w:eastAsia="Times New Roman" w:hAnsi="Calibri" w:cs="Calibri"/>
          <w:sz w:val="22"/>
          <w:highlight w:val="green"/>
          <w:lang w:eastAsia="cs-CZ"/>
        </w:rPr>
        <w:t>***bude doplněno před podpisem smlouvy***</w:t>
      </w:r>
    </w:p>
    <w:p w14:paraId="79D3796C" w14:textId="618D8487" w:rsidR="007B3AC9"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p w14:paraId="6241077C" w14:textId="712B3032"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p w14:paraId="780F355E" w14:textId="77777777" w:rsidR="009339BB" w:rsidRPr="00F21F68" w:rsidRDefault="009339BB" w:rsidP="0043447B">
      <w:pPr>
        <w:spacing w:after="0" w:line="240" w:lineRule="auto"/>
        <w:jc w:val="both"/>
        <w:rPr>
          <w:rFonts w:ascii="Calibri" w:eastAsia="Times New Roman" w:hAnsi="Calibri" w:cs="Calibri"/>
          <w:sz w:val="22"/>
          <w:lang w:eastAsia="cs-CZ"/>
        </w:rPr>
      </w:pPr>
    </w:p>
    <w:p w14:paraId="03B60EEE" w14:textId="0A45D624" w:rsidR="009339BB" w:rsidRPr="00F21F68" w:rsidRDefault="009339B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bookmarkStart w:id="3" w:name="_Hlk188963751"/>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p w14:paraId="288BBE3C" w14:textId="6882897E" w:rsidR="009339BB" w:rsidRPr="00F21F68" w:rsidRDefault="009339B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p w14:paraId="525CB2F1" w14:textId="50D62FC8" w:rsidR="009339BB" w:rsidRPr="001704FC" w:rsidRDefault="009339B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AD59C0" w:rsidRPr="00AD59C0">
        <w:rPr>
          <w:rFonts w:ascii="Calibri" w:eastAsia="Times New Roman" w:hAnsi="Calibri" w:cs="Calibri"/>
          <w:sz w:val="22"/>
          <w:highlight w:val="green"/>
          <w:lang w:eastAsia="cs-CZ"/>
        </w:rPr>
        <w:t>***bude doplněno před podpisem smlouvy***</w:t>
      </w:r>
    </w:p>
    <w:bookmarkEnd w:id="3"/>
    <w:p w14:paraId="69E42B7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4D0DCCAA" w14:textId="1E02D37A"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ankovní spojení:</w:t>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25716110" w14:textId="228D73B2"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40AFE3F3" w14:textId="6022BBF3"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w:t>
      </w:r>
      <w:r w:rsidR="007F2B20">
        <w:rPr>
          <w:rFonts w:ascii="Calibri" w:eastAsia="Times New Roman" w:hAnsi="Calibri" w:cs="Calibri"/>
          <w:b/>
          <w:bCs/>
          <w:sz w:val="22"/>
          <w:lang w:eastAsia="cs-CZ"/>
        </w:rPr>
        <w:t>46</w:t>
      </w:r>
    </w:p>
    <w:bookmarkEnd w:id="1"/>
    <w:p w14:paraId="09A56B59" w14:textId="77777777" w:rsidR="00CC5982" w:rsidRPr="001704FC" w:rsidRDefault="00CC5982" w:rsidP="00940C94">
      <w:pPr>
        <w:spacing w:after="0" w:line="240" w:lineRule="auto"/>
        <w:jc w:val="both"/>
        <w:rPr>
          <w:rFonts w:ascii="Calibri" w:eastAsia="Times New Roman" w:hAnsi="Calibri" w:cs="Calibri"/>
          <w:sz w:val="2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1704FC" w:rsidRDefault="00CC5982" w:rsidP="00940C94">
      <w:pPr>
        <w:spacing w:after="0" w:line="240" w:lineRule="auto"/>
        <w:jc w:val="both"/>
        <w:rPr>
          <w:rFonts w:ascii="Calibri" w:eastAsia="Times New Roman" w:hAnsi="Calibri" w:cs="Calibri"/>
          <w:sz w:val="2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2AD3EDCD" w14:textId="5F87A86A" w:rsidR="00CC5982" w:rsidRPr="001704FC" w:rsidRDefault="001F3E78"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highlight w:val="yellow"/>
          <w:lang w:eastAsia="cs-CZ"/>
        </w:rPr>
        <w:t>doplní dodavatel</w:t>
      </w:r>
    </w:p>
    <w:p w14:paraId="1F56A03A" w14:textId="79591E82"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594D80E0" w14:textId="38CA0B02"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D55E6DF" w14:textId="56A8705C"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7F6E4C73" w14:textId="5BA131A0" w:rsidR="00311DCF"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311DCF" w:rsidRPr="001704FC">
        <w:rPr>
          <w:rFonts w:ascii="Calibri" w:eastAsia="Times New Roman" w:hAnsi="Calibri" w:cs="Calibri"/>
          <w:sz w:val="22"/>
          <w:lang w:eastAsia="cs-CZ"/>
        </w:rPr>
        <w:t>ápis v OR:</w:t>
      </w:r>
      <w:r w:rsidR="00DA3CDA" w:rsidRPr="001704FC">
        <w:rPr>
          <w:rFonts w:ascii="Calibri" w:eastAsia="Times New Roman" w:hAnsi="Calibri" w:cs="Calibri"/>
          <w:sz w:val="22"/>
          <w:lang w:eastAsia="cs-CZ"/>
        </w:rPr>
        <w:tab/>
      </w:r>
      <w:r w:rsidR="00DA3CDA"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3386B627" w14:textId="715BCCFE" w:rsidR="00CC5982" w:rsidRPr="001704FC" w:rsidRDefault="00EF73DC"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astoupen</w:t>
      </w:r>
      <w:r w:rsidRPr="001704FC">
        <w:rPr>
          <w:rFonts w:ascii="Calibri" w:eastAsia="Times New Roman" w:hAnsi="Calibri" w:cs="Calibri"/>
          <w:sz w:val="22"/>
          <w:lang w:eastAsia="cs-CZ"/>
        </w:rPr>
        <w:t>ý</w:t>
      </w:r>
      <w:r w:rsidR="00CC5982" w:rsidRPr="001704FC">
        <w:rPr>
          <w:rFonts w:ascii="Calibri" w:eastAsia="Times New Roman" w:hAnsi="Calibri" w:cs="Calibri"/>
          <w:sz w:val="22"/>
          <w:lang w:eastAsia="cs-CZ"/>
        </w:rPr>
        <w:t>:</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C513D3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72007FA3" w14:textId="77777777" w:rsidR="001F3E78" w:rsidRPr="001704FC" w:rsidRDefault="008D3DE0" w:rsidP="001F3E78">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02655F8" w14:textId="19680BF8" w:rsidR="00516367" w:rsidRPr="001704FC" w:rsidRDefault="00516367"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e-mail:</w:t>
      </w:r>
      <w:r w:rsidR="00E20E8F" w:rsidRPr="001704FC">
        <w:rPr>
          <w:rFonts w:ascii="Calibri" w:eastAsia="Times New Roman" w:hAnsi="Calibri" w:cs="Calibri"/>
          <w:sz w:val="22"/>
          <w:lang w:eastAsia="cs-CZ"/>
        </w:rPr>
        <w:t xml:space="preserve"> </w:t>
      </w:r>
      <w:r w:rsidR="001F3E78" w:rsidRPr="001704FC">
        <w:rPr>
          <w:rFonts w:ascii="Calibri" w:eastAsia="Times New Roman" w:hAnsi="Calibri" w:cs="Calibri"/>
          <w:sz w:val="22"/>
          <w:highlight w:val="yellow"/>
          <w:lang w:eastAsia="cs-CZ"/>
        </w:rPr>
        <w:t>doplní dodavatel</w:t>
      </w:r>
    </w:p>
    <w:p w14:paraId="5F166E15" w14:textId="4DC7B92B" w:rsidR="00DD49B4" w:rsidRPr="001704FC" w:rsidRDefault="00DD49B4" w:rsidP="00DD49B4">
      <w:pPr>
        <w:spacing w:after="0" w:line="240" w:lineRule="auto"/>
        <w:ind w:left="1416" w:firstLine="708"/>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tel.: </w:t>
      </w:r>
      <w:r w:rsidRPr="001704FC">
        <w:rPr>
          <w:rFonts w:ascii="Calibri" w:eastAsia="Times New Roman" w:hAnsi="Calibri" w:cs="Calibri"/>
          <w:sz w:val="22"/>
          <w:highlight w:val="yellow"/>
          <w:lang w:eastAsia="cs-CZ"/>
        </w:rPr>
        <w:t>doplní dodavatel</w:t>
      </w:r>
    </w:p>
    <w:p w14:paraId="6E0BC29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3F0BAC33" w14:textId="1C556B0F" w:rsidR="00CC5982" w:rsidRPr="001704FC" w:rsidRDefault="00FE37B8"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 xml:space="preserve">ankovní spojení: </w:t>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6D360787" w14:textId="27B46AAB"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FA026DF" w14:textId="77777777" w:rsidR="000A3161" w:rsidRDefault="000A3161" w:rsidP="00940C94">
      <w:pPr>
        <w:spacing w:after="0" w:line="240" w:lineRule="auto"/>
        <w:jc w:val="both"/>
        <w:rPr>
          <w:rFonts w:ascii="Calibri" w:eastAsia="Times New Roman" w:hAnsi="Calibri" w:cs="Calibri"/>
          <w:sz w:val="22"/>
          <w:lang w:eastAsia="cs-CZ"/>
        </w:rPr>
      </w:pPr>
    </w:p>
    <w:p w14:paraId="788409A3" w14:textId="1BFEF708" w:rsidR="00243254" w:rsidRDefault="00CC5982" w:rsidP="00940C94">
      <w:pPr>
        <w:spacing w:after="0" w:line="240" w:lineRule="auto"/>
        <w:jc w:val="both"/>
        <w:rPr>
          <w:rFonts w:ascii="Calibri" w:eastAsia="Times New Roman" w:hAnsi="Calibri" w:cs="Calibri"/>
          <w:sz w:val="22"/>
          <w:lang w:eastAsia="cs-CZ"/>
        </w:rPr>
        <w:sectPr w:rsidR="00243254" w:rsidSect="0045070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titlePg/>
          <w:docGrid w:linePitch="360"/>
        </w:sectPr>
      </w:pPr>
      <w:r w:rsidRPr="001704FC">
        <w:rPr>
          <w:rFonts w:ascii="Calibri" w:eastAsia="Times New Roman" w:hAnsi="Calibri" w:cs="Calibri"/>
          <w:sz w:val="22"/>
          <w:lang w:eastAsia="cs-CZ"/>
        </w:rPr>
        <w:t>dále společně jako „smluvní strany“</w:t>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2473EECD"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CD516C">
        <w:rPr>
          <w:rFonts w:ascii="Calibri" w:hAnsi="Calibri" w:cs="Calibri"/>
          <w:sz w:val="22"/>
        </w:rPr>
        <w:t>výběrového</w:t>
      </w:r>
      <w:r w:rsidR="006A4ED4" w:rsidRPr="001704FC">
        <w:rPr>
          <w:rFonts w:ascii="Calibri" w:hAnsi="Calibri" w:cs="Calibri"/>
          <w:sz w:val="22"/>
        </w:rPr>
        <w:t xml:space="preserve">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w:t>
      </w:r>
      <w:r w:rsidR="00AC11B1">
        <w:rPr>
          <w:rFonts w:ascii="Calibri" w:hAnsi="Calibri" w:cs="Calibri"/>
          <w:sz w:val="22"/>
        </w:rPr>
        <w:t xml:space="preserve">malého rozsahu na dodávky </w:t>
      </w:r>
      <w:r w:rsidR="006A4ED4" w:rsidRPr="001704FC">
        <w:rPr>
          <w:rFonts w:ascii="Calibri" w:hAnsi="Calibri" w:cs="Calibri"/>
          <w:sz w:val="22"/>
        </w:rPr>
        <w:t xml:space="preserve">s názvem </w:t>
      </w:r>
      <w:r w:rsidR="00CD516C" w:rsidRPr="00CD516C">
        <w:rPr>
          <w:rFonts w:ascii="Calibri" w:hAnsi="Calibri" w:cs="Calibri"/>
          <w:b/>
          <w:bCs/>
          <w:sz w:val="22"/>
        </w:rPr>
        <w:t>„Interaktivní tabule pro ZŠ Ústí nad Labem, Hlavní 193“</w:t>
      </w:r>
      <w:r w:rsidR="00AC11B1">
        <w:rPr>
          <w:rFonts w:ascii="Calibri" w:hAnsi="Calibri" w:cs="Calibri"/>
          <w:b/>
          <w:bCs/>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0FF674E3"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w:t>
      </w:r>
      <w:r w:rsidR="003A71F2">
        <w:rPr>
          <w:rFonts w:ascii="Calibri" w:hAnsi="Calibri" w:cs="Calibri"/>
          <w:b/>
          <w:bCs/>
          <w:sz w:val="22"/>
        </w:rPr>
        <w:t xml:space="preserve">9 (devíti) kusů interaktivních tabulí včetně souvisejícího plnění.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6A291A52" w:rsidR="00972E46" w:rsidRPr="001704FC"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155B4B" w:rsidRPr="001704FC">
        <w:rPr>
          <w:rFonts w:ascii="Calibri" w:hAnsi="Calibri" w:cs="Calibri"/>
          <w:sz w:val="22"/>
        </w:rPr>
        <w:t xml:space="preserve"> 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006DB1" w:rsidRPr="00006DB1">
        <w:rPr>
          <w:rFonts w:ascii="Calibri" w:hAnsi="Calibri" w:cs="Calibri"/>
          <w:b/>
          <w:bCs/>
          <w:sz w:val="22"/>
        </w:rPr>
        <w:t>„Interaktivní tabule pro ZŠ Ústí nad Labem, Hlavní 193“</w:t>
      </w:r>
      <w:r w:rsidR="00006DB1">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42D146E1" w14:textId="29A29501"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w:t>
      </w:r>
      <w:r w:rsidR="00006DB1">
        <w:rPr>
          <w:rFonts w:ascii="Calibri" w:hAnsi="Calibri" w:cs="Calibri"/>
          <w:sz w:val="22"/>
        </w:rPr>
        <w:t xml:space="preserve">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00006DB1">
        <w:rPr>
          <w:rFonts w:ascii="Calibri" w:hAnsi="Calibri" w:cs="Calibri"/>
          <w:sz w:val="22"/>
        </w:rPr>
        <w:t>výběrového</w:t>
      </w:r>
      <w:r w:rsidR="0025577A" w:rsidRPr="001704FC">
        <w:rPr>
          <w:rFonts w:ascii="Calibri" w:hAnsi="Calibri" w:cs="Calibri"/>
          <w:sz w:val="22"/>
        </w:rPr>
        <w:t xml:space="preserve"> řízení na veřejnou zakázku</w:t>
      </w:r>
      <w:r w:rsidR="008C2A47" w:rsidRPr="001704FC">
        <w:rPr>
          <w:rFonts w:ascii="Calibri" w:hAnsi="Calibri" w:cs="Calibri"/>
          <w:sz w:val="22"/>
        </w:rPr>
        <w:t xml:space="preserve"> </w:t>
      </w:r>
      <w:r w:rsidR="00006DB1" w:rsidRPr="00006DB1">
        <w:rPr>
          <w:rFonts w:ascii="Calibri" w:hAnsi="Calibri" w:cs="Calibri"/>
          <w:b/>
          <w:bCs/>
          <w:sz w:val="22"/>
        </w:rPr>
        <w:t>„Interaktivní tabule pro ZŠ Ústí nad Labem, Hlavní 193“</w:t>
      </w:r>
      <w:r w:rsidR="00445CB1" w:rsidRPr="00BD6309">
        <w:rPr>
          <w:rFonts w:ascii="Calibri" w:hAnsi="Calibri" w:cs="Calibri"/>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splnit svůj závazek prostřednictvím osob s potřebnou kvalifikací</w:t>
      </w:r>
      <w:r w:rsidR="00F7394F" w:rsidRPr="001704FC">
        <w:rPr>
          <w:rFonts w:ascii="Calibri" w:hAnsi="Calibri" w:cs="Calibri"/>
          <w:sz w:val="22"/>
        </w:rPr>
        <w:t xml:space="preserve"> a odborností.</w:t>
      </w:r>
    </w:p>
    <w:p w14:paraId="77298D9A"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379C56BA" w14:textId="78260211" w:rsidR="00C86293"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se zavazuje </w:t>
      </w:r>
      <w:r w:rsidR="00B338C0">
        <w:rPr>
          <w:rFonts w:ascii="Calibri" w:hAnsi="Calibri" w:cs="Calibri"/>
          <w:sz w:val="22"/>
        </w:rPr>
        <w:t>provést</w:t>
      </w:r>
      <w:r w:rsidR="00C86293">
        <w:rPr>
          <w:rFonts w:ascii="Calibri" w:hAnsi="Calibri" w:cs="Calibri"/>
          <w:sz w:val="22"/>
        </w:rPr>
        <w:t xml:space="preserve"> plnění v níže uvedených termínech:</w:t>
      </w:r>
    </w:p>
    <w:p w14:paraId="3F821805" w14:textId="77777777" w:rsidR="00C86293" w:rsidRDefault="00C86293" w:rsidP="00C86293">
      <w:pPr>
        <w:pStyle w:val="Odstavecseseznamem"/>
        <w:numPr>
          <w:ilvl w:val="0"/>
          <w:numId w:val="0"/>
        </w:numPr>
        <w:spacing w:before="0"/>
        <w:ind w:left="792"/>
        <w:jc w:val="both"/>
        <w:rPr>
          <w:rFonts w:ascii="Calibri" w:hAnsi="Calibri" w:cs="Calibri"/>
          <w:sz w:val="22"/>
        </w:rPr>
      </w:pPr>
    </w:p>
    <w:p w14:paraId="5FEAC55A" w14:textId="77777777" w:rsidR="00B338C0" w:rsidRPr="00885A35" w:rsidRDefault="00B338C0" w:rsidP="00B338C0">
      <w:pPr>
        <w:pStyle w:val="Odstavecseseznamem"/>
        <w:numPr>
          <w:ilvl w:val="0"/>
          <w:numId w:val="0"/>
        </w:numPr>
        <w:ind w:left="792"/>
        <w:jc w:val="both"/>
        <w:rPr>
          <w:rFonts w:ascii="Calibri" w:hAnsi="Calibri" w:cs="Calibri"/>
          <w:b/>
          <w:bCs/>
          <w:sz w:val="22"/>
        </w:rPr>
      </w:pPr>
      <w:r w:rsidRPr="00885A35">
        <w:rPr>
          <w:rFonts w:ascii="Calibri" w:hAnsi="Calibri" w:cs="Calibri"/>
          <w:b/>
          <w:bCs/>
          <w:sz w:val="22"/>
        </w:rPr>
        <w:t>Zahájení plnění:</w:t>
      </w:r>
    </w:p>
    <w:p w14:paraId="6B3986F0" w14:textId="3B45EFD0" w:rsidR="00B338C0" w:rsidRPr="00885A35" w:rsidRDefault="00B338C0" w:rsidP="00A46196">
      <w:pPr>
        <w:pStyle w:val="Odstavecseseznamem"/>
        <w:numPr>
          <w:ilvl w:val="0"/>
          <w:numId w:val="26"/>
        </w:numPr>
        <w:jc w:val="both"/>
        <w:rPr>
          <w:rFonts w:ascii="Calibri" w:hAnsi="Calibri" w:cs="Calibri"/>
          <w:b/>
          <w:bCs/>
          <w:sz w:val="22"/>
        </w:rPr>
      </w:pPr>
      <w:r w:rsidRPr="00885A35">
        <w:rPr>
          <w:rFonts w:ascii="Calibri" w:hAnsi="Calibri" w:cs="Calibri"/>
          <w:b/>
          <w:bCs/>
          <w:sz w:val="22"/>
        </w:rPr>
        <w:t>nejdříve 30. 6. 2025</w:t>
      </w:r>
    </w:p>
    <w:p w14:paraId="6FD12F71" w14:textId="77777777" w:rsidR="00B338C0" w:rsidRPr="00885A35" w:rsidRDefault="00B338C0" w:rsidP="00B338C0">
      <w:pPr>
        <w:pStyle w:val="Odstavecseseznamem"/>
        <w:numPr>
          <w:ilvl w:val="0"/>
          <w:numId w:val="0"/>
        </w:numPr>
        <w:ind w:left="792"/>
        <w:jc w:val="both"/>
        <w:rPr>
          <w:rFonts w:ascii="Calibri" w:hAnsi="Calibri" w:cs="Calibri"/>
          <w:b/>
          <w:bCs/>
          <w:sz w:val="22"/>
        </w:rPr>
      </w:pPr>
    </w:p>
    <w:p w14:paraId="1698A9AA" w14:textId="4A671659" w:rsidR="00B338C0" w:rsidRPr="00885A35" w:rsidRDefault="00B338C0" w:rsidP="00B338C0">
      <w:pPr>
        <w:pStyle w:val="Odstavecseseznamem"/>
        <w:numPr>
          <w:ilvl w:val="0"/>
          <w:numId w:val="0"/>
        </w:numPr>
        <w:ind w:left="792"/>
        <w:jc w:val="both"/>
        <w:rPr>
          <w:rFonts w:ascii="Calibri" w:hAnsi="Calibri" w:cs="Calibri"/>
          <w:b/>
          <w:bCs/>
          <w:sz w:val="22"/>
        </w:rPr>
      </w:pPr>
      <w:r w:rsidRPr="00885A35">
        <w:rPr>
          <w:rFonts w:ascii="Calibri" w:hAnsi="Calibri" w:cs="Calibri"/>
          <w:b/>
          <w:bCs/>
          <w:sz w:val="22"/>
        </w:rPr>
        <w:t>Dokončení plnění:</w:t>
      </w:r>
    </w:p>
    <w:p w14:paraId="611CD909" w14:textId="77777777" w:rsidR="00B338C0" w:rsidRPr="00885A35" w:rsidRDefault="00B338C0" w:rsidP="00B338C0">
      <w:pPr>
        <w:pStyle w:val="Odstavecseseznamem"/>
        <w:numPr>
          <w:ilvl w:val="0"/>
          <w:numId w:val="24"/>
        </w:numPr>
        <w:jc w:val="both"/>
        <w:rPr>
          <w:rFonts w:ascii="Calibri" w:hAnsi="Calibri" w:cs="Calibri"/>
          <w:b/>
          <w:bCs/>
          <w:sz w:val="22"/>
        </w:rPr>
      </w:pPr>
      <w:r w:rsidRPr="00885A35">
        <w:rPr>
          <w:rFonts w:ascii="Calibri" w:hAnsi="Calibri" w:cs="Calibri"/>
          <w:b/>
          <w:bCs/>
          <w:sz w:val="22"/>
        </w:rPr>
        <w:t>dodávka a montáž interaktivních tabulí včetně příslušenství:</w:t>
      </w:r>
    </w:p>
    <w:p w14:paraId="18FA9FEC" w14:textId="43072F65" w:rsidR="00B338C0" w:rsidRPr="00885A35" w:rsidRDefault="00B338C0" w:rsidP="006F046E">
      <w:pPr>
        <w:pStyle w:val="Odstavecseseznamem"/>
        <w:numPr>
          <w:ilvl w:val="0"/>
          <w:numId w:val="27"/>
        </w:numPr>
        <w:jc w:val="both"/>
        <w:rPr>
          <w:rFonts w:ascii="Calibri" w:hAnsi="Calibri" w:cs="Calibri"/>
          <w:b/>
          <w:bCs/>
          <w:sz w:val="22"/>
        </w:rPr>
      </w:pPr>
      <w:r w:rsidRPr="00885A35">
        <w:rPr>
          <w:rFonts w:ascii="Calibri" w:hAnsi="Calibri" w:cs="Calibri"/>
          <w:b/>
          <w:bCs/>
          <w:sz w:val="22"/>
        </w:rPr>
        <w:t>nejpozději do 22. 8. 2025 (včetně)</w:t>
      </w:r>
    </w:p>
    <w:p w14:paraId="5A7EB809" w14:textId="77777777" w:rsidR="00B338C0" w:rsidRPr="00885A35" w:rsidRDefault="00B338C0" w:rsidP="00B338C0">
      <w:pPr>
        <w:pStyle w:val="Odstavecseseznamem"/>
        <w:numPr>
          <w:ilvl w:val="0"/>
          <w:numId w:val="0"/>
        </w:numPr>
        <w:ind w:left="1512"/>
        <w:jc w:val="both"/>
        <w:rPr>
          <w:rFonts w:ascii="Calibri" w:hAnsi="Calibri" w:cs="Calibri"/>
          <w:b/>
          <w:bCs/>
          <w:sz w:val="22"/>
        </w:rPr>
      </w:pPr>
    </w:p>
    <w:p w14:paraId="4B9A2EC9" w14:textId="77777777" w:rsidR="00B338C0" w:rsidRPr="00885A35" w:rsidRDefault="00B338C0" w:rsidP="00B338C0">
      <w:pPr>
        <w:pStyle w:val="Odstavecseseznamem"/>
        <w:numPr>
          <w:ilvl w:val="0"/>
          <w:numId w:val="24"/>
        </w:numPr>
        <w:spacing w:before="0"/>
        <w:jc w:val="both"/>
        <w:rPr>
          <w:rFonts w:ascii="Calibri" w:hAnsi="Calibri" w:cs="Calibri"/>
          <w:b/>
          <w:bCs/>
          <w:sz w:val="22"/>
        </w:rPr>
      </w:pPr>
      <w:r w:rsidRPr="00885A35">
        <w:rPr>
          <w:rFonts w:ascii="Calibri" w:hAnsi="Calibri" w:cs="Calibri"/>
          <w:b/>
          <w:bCs/>
          <w:sz w:val="22"/>
        </w:rPr>
        <w:t>zaškolení uživatelů:</w:t>
      </w:r>
    </w:p>
    <w:p w14:paraId="45CBBEA4" w14:textId="78933DE8" w:rsidR="00C86293" w:rsidRPr="006F046E" w:rsidRDefault="00BF1C73" w:rsidP="006F046E">
      <w:pPr>
        <w:pStyle w:val="Odstavecseseznamem"/>
        <w:numPr>
          <w:ilvl w:val="0"/>
          <w:numId w:val="28"/>
        </w:numPr>
        <w:jc w:val="both"/>
        <w:rPr>
          <w:rFonts w:ascii="Calibri" w:hAnsi="Calibri" w:cs="Calibri"/>
          <w:b/>
          <w:bCs/>
          <w:sz w:val="22"/>
        </w:rPr>
      </w:pPr>
      <w:r w:rsidRPr="006F046E">
        <w:rPr>
          <w:rFonts w:ascii="Calibri" w:hAnsi="Calibri" w:cs="Calibri"/>
          <w:b/>
          <w:bCs/>
          <w:sz w:val="22"/>
        </w:rPr>
        <w:t xml:space="preserve">ve dnech </w:t>
      </w:r>
      <w:r w:rsidR="00B338C0" w:rsidRPr="006F046E">
        <w:rPr>
          <w:rFonts w:ascii="Calibri" w:hAnsi="Calibri" w:cs="Calibri"/>
          <w:b/>
          <w:bCs/>
          <w:sz w:val="22"/>
        </w:rPr>
        <w:t>25.-27. 8. 2025</w:t>
      </w:r>
    </w:p>
    <w:p w14:paraId="70D3A34A" w14:textId="77777777" w:rsidR="00C86293" w:rsidRDefault="00C86293" w:rsidP="00C86293">
      <w:pPr>
        <w:pStyle w:val="Odstavecseseznamem"/>
        <w:numPr>
          <w:ilvl w:val="0"/>
          <w:numId w:val="0"/>
        </w:numPr>
        <w:spacing w:before="0"/>
        <w:ind w:left="792"/>
        <w:jc w:val="both"/>
        <w:rPr>
          <w:rFonts w:ascii="Calibri" w:hAnsi="Calibri" w:cs="Calibri"/>
          <w:sz w:val="22"/>
        </w:rPr>
      </w:pPr>
    </w:p>
    <w:p w14:paraId="633CCEE1" w14:textId="40F4155E" w:rsidR="00382B53" w:rsidRPr="001F725F" w:rsidRDefault="00491F80" w:rsidP="00C86293">
      <w:pPr>
        <w:pStyle w:val="Odstavecseseznamem"/>
        <w:numPr>
          <w:ilvl w:val="0"/>
          <w:numId w:val="0"/>
        </w:numPr>
        <w:spacing w:before="0"/>
        <w:ind w:left="792"/>
        <w:jc w:val="both"/>
        <w:rPr>
          <w:rFonts w:ascii="Calibri" w:hAnsi="Calibri" w:cs="Calibri"/>
          <w:b/>
          <w:bCs/>
          <w:sz w:val="22"/>
        </w:rPr>
      </w:pPr>
      <w:r w:rsidRPr="001F725F">
        <w:rPr>
          <w:rFonts w:ascii="Calibri" w:hAnsi="Calibri" w:cs="Calibri"/>
          <w:sz w:val="22"/>
        </w:rPr>
        <w:t>Konkrétní d</w:t>
      </w:r>
      <w:r w:rsidR="00A16FF0" w:rsidRPr="001F725F">
        <w:rPr>
          <w:rFonts w:ascii="Calibri" w:hAnsi="Calibri" w:cs="Calibri"/>
          <w:sz w:val="22"/>
        </w:rPr>
        <w:t>atum a čas odevzdání předmětu koupě oznámí prodávající kupujícímu nejpozději</w:t>
      </w:r>
      <w:r w:rsidRPr="001F725F">
        <w:rPr>
          <w:rFonts w:ascii="Calibri" w:hAnsi="Calibri" w:cs="Calibri"/>
          <w:sz w:val="22"/>
        </w:rPr>
        <w:t xml:space="preserve"> </w:t>
      </w:r>
      <w:r w:rsidRPr="001F725F">
        <w:rPr>
          <w:rFonts w:ascii="Calibri" w:hAnsi="Calibri" w:cs="Calibri"/>
          <w:b/>
          <w:bCs/>
          <w:sz w:val="22"/>
        </w:rPr>
        <w:t>3</w:t>
      </w:r>
      <w:r w:rsidR="006E7795" w:rsidRPr="001F725F">
        <w:rPr>
          <w:rFonts w:ascii="Calibri" w:hAnsi="Calibri" w:cs="Calibri"/>
          <w:b/>
          <w:bCs/>
          <w:sz w:val="22"/>
        </w:rPr>
        <w:t> </w:t>
      </w:r>
      <w:r w:rsidR="00A16FF0" w:rsidRPr="001F725F">
        <w:rPr>
          <w:rFonts w:ascii="Calibri" w:hAnsi="Calibri" w:cs="Calibri"/>
          <w:b/>
          <w:bCs/>
          <w:sz w:val="22"/>
        </w:rPr>
        <w:t>pracovní dny předem</w:t>
      </w:r>
      <w:r w:rsidR="00A16FF0" w:rsidRPr="001F725F">
        <w:rPr>
          <w:rFonts w:ascii="Calibri" w:hAnsi="Calibri" w:cs="Calibri"/>
          <w:sz w:val="22"/>
        </w:rPr>
        <w:t>.</w:t>
      </w:r>
      <w:r w:rsidR="00A9077D" w:rsidRPr="001F725F">
        <w:rPr>
          <w:rFonts w:ascii="Calibri" w:hAnsi="Calibri" w:cs="Calibri"/>
          <w:sz w:val="22"/>
        </w:rPr>
        <w:t xml:space="preserve"> </w:t>
      </w:r>
      <w:r w:rsidR="00F21F68" w:rsidRPr="001F725F">
        <w:rPr>
          <w:rFonts w:ascii="Calibri" w:hAnsi="Calibri" w:cs="Calibri"/>
          <w:sz w:val="22"/>
        </w:rPr>
        <w:t xml:space="preserve">Toto oznámení prodávající učiní minimálně </w:t>
      </w:r>
      <w:r w:rsidR="00F21F68" w:rsidRPr="001F725F">
        <w:rPr>
          <w:rFonts w:ascii="Calibri" w:hAnsi="Calibri" w:cs="Calibri"/>
          <w:b/>
          <w:bCs/>
          <w:sz w:val="22"/>
        </w:rPr>
        <w:t>písemnou formou</w:t>
      </w:r>
      <w:r w:rsidR="00F917F0" w:rsidRPr="001F725F">
        <w:rPr>
          <w:rFonts w:ascii="Calibri" w:hAnsi="Calibri" w:cs="Calibri"/>
          <w:b/>
          <w:bCs/>
          <w:sz w:val="22"/>
        </w:rPr>
        <w:t xml:space="preserve"> </w:t>
      </w:r>
      <w:r w:rsidR="00F21F68" w:rsidRPr="001F725F">
        <w:rPr>
          <w:rFonts w:ascii="Calibri" w:hAnsi="Calibri" w:cs="Calibri"/>
          <w:b/>
          <w:bCs/>
          <w:sz w:val="22"/>
        </w:rPr>
        <w:t xml:space="preserve">na </w:t>
      </w:r>
      <w:r w:rsidR="00826DA7" w:rsidRPr="001F725F">
        <w:rPr>
          <w:rFonts w:ascii="Calibri" w:hAnsi="Calibri" w:cs="Calibri"/>
          <w:b/>
          <w:bCs/>
          <w:sz w:val="22"/>
        </w:rPr>
        <w:t xml:space="preserve">níže uvedené </w:t>
      </w:r>
      <w:r w:rsidR="00F21F68" w:rsidRPr="001F725F">
        <w:rPr>
          <w:rFonts w:ascii="Calibri" w:hAnsi="Calibri" w:cs="Calibri"/>
          <w:b/>
          <w:bCs/>
          <w:sz w:val="22"/>
        </w:rPr>
        <w:t>e-mailové adresy</w:t>
      </w:r>
      <w:r w:rsidR="00B338C0" w:rsidRPr="001F725F">
        <w:rPr>
          <w:rFonts w:ascii="Calibri" w:hAnsi="Calibri" w:cs="Calibri"/>
          <w:b/>
          <w:bCs/>
          <w:sz w:val="22"/>
        </w:rPr>
        <w:t>:</w:t>
      </w:r>
    </w:p>
    <w:p w14:paraId="7AA9D27B" w14:textId="1872D77B" w:rsidR="001F27F5" w:rsidRPr="001F725F" w:rsidRDefault="00B338C0" w:rsidP="00C86293">
      <w:pPr>
        <w:pStyle w:val="Odstavecseseznamem"/>
        <w:numPr>
          <w:ilvl w:val="0"/>
          <w:numId w:val="0"/>
        </w:numPr>
        <w:spacing w:before="0"/>
        <w:ind w:left="792"/>
        <w:jc w:val="both"/>
        <w:rPr>
          <w:rFonts w:ascii="Calibri" w:hAnsi="Calibri" w:cs="Calibri"/>
          <w:sz w:val="22"/>
        </w:rPr>
      </w:pPr>
      <w:hyperlink r:id="rId16" w:history="1">
        <w:r w:rsidRPr="001F725F">
          <w:rPr>
            <w:rStyle w:val="Hypertextovodkaz"/>
            <w:rFonts w:ascii="Calibri" w:hAnsi="Calibri" w:cs="Calibri"/>
            <w:b/>
            <w:bCs/>
            <w:sz w:val="22"/>
          </w:rPr>
          <w:t>tereza.kubakova@metropolnet.cz</w:t>
        </w:r>
      </w:hyperlink>
      <w:r w:rsidR="001B4863" w:rsidRPr="001F725F">
        <w:rPr>
          <w:rFonts w:ascii="Calibri" w:hAnsi="Calibri" w:cs="Calibri"/>
          <w:b/>
          <w:bCs/>
          <w:sz w:val="22"/>
        </w:rPr>
        <w:t xml:space="preserve"> ;</w:t>
      </w:r>
      <w:r w:rsidRPr="001F725F">
        <w:rPr>
          <w:rFonts w:ascii="Calibri" w:hAnsi="Calibri" w:cs="Calibri"/>
          <w:b/>
          <w:bCs/>
          <w:sz w:val="22"/>
        </w:rPr>
        <w:t xml:space="preserve"> </w:t>
      </w:r>
      <w:hyperlink r:id="rId17" w:history="1">
        <w:r w:rsidRPr="001F725F">
          <w:rPr>
            <w:rStyle w:val="Hypertextovodkaz"/>
            <w:rFonts w:ascii="Calibri" w:hAnsi="Calibri" w:cs="Calibri"/>
            <w:b/>
            <w:bCs/>
            <w:sz w:val="22"/>
          </w:rPr>
          <w:t>libor.matous@metropolnet.cz</w:t>
        </w:r>
      </w:hyperlink>
      <w:r w:rsidR="001B4863" w:rsidRPr="001F725F">
        <w:rPr>
          <w:rFonts w:ascii="Calibri" w:hAnsi="Calibri" w:cs="Calibri"/>
          <w:b/>
          <w:bCs/>
          <w:sz w:val="22"/>
        </w:rPr>
        <w:t xml:space="preserve"> ;</w:t>
      </w:r>
      <w:r w:rsidRPr="001F725F">
        <w:rPr>
          <w:rFonts w:ascii="Calibri" w:hAnsi="Calibri" w:cs="Calibri"/>
          <w:b/>
          <w:bCs/>
          <w:sz w:val="22"/>
        </w:rPr>
        <w:t xml:space="preserve"> </w:t>
      </w:r>
      <w:hyperlink r:id="rId18" w:history="1">
        <w:r w:rsidRPr="001F725F">
          <w:rPr>
            <w:rStyle w:val="Hypertextovodkaz"/>
            <w:rFonts w:ascii="Calibri" w:hAnsi="Calibri" w:cs="Calibri"/>
            <w:b/>
            <w:bCs/>
            <w:sz w:val="22"/>
          </w:rPr>
          <w:t>k.bendlmajer@zsmojzir.cz</w:t>
        </w:r>
      </w:hyperlink>
      <w:r w:rsidRPr="001F725F">
        <w:rPr>
          <w:rFonts w:ascii="Calibri" w:hAnsi="Calibri" w:cs="Calibri"/>
          <w:b/>
          <w:bCs/>
          <w:sz w:val="22"/>
        </w:rPr>
        <w:t xml:space="preserve"> </w:t>
      </w:r>
    </w:p>
    <w:p w14:paraId="0B834594" w14:textId="77777777" w:rsidR="001F27F5" w:rsidRPr="001F725F" w:rsidRDefault="001F27F5" w:rsidP="00940C94">
      <w:pPr>
        <w:pStyle w:val="Odstavecseseznamem"/>
        <w:numPr>
          <w:ilvl w:val="0"/>
          <w:numId w:val="0"/>
        </w:numPr>
        <w:spacing w:before="0"/>
        <w:ind w:left="792"/>
        <w:jc w:val="both"/>
        <w:rPr>
          <w:rFonts w:ascii="Calibri" w:hAnsi="Calibri" w:cs="Calibri"/>
          <w:sz w:val="22"/>
        </w:rPr>
      </w:pPr>
    </w:p>
    <w:p w14:paraId="60C6BAF1" w14:textId="77777777" w:rsidR="004B580F" w:rsidRPr="001F725F" w:rsidRDefault="00884081" w:rsidP="00787AC4">
      <w:pPr>
        <w:pStyle w:val="Odstavecseseznamem"/>
        <w:numPr>
          <w:ilvl w:val="1"/>
          <w:numId w:val="12"/>
        </w:numPr>
        <w:jc w:val="both"/>
        <w:rPr>
          <w:rFonts w:ascii="Calibri" w:hAnsi="Calibri" w:cs="Calibri"/>
          <w:sz w:val="22"/>
        </w:rPr>
      </w:pPr>
      <w:r w:rsidRPr="001F725F">
        <w:rPr>
          <w:rFonts w:ascii="Calibri" w:hAnsi="Calibri" w:cs="Calibri"/>
          <w:sz w:val="22"/>
        </w:rPr>
        <w:t>Prodávající je povinen předmět smlouvy dodat do místa plnění</w:t>
      </w:r>
      <w:r w:rsidR="00145754" w:rsidRPr="001F725F">
        <w:rPr>
          <w:rFonts w:ascii="Calibri" w:hAnsi="Calibri" w:cs="Calibri"/>
          <w:sz w:val="22"/>
        </w:rPr>
        <w:t>. Míst</w:t>
      </w:r>
      <w:r w:rsidR="004B580F" w:rsidRPr="001F725F">
        <w:rPr>
          <w:rFonts w:ascii="Calibri" w:hAnsi="Calibri" w:cs="Calibri"/>
          <w:sz w:val="22"/>
        </w:rPr>
        <w:t>o plnění je definováno takto:</w:t>
      </w:r>
    </w:p>
    <w:p w14:paraId="7558CAC0" w14:textId="5731D21F" w:rsidR="00145754" w:rsidRPr="001F725F" w:rsidRDefault="00145754" w:rsidP="004B580F">
      <w:pPr>
        <w:pStyle w:val="Odstavecseseznamem"/>
        <w:numPr>
          <w:ilvl w:val="0"/>
          <w:numId w:val="0"/>
        </w:numPr>
        <w:ind w:left="792"/>
        <w:jc w:val="both"/>
        <w:rPr>
          <w:rFonts w:ascii="Calibri" w:hAnsi="Calibri" w:cs="Calibri"/>
          <w:sz w:val="22"/>
        </w:rPr>
      </w:pPr>
      <w:r w:rsidRPr="001F725F">
        <w:rPr>
          <w:rFonts w:ascii="Calibri" w:hAnsi="Calibri" w:cs="Calibri"/>
          <w:sz w:val="22"/>
        </w:rPr>
        <w:t xml:space="preserve"> plnění jsou definována takto:</w:t>
      </w:r>
    </w:p>
    <w:p w14:paraId="74F7E16B" w14:textId="6CE163BE" w:rsidR="004B580F" w:rsidRPr="00580729" w:rsidRDefault="004B580F" w:rsidP="004B580F">
      <w:pPr>
        <w:pStyle w:val="Odstavecseseznamem"/>
        <w:numPr>
          <w:ilvl w:val="0"/>
          <w:numId w:val="0"/>
        </w:numPr>
        <w:ind w:left="792"/>
        <w:jc w:val="both"/>
        <w:rPr>
          <w:rFonts w:ascii="Calibri" w:hAnsi="Calibri" w:cs="Calibri"/>
          <w:b/>
          <w:bCs/>
          <w:sz w:val="22"/>
        </w:rPr>
      </w:pPr>
      <w:r w:rsidRPr="001F725F">
        <w:rPr>
          <w:rFonts w:ascii="Calibri" w:hAnsi="Calibri" w:cs="Calibri"/>
          <w:b/>
          <w:bCs/>
          <w:sz w:val="22"/>
        </w:rPr>
        <w:t>budova Základní školy Ústí nad Labem, Hlavní 193, příspěvková organizace, na adrese Hlavní 193, Ústí nad Labem-</w:t>
      </w:r>
      <w:proofErr w:type="spellStart"/>
      <w:r w:rsidRPr="001F725F">
        <w:rPr>
          <w:rFonts w:ascii="Calibri" w:hAnsi="Calibri" w:cs="Calibri"/>
          <w:b/>
          <w:bCs/>
          <w:sz w:val="22"/>
        </w:rPr>
        <w:t>Mojžíř</w:t>
      </w:r>
      <w:proofErr w:type="spellEnd"/>
      <w:r w:rsidRPr="001F725F">
        <w:rPr>
          <w:rFonts w:ascii="Calibri" w:hAnsi="Calibri" w:cs="Calibri"/>
          <w:b/>
          <w:bCs/>
          <w:sz w:val="22"/>
        </w:rPr>
        <w:t>, 403 31</w:t>
      </w:r>
    </w:p>
    <w:p w14:paraId="7730A0CB" w14:textId="77777777" w:rsidR="004B580F" w:rsidRDefault="004B580F" w:rsidP="004B580F">
      <w:pPr>
        <w:pStyle w:val="Odstavecseseznamem"/>
        <w:numPr>
          <w:ilvl w:val="0"/>
          <w:numId w:val="0"/>
        </w:numPr>
        <w:ind w:left="792"/>
        <w:jc w:val="both"/>
        <w:rPr>
          <w:rFonts w:ascii="Calibri" w:hAnsi="Calibri" w:cs="Calibri"/>
          <w:sz w:val="22"/>
        </w:rPr>
      </w:pPr>
    </w:p>
    <w:p w14:paraId="38DBF2A1" w14:textId="7E3A9F42" w:rsidR="001F27F5" w:rsidRPr="001704FC" w:rsidRDefault="00884081" w:rsidP="00787AC4">
      <w:pPr>
        <w:pStyle w:val="Odstavecseseznamem"/>
        <w:numPr>
          <w:ilvl w:val="1"/>
          <w:numId w:val="12"/>
        </w:numPr>
        <w:jc w:val="both"/>
        <w:rPr>
          <w:rFonts w:ascii="Calibri" w:hAnsi="Calibri" w:cs="Calibri"/>
          <w:sz w:val="22"/>
        </w:rPr>
      </w:pPr>
      <w:r w:rsidRPr="001704FC">
        <w:rPr>
          <w:rFonts w:ascii="Calibri" w:hAnsi="Calibri" w:cs="Calibri"/>
          <w:sz w:val="22"/>
        </w:rPr>
        <w:t>Předmět koupě bude protokolárně odevzdán a k</w:t>
      </w:r>
      <w:r w:rsidR="00A16FF0" w:rsidRPr="001704FC">
        <w:rPr>
          <w:rFonts w:ascii="Calibri" w:hAnsi="Calibri" w:cs="Calibri"/>
          <w:sz w:val="22"/>
        </w:rPr>
        <w:t>upující potvrdí svým podpisem protokol o převzetí věci (dodací list).</w:t>
      </w:r>
    </w:p>
    <w:p w14:paraId="01FD51BC" w14:textId="77777777" w:rsidR="00A902EF" w:rsidRPr="001704FC" w:rsidRDefault="00A902EF" w:rsidP="00A902EF">
      <w:pPr>
        <w:pStyle w:val="Odstavecseseznamem"/>
        <w:numPr>
          <w:ilvl w:val="0"/>
          <w:numId w:val="0"/>
        </w:numPr>
        <w:ind w:left="792"/>
        <w:jc w:val="both"/>
        <w:rPr>
          <w:rFonts w:ascii="Calibri" w:hAnsi="Calibri" w:cs="Calibri"/>
          <w:sz w:val="22"/>
        </w:rPr>
      </w:pPr>
    </w:p>
    <w:p w14:paraId="702D799B" w14:textId="11554F20" w:rsidR="009D3BA3" w:rsidRPr="001F725F" w:rsidRDefault="009D3BA3" w:rsidP="00787AC4">
      <w:pPr>
        <w:pStyle w:val="Odstavecseseznamem"/>
        <w:numPr>
          <w:ilvl w:val="1"/>
          <w:numId w:val="12"/>
        </w:numPr>
        <w:jc w:val="both"/>
        <w:rPr>
          <w:rFonts w:ascii="Calibri" w:hAnsi="Calibri" w:cs="Calibri"/>
          <w:sz w:val="22"/>
        </w:rPr>
      </w:pPr>
      <w:r w:rsidRPr="001F725F">
        <w:rPr>
          <w:rFonts w:ascii="Calibri" w:hAnsi="Calibri" w:cs="Calibri"/>
          <w:sz w:val="22"/>
        </w:rPr>
        <w:t>Prodávající je povinen předat kupujícímu</w:t>
      </w:r>
      <w:r w:rsidR="004978B2" w:rsidRPr="001F725F">
        <w:rPr>
          <w:rFonts w:ascii="Calibri" w:hAnsi="Calibri" w:cs="Calibri"/>
          <w:sz w:val="22"/>
        </w:rPr>
        <w:t xml:space="preserve"> níže uvedené dokumenty k dodávanému zboží</w:t>
      </w:r>
      <w:r w:rsidRPr="001F725F">
        <w:rPr>
          <w:rFonts w:ascii="Calibri" w:hAnsi="Calibri" w:cs="Calibri"/>
          <w:sz w:val="22"/>
        </w:rPr>
        <w:t>:</w:t>
      </w:r>
    </w:p>
    <w:p w14:paraId="14E7C14A" w14:textId="2AB6708F" w:rsidR="009D3BA3" w:rsidRPr="001F725F" w:rsidRDefault="009D3BA3" w:rsidP="009D3BA3">
      <w:pPr>
        <w:pStyle w:val="Odstavecseseznamem"/>
        <w:numPr>
          <w:ilvl w:val="0"/>
          <w:numId w:val="17"/>
        </w:numPr>
        <w:jc w:val="both"/>
        <w:rPr>
          <w:rFonts w:ascii="Calibri" w:hAnsi="Calibri" w:cs="Calibri"/>
          <w:sz w:val="22"/>
        </w:rPr>
      </w:pPr>
      <w:r w:rsidRPr="001F725F">
        <w:rPr>
          <w:rFonts w:ascii="Calibri" w:hAnsi="Calibri" w:cs="Calibri"/>
          <w:sz w:val="22"/>
        </w:rPr>
        <w:t xml:space="preserve">uživatelskou dokumentaci – návod k použití a údržbě v českém jazyce 1x v tištěné a 1x v elektronické podobě (na CD/DVD nebo USB </w:t>
      </w:r>
      <w:proofErr w:type="spellStart"/>
      <w:r w:rsidRPr="001F725F">
        <w:rPr>
          <w:rFonts w:ascii="Calibri" w:hAnsi="Calibri" w:cs="Calibri"/>
          <w:sz w:val="22"/>
        </w:rPr>
        <w:t>flash</w:t>
      </w:r>
      <w:proofErr w:type="spellEnd"/>
      <w:r w:rsidRPr="001F725F">
        <w:rPr>
          <w:rFonts w:ascii="Calibri" w:hAnsi="Calibri" w:cs="Calibri"/>
          <w:sz w:val="22"/>
        </w:rPr>
        <w:t xml:space="preserve"> disku),</w:t>
      </w:r>
    </w:p>
    <w:p w14:paraId="6C64666D" w14:textId="77777777" w:rsidR="004D14E2" w:rsidRPr="001F725F" w:rsidRDefault="00956CD0" w:rsidP="009D3BA3">
      <w:pPr>
        <w:pStyle w:val="Odstavecseseznamem"/>
        <w:numPr>
          <w:ilvl w:val="0"/>
          <w:numId w:val="17"/>
        </w:numPr>
        <w:jc w:val="both"/>
        <w:rPr>
          <w:rFonts w:ascii="Calibri" w:hAnsi="Calibri" w:cs="Calibri"/>
          <w:sz w:val="22"/>
        </w:rPr>
      </w:pPr>
      <w:r w:rsidRPr="001F725F">
        <w:rPr>
          <w:rFonts w:ascii="Calibri" w:hAnsi="Calibri" w:cs="Calibri"/>
          <w:sz w:val="22"/>
        </w:rPr>
        <w:t>technickou dokumentaci</w:t>
      </w:r>
      <w:r w:rsidR="004978B2" w:rsidRPr="001F725F">
        <w:rPr>
          <w:rFonts w:ascii="Calibri" w:hAnsi="Calibri" w:cs="Calibri"/>
          <w:sz w:val="22"/>
        </w:rPr>
        <w:t xml:space="preserve"> </w:t>
      </w:r>
      <w:r w:rsidR="004D14E2" w:rsidRPr="001F725F">
        <w:rPr>
          <w:rFonts w:ascii="Calibri" w:hAnsi="Calibri" w:cs="Calibri"/>
          <w:sz w:val="22"/>
        </w:rPr>
        <w:t>a certifikáty,</w:t>
      </w:r>
    </w:p>
    <w:p w14:paraId="6586FC49" w14:textId="7E80DF03" w:rsidR="00956CD0" w:rsidRPr="001F725F" w:rsidRDefault="004D14E2" w:rsidP="009D3BA3">
      <w:pPr>
        <w:pStyle w:val="Odstavecseseznamem"/>
        <w:numPr>
          <w:ilvl w:val="0"/>
          <w:numId w:val="17"/>
        </w:numPr>
        <w:jc w:val="both"/>
        <w:rPr>
          <w:rFonts w:ascii="Calibri" w:hAnsi="Calibri" w:cs="Calibri"/>
          <w:sz w:val="22"/>
        </w:rPr>
      </w:pPr>
      <w:r w:rsidRPr="001F725F">
        <w:rPr>
          <w:rFonts w:ascii="Calibri" w:hAnsi="Calibri" w:cs="Calibri"/>
          <w:sz w:val="22"/>
        </w:rPr>
        <w:t>prohlášení o shodě</w:t>
      </w:r>
      <w:r w:rsidR="00956CD0" w:rsidRPr="001F725F">
        <w:rPr>
          <w:rFonts w:ascii="Calibri" w:hAnsi="Calibri" w:cs="Calibri"/>
          <w:sz w:val="22"/>
        </w:rPr>
        <w:t>,</w:t>
      </w:r>
    </w:p>
    <w:p w14:paraId="73393190" w14:textId="4502F39C" w:rsidR="00956CD0" w:rsidRPr="001F725F" w:rsidRDefault="00956CD0" w:rsidP="009D3BA3">
      <w:pPr>
        <w:pStyle w:val="Odstavecseseznamem"/>
        <w:numPr>
          <w:ilvl w:val="0"/>
          <w:numId w:val="17"/>
        </w:numPr>
        <w:jc w:val="both"/>
        <w:rPr>
          <w:rFonts w:ascii="Calibri" w:hAnsi="Calibri" w:cs="Calibri"/>
          <w:sz w:val="22"/>
        </w:rPr>
      </w:pPr>
      <w:r w:rsidRPr="001F725F">
        <w:rPr>
          <w:rFonts w:ascii="Calibri" w:hAnsi="Calibri" w:cs="Calibri"/>
          <w:sz w:val="22"/>
        </w:rPr>
        <w:t>licenční ujednání k software, pokud je součástí předmětu plnění.</w:t>
      </w:r>
    </w:p>
    <w:p w14:paraId="5324AE9D"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 xml:space="preserve">Věc se považuje </w:t>
      </w:r>
      <w:r w:rsidRPr="001704FC">
        <w:rPr>
          <w:rFonts w:ascii="Calibri" w:hAnsi="Calibri" w:cs="Calibri"/>
          <w:sz w:val="22"/>
        </w:rPr>
        <w:lastRenderedPageBreak/>
        <w:t>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797D7DF1" w14:textId="77777777" w:rsidR="007C1209" w:rsidRPr="001704FC" w:rsidRDefault="007C1209" w:rsidP="007C1209">
      <w:pPr>
        <w:pStyle w:val="Odstavecseseznamem"/>
        <w:numPr>
          <w:ilvl w:val="0"/>
          <w:numId w:val="0"/>
        </w:numPr>
        <w:spacing w:before="0"/>
        <w:ind w:left="792"/>
        <w:jc w:val="both"/>
        <w:rPr>
          <w:rFonts w:ascii="Calibri" w:hAnsi="Calibri" w:cs="Calibri"/>
          <w:sz w:val="22"/>
        </w:rPr>
      </w:pP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420C09AE"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C11B07" w:rsidRPr="001704FC">
        <w:rPr>
          <w:rFonts w:ascii="Calibri" w:hAnsi="Calibri" w:cs="Calibri"/>
          <w:sz w:val="22"/>
        </w:rPr>
        <w:t xml:space="preserve"> </w:t>
      </w:r>
      <w:r w:rsidR="00591C60" w:rsidRPr="001704FC">
        <w:rPr>
          <w:rFonts w:ascii="Calibri" w:hAnsi="Calibri" w:cs="Calibri"/>
          <w:sz w:val="22"/>
          <w:highlight w:val="yellow"/>
        </w:rPr>
        <w:t>doplní dodavatel</w:t>
      </w:r>
      <w:r w:rsidR="003E765C" w:rsidRPr="001704FC">
        <w:rPr>
          <w:rFonts w:ascii="Calibri" w:hAnsi="Calibri" w:cs="Calibri"/>
          <w:sz w:val="22"/>
        </w:rPr>
        <w:t xml:space="preserve">, </w:t>
      </w:r>
      <w:r w:rsidRPr="001704FC">
        <w:rPr>
          <w:rFonts w:ascii="Calibri" w:hAnsi="Calibri" w:cs="Calibri"/>
          <w:sz w:val="22"/>
        </w:rPr>
        <w:t>celková výše DPH je</w:t>
      </w:r>
      <w:r w:rsidR="003E765C" w:rsidRPr="001704FC">
        <w:rPr>
          <w:rFonts w:ascii="Calibri" w:hAnsi="Calibri" w:cs="Calibri"/>
          <w:sz w:val="22"/>
        </w:rPr>
        <w:t xml:space="preserve"> </w:t>
      </w:r>
      <w:r w:rsidR="00591C60" w:rsidRPr="001704FC">
        <w:rPr>
          <w:rFonts w:ascii="Calibri" w:hAnsi="Calibri" w:cs="Calibri"/>
          <w:sz w:val="22"/>
          <w:highlight w:val="yellow"/>
        </w:rPr>
        <w:t>doplní dodavatel</w:t>
      </w:r>
      <w:r w:rsidR="00591C60" w:rsidRPr="001704FC">
        <w:rPr>
          <w:rFonts w:ascii="Calibri" w:hAnsi="Calibri" w:cs="Calibri"/>
          <w:sz w:val="22"/>
        </w:rPr>
        <w:t xml:space="preserve">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C11B07" w:rsidRPr="001704FC">
        <w:rPr>
          <w:rFonts w:ascii="Calibri" w:hAnsi="Calibri" w:cs="Calibri"/>
          <w:sz w:val="22"/>
        </w:rPr>
        <w:t xml:space="preserve"> </w:t>
      </w:r>
      <w:r w:rsidR="00591C60" w:rsidRPr="001704FC">
        <w:rPr>
          <w:rFonts w:ascii="Calibri" w:hAnsi="Calibri" w:cs="Calibri"/>
          <w:sz w:val="22"/>
          <w:highlight w:val="yellow"/>
        </w:rPr>
        <w:t>doplní dodavatel</w:t>
      </w:r>
      <w:r w:rsidR="00C11B07" w:rsidRPr="001704FC">
        <w:rPr>
          <w:rFonts w:ascii="Calibri" w:hAnsi="Calibri" w:cs="Calibri"/>
          <w:sz w:val="22"/>
        </w:rPr>
        <w:t xml:space="preserve"> </w:t>
      </w:r>
      <w:r w:rsidR="00F640AE" w:rsidRPr="001704FC">
        <w:rPr>
          <w:rFonts w:ascii="Calibri" w:hAnsi="Calibri" w:cs="Calibri"/>
          <w:sz w:val="22"/>
        </w:rPr>
        <w:t xml:space="preserve">(slovy: </w:t>
      </w:r>
      <w:r w:rsidR="00591C60" w:rsidRPr="001704FC">
        <w:rPr>
          <w:rFonts w:ascii="Calibri" w:hAnsi="Calibri" w:cs="Calibri"/>
          <w:sz w:val="22"/>
          <w:highlight w:val="yellow"/>
        </w:rPr>
        <w:t>doplní dodavatel</w:t>
      </w:r>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4DC3ABBD" w14:textId="77777777"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má právo vystavit a předat kupujícímu daňový doklad (fakturu) až po převzetí věci kupujícím.</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28 zákona č. 235/2004 Sb., o dani z přidané hodnoty, ve znění pozdějších předpisů. V případě, že faktura nebude obsahovat předepsané náležitosti, je kupující oprávněn ji zaslat ve lhůtě splatnosti zpět 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36A92A1A"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3A73CF27" w14:textId="51C05505"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 Za den úhrady se považuje den, kdy byla fakturovaná částka odepsána z účtu kupujícího ve prospěch účtu prodávajícího.</w:t>
      </w:r>
    </w:p>
    <w:p w14:paraId="11721E29"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7B1149E3" w14:textId="278BD4EA"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se zavazuje provést úhradu kupní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1F5B8301" w14:textId="3A434A31" w:rsidR="00721EAB" w:rsidRPr="00B37487" w:rsidRDefault="00721EAB"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37487">
        <w:rPr>
          <w:rFonts w:ascii="Calibri" w:hAnsi="Calibri" w:cs="Calibri"/>
          <w:b/>
          <w:bCs/>
          <w:color w:val="262626"/>
          <w:sz w:val="22"/>
        </w:rPr>
        <w:t>Dodavatel se zavazuje zajistit servisní služby na dodané zboží u kupujícího, tj. v místě fyzické přítomnosti zboží.</w:t>
      </w:r>
      <w:r w:rsidR="00711738" w:rsidRPr="00B37487">
        <w:rPr>
          <w:rFonts w:ascii="Calibri" w:hAnsi="Calibri" w:cs="Calibri"/>
          <w:b/>
          <w:bCs/>
          <w:color w:val="262626"/>
          <w:sz w:val="22"/>
        </w:rPr>
        <w:t xml:space="preserve"> Servisní kontakt dodavatele: </w:t>
      </w:r>
      <w:r w:rsidR="00711738" w:rsidRPr="00B37487">
        <w:rPr>
          <w:rFonts w:ascii="Calibri" w:hAnsi="Calibri" w:cs="Calibri"/>
          <w:b/>
          <w:bCs/>
          <w:color w:val="262626"/>
          <w:sz w:val="22"/>
          <w:highlight w:val="yellow"/>
        </w:rPr>
        <w:t>dodavatel doplní jméno, příjmení, e-mail a telefonní číslo kontaktní osoby</w:t>
      </w:r>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33EEA3E2" w:rsidR="001F27F5" w:rsidRPr="00AD4368"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AD4368">
        <w:rPr>
          <w:rFonts w:ascii="Calibri" w:hAnsi="Calibri" w:cs="Calibri"/>
          <w:b/>
          <w:bCs/>
          <w:color w:val="262626"/>
          <w:sz w:val="22"/>
        </w:rPr>
        <w:t>Prodávající poskytuje na věc záruku v</w:t>
      </w:r>
      <w:r w:rsidR="001F2600" w:rsidRPr="00AD4368">
        <w:rPr>
          <w:rFonts w:ascii="Calibri" w:hAnsi="Calibri" w:cs="Calibri"/>
          <w:b/>
          <w:bCs/>
          <w:color w:val="262626"/>
          <w:sz w:val="22"/>
        </w:rPr>
        <w:t> </w:t>
      </w:r>
      <w:r w:rsidRPr="00AD4368">
        <w:rPr>
          <w:rFonts w:ascii="Calibri" w:hAnsi="Calibri" w:cs="Calibri"/>
          <w:b/>
          <w:bCs/>
          <w:color w:val="262626"/>
          <w:sz w:val="22"/>
        </w:rPr>
        <w:t>délce</w:t>
      </w:r>
      <w:r w:rsidR="001F2600" w:rsidRPr="00AD4368">
        <w:rPr>
          <w:rFonts w:ascii="Calibri" w:hAnsi="Calibri" w:cs="Calibri"/>
          <w:b/>
          <w:bCs/>
          <w:color w:val="262626"/>
          <w:sz w:val="22"/>
        </w:rPr>
        <w:t xml:space="preserve"> minimálně 36 měsíců </w:t>
      </w:r>
      <w:r w:rsidRPr="00AD4368">
        <w:rPr>
          <w:rFonts w:ascii="Calibri" w:hAnsi="Calibri" w:cs="Calibri"/>
          <w:b/>
          <w:bCs/>
          <w:color w:val="262626"/>
          <w:sz w:val="22"/>
        </w:rPr>
        <w:t xml:space="preserve">ode dne převzetí věci kupujícím, </w:t>
      </w:r>
      <w:r w:rsidRPr="00AD4368">
        <w:rPr>
          <w:rFonts w:ascii="Calibri" w:hAnsi="Calibri" w:cs="Calibri"/>
          <w:b/>
          <w:bCs/>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2941E38" w14:textId="13307B66" w:rsidR="001F27F5" w:rsidRDefault="00722887"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5DD3BEEF" w14:textId="77777777" w:rsidR="006476AC" w:rsidRPr="000E3890" w:rsidRDefault="006476AC" w:rsidP="00E80B11">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lastRenderedPageBreak/>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Pr="001704FC"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75B5C2F1" w14:textId="77777777" w:rsidR="00721EAB" w:rsidRPr="001704FC"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V případě odstranění vady opravou věci se prodávající zavazuje provádět tuto opravu věci kupujícího, bude-li to možné. Náklady spojené s dopravou, montáží a demontáží vadné věci nese prodávající v plné výši.</w:t>
      </w:r>
    </w:p>
    <w:p w14:paraId="3DB95D2A"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1FC8BE52" w14:textId="3E4151D0"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36 měsíců </w:t>
      </w:r>
      <w:r w:rsidRPr="001704FC">
        <w:rPr>
          <w:rFonts w:ascii="Calibri" w:hAnsi="Calibri" w:cs="Calibri"/>
          <w:color w:val="262626"/>
          <w:sz w:val="22"/>
        </w:rPr>
        <w:t>ode dne převzetí nové věci kupujícím, není-li v příloze č. 01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771CEA23" w:rsidR="00EE2B71" w:rsidRPr="00C9490C"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C9490C">
        <w:rPr>
          <w:rFonts w:ascii="Calibri" w:hAnsi="Calibri" w:cs="Calibri"/>
          <w:b/>
          <w:bCs/>
          <w:color w:val="262626"/>
          <w:sz w:val="22"/>
        </w:rPr>
        <w:t>Prodávající se zavazuje zřídit a po celou záruční dob</w:t>
      </w:r>
      <w:r w:rsidR="00E20E8F" w:rsidRPr="00C9490C">
        <w:rPr>
          <w:rFonts w:ascii="Calibri" w:hAnsi="Calibri" w:cs="Calibri"/>
          <w:b/>
          <w:bCs/>
          <w:color w:val="262626"/>
          <w:sz w:val="22"/>
        </w:rPr>
        <w:t>y</w:t>
      </w:r>
      <w:r w:rsidRPr="00C9490C">
        <w:rPr>
          <w:rFonts w:ascii="Calibri" w:hAnsi="Calibri" w:cs="Calibri"/>
          <w:b/>
          <w:bCs/>
          <w:color w:val="262626"/>
          <w:sz w:val="22"/>
        </w:rPr>
        <w:t xml:space="preserve"> udržovat v provozu e-mailové kontaktní místo pro uplatnění práva z vady:</w:t>
      </w:r>
      <w:r w:rsidR="00D44462" w:rsidRPr="00C9490C">
        <w:rPr>
          <w:rFonts w:ascii="Calibri" w:hAnsi="Calibri" w:cs="Calibri"/>
          <w:b/>
          <w:bCs/>
          <w:color w:val="262626"/>
          <w:sz w:val="22"/>
        </w:rPr>
        <w:t xml:space="preserve"> </w:t>
      </w:r>
      <w:r w:rsidR="00D44462" w:rsidRPr="00C9490C">
        <w:rPr>
          <w:rFonts w:ascii="Calibri" w:hAnsi="Calibri" w:cs="Calibri"/>
          <w:b/>
          <w:bCs/>
          <w:color w:val="262626"/>
          <w:sz w:val="22"/>
          <w:highlight w:val="yellow"/>
        </w:rPr>
        <w:t>doplní dodavatel</w:t>
      </w:r>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56656BD9"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včetně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214FEE6A"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Nedodrží-li kupující lhůtu splatnosti faktury podle této smlouvy, je povinen uhradit prodávajícímu úrok z prodlení ve výši 0,1 % z celkové kupní ceny včetně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5B5BBBA8"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lastRenderedPageBreak/>
        <w:t xml:space="preserve">V případě neplnění povinností, vyplývajících z povinnosti prodávajícího dodržet požadovanou záruku a podporu dle ustanovení této smlouvy, je kupující oprávněn vyúčtovat prodávajícímu smluvní pokutu ve výši </w:t>
      </w:r>
      <w:r w:rsidR="00295A02" w:rsidRPr="001704FC">
        <w:rPr>
          <w:rFonts w:ascii="Calibri" w:hAnsi="Calibri" w:cs="Calibri"/>
          <w:color w:val="262626"/>
          <w:sz w:val="22"/>
        </w:rPr>
        <w:t>5</w:t>
      </w:r>
      <w:r w:rsidRPr="001704FC">
        <w:rPr>
          <w:rFonts w:ascii="Calibri" w:hAnsi="Calibri" w:cs="Calibri"/>
          <w:color w:val="262626"/>
          <w:sz w:val="22"/>
        </w:rPr>
        <w:t> 000 Kč za každé pochybení.</w:t>
      </w:r>
    </w:p>
    <w:p w14:paraId="21AAE965" w14:textId="77777777" w:rsidR="00817010" w:rsidRPr="001704FC" w:rsidRDefault="00817010" w:rsidP="00817010">
      <w:pPr>
        <w:pStyle w:val="Odstavecseseznamem"/>
        <w:numPr>
          <w:ilvl w:val="0"/>
          <w:numId w:val="0"/>
        </w:numPr>
        <w:ind w:left="792"/>
        <w:jc w:val="both"/>
        <w:rPr>
          <w:rFonts w:ascii="Calibri" w:hAnsi="Calibri" w:cs="Calibri"/>
          <w:color w:val="262626"/>
          <w:sz w:val="22"/>
        </w:rPr>
      </w:pP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1583EAA3"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 řádné užívání věci kupujícím, a to v potřebném rozsahu a na neomezenou dobu. Odměna za 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3DD84738" w14:textId="77777777" w:rsidR="00DB1D08" w:rsidRPr="001704FC" w:rsidRDefault="00DB1D08" w:rsidP="00DB1D08">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6641FC"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1704FC" w:rsidRDefault="00EB1781" w:rsidP="00EB1781">
      <w:pPr>
        <w:pStyle w:val="Odstavecseseznamem"/>
        <w:numPr>
          <w:ilvl w:val="0"/>
          <w:numId w:val="0"/>
        </w:numPr>
        <w:ind w:left="792"/>
        <w:jc w:val="both"/>
        <w:rPr>
          <w:rFonts w:ascii="Calibri" w:hAnsi="Calibri" w:cs="Calibri"/>
          <w:sz w:val="22"/>
        </w:rPr>
      </w:pPr>
    </w:p>
    <w:p w14:paraId="4A1EAADD" w14:textId="53505EAB"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 xml:space="preserve">Nedílnou součást smlouvy tvoří </w:t>
      </w:r>
      <w:r w:rsidR="001D16A8" w:rsidRPr="001704FC">
        <w:rPr>
          <w:rFonts w:ascii="Calibri" w:hAnsi="Calibri" w:cs="Calibri"/>
          <w:sz w:val="22"/>
        </w:rPr>
        <w:t>p</w:t>
      </w:r>
      <w:r w:rsidRPr="001704FC">
        <w:rPr>
          <w:rFonts w:ascii="Calibri" w:hAnsi="Calibri" w:cs="Calibri"/>
          <w:sz w:val="22"/>
        </w:rPr>
        <w:t>říloha č. 1 –</w:t>
      </w:r>
      <w:r w:rsidR="007855C6">
        <w:rPr>
          <w:rFonts w:ascii="Calibri" w:hAnsi="Calibri" w:cs="Calibri"/>
          <w:sz w:val="22"/>
        </w:rPr>
        <w:t xml:space="preserve"> S</w:t>
      </w:r>
      <w:r w:rsidRPr="001704FC">
        <w:rPr>
          <w:rFonts w:ascii="Calibri" w:hAnsi="Calibri" w:cs="Calibri"/>
          <w:sz w:val="22"/>
        </w:rPr>
        <w:t>pecifikace</w:t>
      </w:r>
      <w:r w:rsidR="00305A6C" w:rsidRPr="001704FC">
        <w:rPr>
          <w:rFonts w:ascii="Calibri" w:hAnsi="Calibri" w:cs="Calibri"/>
          <w:sz w:val="22"/>
        </w:rPr>
        <w:t xml:space="preserve"> </w:t>
      </w:r>
      <w:r w:rsidR="008F138F">
        <w:rPr>
          <w:rFonts w:ascii="Calibri" w:hAnsi="Calibri" w:cs="Calibri"/>
          <w:sz w:val="22"/>
        </w:rPr>
        <w:t xml:space="preserve">– Interaktivní tabule pro ZŠ </w:t>
      </w:r>
      <w:proofErr w:type="spellStart"/>
      <w:r w:rsidR="008F138F">
        <w:rPr>
          <w:rFonts w:ascii="Calibri" w:hAnsi="Calibri" w:cs="Calibri"/>
          <w:sz w:val="22"/>
        </w:rPr>
        <w:t>Mojžíř</w:t>
      </w:r>
      <w:proofErr w:type="spellEnd"/>
      <w:r w:rsidRPr="001704FC">
        <w:rPr>
          <w:rFonts w:ascii="Calibri" w:hAnsi="Calibri" w:cs="Calibri"/>
          <w:sz w:val="22"/>
        </w:rPr>
        <w:t>.</w:t>
      </w:r>
    </w:p>
    <w:p w14:paraId="55BD9C93" w14:textId="77777777" w:rsidR="00EB1781" w:rsidRPr="001704FC" w:rsidRDefault="00EB1781" w:rsidP="00EB1781">
      <w:pPr>
        <w:pStyle w:val="Odstavecseseznamem"/>
        <w:numPr>
          <w:ilvl w:val="0"/>
          <w:numId w:val="0"/>
        </w:numPr>
        <w:ind w:left="792"/>
        <w:jc w:val="both"/>
        <w:rPr>
          <w:rFonts w:ascii="Calibri" w:hAnsi="Calibri" w:cs="Calibri"/>
          <w:sz w:val="22"/>
        </w:rPr>
      </w:pPr>
    </w:p>
    <w:p w14:paraId="6A077018" w14:textId="323D9D88" w:rsidR="00F94A1B" w:rsidRDefault="00D02EBC" w:rsidP="00DF1D30">
      <w:pPr>
        <w:pStyle w:val="Odstavecseseznamem"/>
        <w:numPr>
          <w:ilvl w:val="1"/>
          <w:numId w:val="12"/>
        </w:numPr>
        <w:ind w:left="851" w:hanging="491"/>
        <w:jc w:val="both"/>
        <w:rPr>
          <w:rFonts w:ascii="Calibri" w:hAnsi="Calibri" w:cs="Calibri"/>
          <w:sz w:val="22"/>
        </w:rPr>
      </w:pPr>
      <w:r w:rsidRPr="001704FC">
        <w:rPr>
          <w:rFonts w:ascii="Calibri" w:hAnsi="Calibri" w:cs="Calibri"/>
          <w:sz w:val="22"/>
        </w:rPr>
        <w:t xml:space="preserve">Tato smlouva nabývá platnosti v den jejího podpisu oběma smluvními stranami a </w:t>
      </w:r>
      <w:r w:rsidRPr="00C9490C">
        <w:rPr>
          <w:rFonts w:ascii="Calibri" w:hAnsi="Calibri" w:cs="Calibri"/>
          <w:b/>
          <w:bCs/>
          <w:sz w:val="22"/>
        </w:rPr>
        <w:t xml:space="preserve">účinnosti dnem zveřejnění v </w:t>
      </w:r>
      <w:r w:rsidR="00521385">
        <w:rPr>
          <w:rFonts w:ascii="Calibri" w:hAnsi="Calibri" w:cs="Calibri"/>
          <w:b/>
          <w:bCs/>
          <w:sz w:val="22"/>
        </w:rPr>
        <w:t>r</w:t>
      </w:r>
      <w:r w:rsidRPr="00C9490C">
        <w:rPr>
          <w:rFonts w:ascii="Calibri" w:hAnsi="Calibri" w:cs="Calibri"/>
          <w:b/>
          <w:bCs/>
          <w:sz w:val="22"/>
        </w:rPr>
        <w:t>egistru smluv</w:t>
      </w:r>
      <w:r w:rsidRPr="001704FC">
        <w:rPr>
          <w:rFonts w:ascii="Calibri" w:hAnsi="Calibri" w:cs="Calibri"/>
          <w:sz w:val="22"/>
        </w:rPr>
        <w:t>.</w:t>
      </w:r>
    </w:p>
    <w:p w14:paraId="53C58114" w14:textId="77777777" w:rsidR="00DF1D30" w:rsidRPr="00DF1D30" w:rsidRDefault="00DF1D30" w:rsidP="00DF1D30">
      <w:pPr>
        <w:pStyle w:val="Odstavecseseznamem"/>
        <w:numPr>
          <w:ilvl w:val="0"/>
          <w:numId w:val="0"/>
        </w:numPr>
        <w:ind w:left="851"/>
        <w:jc w:val="both"/>
        <w:rPr>
          <w:rFonts w:ascii="Calibri" w:hAnsi="Calibri" w:cs="Calibri"/>
          <w:sz w:val="22"/>
        </w:rPr>
      </w:pPr>
    </w:p>
    <w:p w14:paraId="587CF038" w14:textId="77777777" w:rsidR="00001569" w:rsidRPr="001704FC" w:rsidRDefault="00D02EBC" w:rsidP="00001569">
      <w:pPr>
        <w:pStyle w:val="Odstavecseseznamem"/>
        <w:numPr>
          <w:ilvl w:val="1"/>
          <w:numId w:val="12"/>
        </w:numPr>
        <w:ind w:left="851" w:hanging="491"/>
        <w:jc w:val="both"/>
        <w:rPr>
          <w:rFonts w:ascii="Calibri" w:hAnsi="Calibri" w:cs="Calibri"/>
          <w:sz w:val="22"/>
        </w:rPr>
      </w:pPr>
      <w:r w:rsidRPr="001704FC">
        <w:rPr>
          <w:rFonts w:ascii="Calibri" w:hAnsi="Calibri" w:cs="Calibri"/>
          <w:sz w:val="22"/>
        </w:rPr>
        <w:lastRenderedPageBreak/>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ED4CDC2" w14:textId="77777777" w:rsidR="00EB1781" w:rsidRPr="001704FC" w:rsidRDefault="00EB1781" w:rsidP="00EB1781">
      <w:pPr>
        <w:pStyle w:val="Odstavecseseznamem"/>
        <w:numPr>
          <w:ilvl w:val="0"/>
          <w:numId w:val="0"/>
        </w:numPr>
        <w:ind w:left="851"/>
        <w:jc w:val="both"/>
        <w:rPr>
          <w:rFonts w:ascii="Calibri" w:hAnsi="Calibri" w:cs="Calibri"/>
          <w:sz w:val="22"/>
        </w:rPr>
      </w:pPr>
    </w:p>
    <w:p w14:paraId="6A160153" w14:textId="6E8171B0" w:rsidR="00BE54D2" w:rsidRPr="001704FC" w:rsidRDefault="00D02EBC" w:rsidP="002B6574">
      <w:pPr>
        <w:pStyle w:val="Odstavecseseznamem"/>
        <w:numPr>
          <w:ilvl w:val="1"/>
          <w:numId w:val="12"/>
        </w:numPr>
        <w:ind w:left="851" w:hanging="491"/>
        <w:jc w:val="both"/>
        <w:rPr>
          <w:rFonts w:ascii="Calibri" w:hAnsi="Calibri" w:cs="Calibri"/>
          <w:sz w:val="22"/>
        </w:rPr>
      </w:pPr>
      <w:r w:rsidRPr="001704FC">
        <w:rPr>
          <w:rFonts w:ascii="Calibri" w:hAnsi="Calibri" w:cs="Calibri"/>
          <w:sz w:val="22"/>
        </w:rPr>
        <w:t>Smlouva bude zveřejněna v registru smluv dle zákona č. 340/2015 Sb., a že toto zveřejnění zajistí kupující.</w:t>
      </w:r>
    </w:p>
    <w:p w14:paraId="04C8D1AF" w14:textId="77777777" w:rsidR="005E4B4C" w:rsidRDefault="005E4B4C" w:rsidP="002B6574">
      <w:pPr>
        <w:spacing w:after="0" w:line="240" w:lineRule="auto"/>
        <w:jc w:val="both"/>
        <w:rPr>
          <w:rFonts w:ascii="Calibri" w:hAnsi="Calibri" w:cs="Calibri"/>
          <w:b/>
          <w:bCs/>
          <w:sz w:val="22"/>
        </w:rPr>
      </w:pPr>
    </w:p>
    <w:p w14:paraId="33F7E3C6" w14:textId="77777777" w:rsidR="005E4B4C" w:rsidRDefault="005E4B4C" w:rsidP="002B6574">
      <w:pPr>
        <w:spacing w:after="0" w:line="240" w:lineRule="auto"/>
        <w:jc w:val="both"/>
        <w:rPr>
          <w:rFonts w:ascii="Calibri" w:hAnsi="Calibri" w:cs="Calibri"/>
          <w:b/>
          <w:bCs/>
          <w:sz w:val="22"/>
        </w:rPr>
      </w:pPr>
    </w:p>
    <w:p w14:paraId="73CFC30D" w14:textId="48FA46C2" w:rsidR="005E4B4C" w:rsidRDefault="00557658" w:rsidP="009515E3">
      <w:pPr>
        <w:spacing w:after="0" w:line="240" w:lineRule="auto"/>
        <w:jc w:val="both"/>
        <w:rPr>
          <w:rFonts w:ascii="Calibri" w:hAnsi="Calibri" w:cs="Calibri"/>
          <w:b/>
          <w:bCs/>
          <w:sz w:val="22"/>
        </w:rPr>
      </w:pPr>
      <w:r w:rsidRPr="001704FC">
        <w:rPr>
          <w:rFonts w:ascii="Calibri" w:hAnsi="Calibri" w:cs="Calibri"/>
          <w:b/>
          <w:bCs/>
          <w:sz w:val="22"/>
        </w:rPr>
        <w:t>Přílohy smlouvy:</w:t>
      </w:r>
    </w:p>
    <w:p w14:paraId="7F95FB11" w14:textId="3F74132D" w:rsidR="009515E3" w:rsidRPr="009515E3" w:rsidRDefault="009515E3" w:rsidP="009515E3">
      <w:pPr>
        <w:pStyle w:val="Odstavecseseznamem"/>
        <w:numPr>
          <w:ilvl w:val="0"/>
          <w:numId w:val="25"/>
        </w:numPr>
        <w:jc w:val="both"/>
        <w:rPr>
          <w:rFonts w:ascii="Calibri" w:hAnsi="Calibri" w:cs="Calibri"/>
          <w:b/>
          <w:bCs/>
          <w:sz w:val="22"/>
        </w:rPr>
      </w:pPr>
      <w:r>
        <w:rPr>
          <w:rFonts w:ascii="Calibri" w:hAnsi="Calibri" w:cs="Calibri"/>
          <w:b/>
          <w:bCs/>
          <w:sz w:val="22"/>
        </w:rPr>
        <w:t xml:space="preserve">Specifikace – Interaktivní tabule pro ZŠ </w:t>
      </w:r>
      <w:proofErr w:type="spellStart"/>
      <w:r>
        <w:rPr>
          <w:rFonts w:ascii="Calibri" w:hAnsi="Calibri" w:cs="Calibri"/>
          <w:b/>
          <w:bCs/>
          <w:sz w:val="22"/>
        </w:rPr>
        <w:t>Mojžíř</w:t>
      </w:r>
      <w:proofErr w:type="spellEnd"/>
    </w:p>
    <w:p w14:paraId="724301A4" w14:textId="77777777" w:rsidR="005E4B4C" w:rsidRDefault="005E4B4C" w:rsidP="004C1231">
      <w:pPr>
        <w:rPr>
          <w:rFonts w:ascii="Calibri" w:hAnsi="Calibri" w:cs="Calibri"/>
          <w:sz w:val="22"/>
        </w:rPr>
      </w:pPr>
    </w:p>
    <w:p w14:paraId="55678830" w14:textId="77777777" w:rsidR="008134E1" w:rsidRDefault="008134E1" w:rsidP="004C1231">
      <w:pPr>
        <w:rPr>
          <w:rFonts w:ascii="Calibri" w:hAnsi="Calibri" w:cs="Calibri"/>
          <w:sz w:val="22"/>
        </w:rPr>
      </w:pPr>
    </w:p>
    <w:p w14:paraId="00EC6711" w14:textId="4593E9F9" w:rsidR="00557658" w:rsidRPr="001704FC" w:rsidRDefault="002345AC" w:rsidP="004C1231">
      <w:pPr>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Pr="001704FC">
        <w:rPr>
          <w:rFonts w:ascii="Calibri" w:hAnsi="Calibri" w:cs="Calibri"/>
          <w:sz w:val="22"/>
        </w:rPr>
        <w:t>:</w:t>
      </w:r>
      <w:r w:rsidRPr="001704FC">
        <w:rPr>
          <w:rFonts w:ascii="Calibri" w:hAnsi="Calibri" w:cs="Calibri"/>
          <w:sz w:val="22"/>
        </w:rPr>
        <w:tab/>
      </w:r>
      <w:r w:rsidRPr="001704FC">
        <w:rPr>
          <w:rFonts w:ascii="Calibri" w:hAnsi="Calibri" w:cs="Calibri"/>
          <w:sz w:val="22"/>
        </w:rPr>
        <w:tab/>
      </w:r>
      <w:r w:rsidR="001C6DE4" w:rsidRPr="001704FC">
        <w:rPr>
          <w:rFonts w:ascii="Calibri" w:hAnsi="Calibri" w:cs="Calibri"/>
          <w:sz w:val="22"/>
        </w:rPr>
        <w:tab/>
      </w:r>
      <w:r w:rsidR="005E4B4C">
        <w:rPr>
          <w:rFonts w:ascii="Calibri" w:hAnsi="Calibri" w:cs="Calibri"/>
          <w:sz w:val="22"/>
        </w:rPr>
        <w:tab/>
      </w:r>
      <w:r w:rsidRPr="001704FC">
        <w:rPr>
          <w:rFonts w:ascii="Calibri" w:hAnsi="Calibri" w:cs="Calibri"/>
          <w:sz w:val="22"/>
        </w:rPr>
        <w:t>Za prodávajícího</w:t>
      </w:r>
      <w:r w:rsidR="005E4B4C">
        <w:rPr>
          <w:rFonts w:ascii="Calibri" w:hAnsi="Calibri" w:cs="Calibri"/>
          <w:sz w:val="22"/>
        </w:rPr>
        <w:t xml:space="preserve"> </w:t>
      </w:r>
      <w:r w:rsidR="005E4B4C" w:rsidRPr="005E4B4C">
        <w:rPr>
          <w:rFonts w:ascii="Calibri" w:hAnsi="Calibri" w:cs="Calibri"/>
          <w:b/>
          <w:bCs/>
          <w:sz w:val="22"/>
          <w:highlight w:val="yellow"/>
        </w:rPr>
        <w:t>dodavatel doplní</w:t>
      </w:r>
      <w:r w:rsidR="005E4B4C">
        <w:rPr>
          <w:rFonts w:ascii="Calibri" w:hAnsi="Calibri" w:cs="Calibri"/>
          <w:sz w:val="22"/>
        </w:rPr>
        <w:t>:</w:t>
      </w:r>
    </w:p>
    <w:p w14:paraId="7583C270" w14:textId="77777777" w:rsidR="005E4B4C" w:rsidRDefault="005E4B4C" w:rsidP="004C1231">
      <w:pPr>
        <w:spacing w:after="0" w:line="240" w:lineRule="auto"/>
        <w:contextualSpacing/>
        <w:rPr>
          <w:rFonts w:ascii="Calibri" w:hAnsi="Calibri" w:cs="Calibri"/>
          <w:sz w:val="22"/>
        </w:rPr>
      </w:pPr>
    </w:p>
    <w:p w14:paraId="4B479625" w14:textId="0FA2D9A2" w:rsidR="00557658" w:rsidRPr="001704FC" w:rsidRDefault="00557658" w:rsidP="004C1231">
      <w:pPr>
        <w:spacing w:after="0" w:line="240" w:lineRule="auto"/>
        <w:contextualSpacing/>
        <w:rPr>
          <w:rFonts w:ascii="Calibri" w:hAnsi="Calibri" w:cs="Calibri"/>
          <w:sz w:val="22"/>
        </w:rPr>
      </w:pPr>
      <w:r w:rsidRPr="001704FC">
        <w:rPr>
          <w:rFonts w:ascii="Calibri" w:hAnsi="Calibri" w:cs="Calibri"/>
          <w:sz w:val="22"/>
        </w:rPr>
        <w:t>V Ústí nad Labem</w:t>
      </w:r>
      <w:r w:rsidR="000657E2" w:rsidRPr="001704FC">
        <w:rPr>
          <w:rFonts w:ascii="Calibri" w:hAnsi="Calibri" w:cs="Calibri"/>
          <w:sz w:val="22"/>
        </w:rPr>
        <w:t xml:space="preserve"> dne</w:t>
      </w:r>
      <w:r w:rsidR="00AC581E" w:rsidRPr="001704FC">
        <w:rPr>
          <w:rFonts w:ascii="Calibri" w:hAnsi="Calibri" w:cs="Calibri"/>
          <w:sz w:val="22"/>
        </w:rPr>
        <w:tab/>
      </w:r>
      <w:r w:rsidR="009C7BA4" w:rsidRPr="001704FC">
        <w:rPr>
          <w:rFonts w:ascii="Calibri" w:hAnsi="Calibri" w:cs="Calibri"/>
          <w:sz w:val="22"/>
        </w:rPr>
        <w:tab/>
      </w:r>
      <w:r w:rsidR="009C7BA4" w:rsidRPr="001704FC">
        <w:rPr>
          <w:rFonts w:ascii="Calibri" w:hAnsi="Calibri" w:cs="Calibri"/>
          <w:sz w:val="22"/>
        </w:rPr>
        <w:tab/>
      </w:r>
      <w:r w:rsidRPr="001704FC">
        <w:rPr>
          <w:rFonts w:ascii="Calibri" w:hAnsi="Calibri" w:cs="Calibri"/>
          <w:sz w:val="22"/>
        </w:rPr>
        <w:tab/>
      </w:r>
      <w:r w:rsidRPr="001704FC">
        <w:rPr>
          <w:rFonts w:ascii="Calibri" w:hAnsi="Calibri" w:cs="Calibri"/>
          <w:sz w:val="22"/>
        </w:rPr>
        <w:tab/>
      </w:r>
      <w:r w:rsidR="001C6DE4" w:rsidRPr="001704FC">
        <w:rPr>
          <w:rFonts w:ascii="Calibri" w:hAnsi="Calibri" w:cs="Calibri"/>
          <w:sz w:val="22"/>
        </w:rPr>
        <w:tab/>
      </w:r>
      <w:r w:rsidRPr="001153F7">
        <w:rPr>
          <w:rFonts w:ascii="Calibri" w:hAnsi="Calibri" w:cs="Calibri"/>
          <w:sz w:val="22"/>
          <w:highlight w:val="yellow"/>
        </w:rPr>
        <w:t>V</w:t>
      </w:r>
      <w:r w:rsidR="00E20E8F" w:rsidRPr="001153F7">
        <w:rPr>
          <w:rFonts w:ascii="Calibri" w:hAnsi="Calibri" w:cs="Calibri"/>
          <w:sz w:val="22"/>
          <w:highlight w:val="yellow"/>
        </w:rPr>
        <w:t> </w:t>
      </w:r>
      <w:r w:rsidR="003D152F" w:rsidRPr="001153F7">
        <w:rPr>
          <w:rFonts w:ascii="Calibri" w:hAnsi="Calibri" w:cs="Calibri"/>
          <w:sz w:val="22"/>
          <w:highlight w:val="yellow"/>
        </w:rPr>
        <w:t>.................................. dne .................</w:t>
      </w:r>
    </w:p>
    <w:p w14:paraId="12E031C5" w14:textId="77777777" w:rsidR="00557658" w:rsidRPr="001704FC" w:rsidRDefault="00557658" w:rsidP="004C1231">
      <w:pPr>
        <w:spacing w:after="0" w:line="240" w:lineRule="auto"/>
        <w:contextualSpacing/>
        <w:rPr>
          <w:rFonts w:ascii="Calibri" w:hAnsi="Calibri" w:cs="Calibri"/>
          <w:sz w:val="22"/>
        </w:rPr>
      </w:pPr>
    </w:p>
    <w:p w14:paraId="5C49B149" w14:textId="77777777" w:rsidR="002B6574" w:rsidRPr="001704FC" w:rsidRDefault="002B6574" w:rsidP="004C1231">
      <w:pPr>
        <w:spacing w:after="0" w:line="240" w:lineRule="auto"/>
        <w:contextualSpacing/>
        <w:rPr>
          <w:rFonts w:ascii="Calibri" w:hAnsi="Calibri" w:cs="Calibri"/>
          <w:sz w:val="22"/>
        </w:rPr>
      </w:pPr>
    </w:p>
    <w:p w14:paraId="23FD3AF0" w14:textId="77777777" w:rsidR="00557658" w:rsidRPr="001704FC" w:rsidRDefault="00557658" w:rsidP="004C1231">
      <w:pPr>
        <w:spacing w:after="0" w:line="240" w:lineRule="auto"/>
        <w:contextualSpacing/>
        <w:rPr>
          <w:rFonts w:ascii="Calibri" w:hAnsi="Calibri" w:cs="Calibri"/>
          <w:sz w:val="22"/>
        </w:rPr>
      </w:pPr>
    </w:p>
    <w:p w14:paraId="0080AA51" w14:textId="77777777" w:rsidR="00BE54D2" w:rsidRPr="001704FC" w:rsidRDefault="00BE54D2" w:rsidP="004C1231">
      <w:pPr>
        <w:spacing w:after="0" w:line="240" w:lineRule="auto"/>
        <w:contextualSpacing/>
        <w:rPr>
          <w:rFonts w:ascii="Calibri" w:hAnsi="Calibri" w:cs="Calibri"/>
          <w:sz w:val="22"/>
        </w:rPr>
      </w:pPr>
    </w:p>
    <w:p w14:paraId="72FE9ECE" w14:textId="68BE2A62" w:rsidR="00557658" w:rsidRPr="001704FC" w:rsidRDefault="00F80407" w:rsidP="004C1231">
      <w:pPr>
        <w:spacing w:after="0" w:line="240" w:lineRule="auto"/>
        <w:contextualSpacing/>
        <w:rPr>
          <w:rFonts w:ascii="Calibri" w:hAnsi="Calibri" w:cs="Calibri"/>
          <w:sz w:val="22"/>
        </w:rPr>
      </w:pPr>
      <w:r w:rsidRPr="001704FC">
        <w:rPr>
          <w:rFonts w:ascii="Calibri" w:hAnsi="Calibri" w:cs="Calibri"/>
          <w:sz w:val="22"/>
        </w:rPr>
        <w:t>...............................................................................</w:t>
      </w:r>
      <w:r w:rsidR="00557658" w:rsidRPr="001704FC">
        <w:rPr>
          <w:rFonts w:ascii="Calibri" w:hAnsi="Calibri" w:cs="Calibri"/>
          <w:sz w:val="22"/>
        </w:rPr>
        <w:tab/>
      </w:r>
      <w:r w:rsidR="00557658" w:rsidRPr="001704FC">
        <w:rPr>
          <w:rFonts w:ascii="Calibri" w:hAnsi="Calibri" w:cs="Calibri"/>
          <w:sz w:val="22"/>
        </w:rPr>
        <w:tab/>
        <w:t>.........................................................</w:t>
      </w:r>
      <w:r w:rsidRPr="001704FC">
        <w:rPr>
          <w:rFonts w:ascii="Calibri" w:hAnsi="Calibri" w:cs="Calibri"/>
          <w:sz w:val="22"/>
        </w:rPr>
        <w:t>......</w:t>
      </w:r>
      <w:r w:rsidR="00557658" w:rsidRPr="001704FC">
        <w:rPr>
          <w:rFonts w:ascii="Calibri" w:hAnsi="Calibri" w:cs="Calibri"/>
          <w:sz w:val="22"/>
        </w:rPr>
        <w:tab/>
      </w:r>
    </w:p>
    <w:p w14:paraId="1A2E35EB" w14:textId="42D2EF54" w:rsidR="002345AC" w:rsidRPr="001704FC" w:rsidRDefault="00A010B4" w:rsidP="004C1231">
      <w:pPr>
        <w:spacing w:after="0" w:line="240" w:lineRule="auto"/>
        <w:ind w:left="5664" w:hanging="5664"/>
        <w:contextualSpacing/>
        <w:rPr>
          <w:rFonts w:ascii="Calibri" w:hAnsi="Calibri" w:cs="Calibri"/>
          <w:sz w:val="22"/>
        </w:rPr>
      </w:pPr>
      <w:r w:rsidRPr="001704FC">
        <w:rPr>
          <w:rFonts w:ascii="Calibri" w:hAnsi="Calibri" w:cs="Calibri"/>
          <w:sz w:val="22"/>
        </w:rPr>
        <w:t xml:space="preserve">Martin Konečný, </w:t>
      </w:r>
      <w:r w:rsidR="002345AC" w:rsidRPr="001704FC">
        <w:rPr>
          <w:rFonts w:ascii="Calibri" w:hAnsi="Calibri" w:cs="Calibri"/>
          <w:sz w:val="22"/>
        </w:rPr>
        <w:t>předseda představenstva</w:t>
      </w:r>
      <w:r w:rsidR="002345AC" w:rsidRPr="001704FC">
        <w:rPr>
          <w:rFonts w:ascii="Calibri" w:hAnsi="Calibri" w:cs="Calibri"/>
          <w:sz w:val="22"/>
        </w:rPr>
        <w:tab/>
      </w:r>
      <w:r w:rsidR="003D152F" w:rsidRPr="001704FC">
        <w:rPr>
          <w:rFonts w:ascii="Calibri" w:hAnsi="Calibri" w:cs="Calibri"/>
          <w:sz w:val="22"/>
          <w:highlight w:val="yellow"/>
        </w:rPr>
        <w:t>do</w:t>
      </w:r>
      <w:r w:rsidR="00AC581E" w:rsidRPr="001704FC">
        <w:rPr>
          <w:rFonts w:ascii="Calibri" w:hAnsi="Calibri" w:cs="Calibri"/>
          <w:sz w:val="22"/>
          <w:highlight w:val="yellow"/>
        </w:rPr>
        <w:t>davatel doplní jméno, příjmení a funkci osoby oprávněné k podpisu smlouvy za dodavatele</w:t>
      </w:r>
    </w:p>
    <w:p w14:paraId="678EB2BB" w14:textId="77777777" w:rsidR="002B6574" w:rsidRPr="001704FC" w:rsidRDefault="002B6574" w:rsidP="004C1231">
      <w:pPr>
        <w:spacing w:after="0" w:line="240" w:lineRule="auto"/>
        <w:contextualSpacing/>
        <w:rPr>
          <w:rFonts w:ascii="Calibri" w:hAnsi="Calibri" w:cs="Calibri"/>
          <w:sz w:val="22"/>
        </w:rPr>
      </w:pPr>
    </w:p>
    <w:p w14:paraId="5209EF5A" w14:textId="77777777" w:rsidR="002345AC" w:rsidRPr="001704FC" w:rsidRDefault="002345AC" w:rsidP="004C1231">
      <w:pPr>
        <w:spacing w:after="0" w:line="240" w:lineRule="auto"/>
        <w:contextualSpacing/>
        <w:rPr>
          <w:rFonts w:ascii="Calibri" w:hAnsi="Calibri" w:cs="Calibri"/>
          <w:sz w:val="22"/>
        </w:rPr>
      </w:pPr>
    </w:p>
    <w:p w14:paraId="1739ED87" w14:textId="77777777" w:rsidR="00C83F83" w:rsidRPr="001704FC" w:rsidRDefault="00C83F83" w:rsidP="004C1231">
      <w:pPr>
        <w:spacing w:after="0" w:line="240" w:lineRule="auto"/>
        <w:contextualSpacing/>
        <w:rPr>
          <w:rFonts w:ascii="Calibri" w:hAnsi="Calibri" w:cs="Calibri"/>
          <w:sz w:val="22"/>
        </w:rPr>
      </w:pPr>
    </w:p>
    <w:p w14:paraId="59F11991" w14:textId="77777777" w:rsidR="00BE54D2" w:rsidRPr="001704FC" w:rsidRDefault="00BE54D2" w:rsidP="004C1231">
      <w:pPr>
        <w:spacing w:after="0" w:line="240" w:lineRule="auto"/>
        <w:contextualSpacing/>
        <w:rPr>
          <w:rFonts w:ascii="Calibri" w:hAnsi="Calibri" w:cs="Calibri"/>
          <w:sz w:val="22"/>
        </w:rPr>
      </w:pPr>
    </w:p>
    <w:p w14:paraId="6E70EA86" w14:textId="37037844" w:rsidR="002345AC" w:rsidRPr="001704FC" w:rsidRDefault="002345AC" w:rsidP="004C1231">
      <w:pPr>
        <w:spacing w:after="0" w:line="240" w:lineRule="auto"/>
        <w:contextualSpacing/>
        <w:rPr>
          <w:rFonts w:ascii="Calibri" w:hAnsi="Calibri" w:cs="Calibri"/>
          <w:sz w:val="22"/>
        </w:rPr>
      </w:pPr>
      <w:r w:rsidRPr="001704FC">
        <w:rPr>
          <w:rFonts w:ascii="Calibri" w:hAnsi="Calibri" w:cs="Calibri"/>
          <w:sz w:val="22"/>
        </w:rPr>
        <w:t>...........................................................</w:t>
      </w:r>
      <w:r w:rsidR="00F80407" w:rsidRPr="001704FC">
        <w:rPr>
          <w:rFonts w:ascii="Calibri" w:hAnsi="Calibri" w:cs="Calibri"/>
          <w:sz w:val="22"/>
        </w:rPr>
        <w:t>....................</w:t>
      </w:r>
    </w:p>
    <w:p w14:paraId="7B95F849" w14:textId="7C7BD873" w:rsidR="002345AC" w:rsidRPr="001704FC" w:rsidRDefault="00A010B4" w:rsidP="004C1231">
      <w:pPr>
        <w:spacing w:after="0" w:line="240" w:lineRule="auto"/>
        <w:contextualSpacing/>
        <w:rPr>
          <w:rFonts w:ascii="Calibri" w:hAnsi="Calibri" w:cs="Calibri"/>
          <w:sz w:val="22"/>
        </w:rPr>
      </w:pPr>
      <w:r w:rsidRPr="001704FC">
        <w:rPr>
          <w:rFonts w:ascii="Calibri" w:hAnsi="Calibri" w:cs="Calibri"/>
          <w:sz w:val="22"/>
        </w:rPr>
        <w:t>Ing. Jaroslav Novák, místopředseda</w:t>
      </w:r>
      <w:r w:rsidR="002345AC" w:rsidRPr="001704FC">
        <w:rPr>
          <w:rFonts w:ascii="Calibri" w:hAnsi="Calibri" w:cs="Calibri"/>
          <w:sz w:val="22"/>
        </w:rPr>
        <w:t xml:space="preserve"> představenstva</w:t>
      </w:r>
    </w:p>
    <w:p w14:paraId="3989BD8C" w14:textId="77777777" w:rsidR="001411C1" w:rsidRPr="001704FC" w:rsidRDefault="001411C1" w:rsidP="002345AC">
      <w:pPr>
        <w:spacing w:after="0" w:line="240" w:lineRule="auto"/>
        <w:contextualSpacing/>
        <w:jc w:val="both"/>
        <w:rPr>
          <w:rFonts w:ascii="Calibri" w:hAnsi="Calibri" w:cs="Calibri"/>
          <w:sz w:val="22"/>
        </w:rPr>
      </w:pPr>
    </w:p>
    <w:p w14:paraId="09CF98F6" w14:textId="77777777" w:rsidR="00CF45B6" w:rsidRPr="001704FC" w:rsidRDefault="00CF45B6" w:rsidP="002345AC">
      <w:pPr>
        <w:spacing w:after="0" w:line="240" w:lineRule="auto"/>
        <w:contextualSpacing/>
        <w:jc w:val="both"/>
        <w:rPr>
          <w:rFonts w:ascii="Calibri" w:hAnsi="Calibri" w:cs="Calibri"/>
          <w:sz w:val="22"/>
        </w:rPr>
        <w:sectPr w:rsidR="00CF45B6" w:rsidRPr="001704FC" w:rsidSect="006944C7">
          <w:pgSz w:w="11906" w:h="16838"/>
          <w:pgMar w:top="1418" w:right="1134" w:bottom="1616" w:left="1134" w:header="709" w:footer="709" w:gutter="0"/>
          <w:cols w:space="708"/>
          <w:titlePg/>
          <w:docGrid w:linePitch="360"/>
        </w:sectPr>
      </w:pPr>
    </w:p>
    <w:p w14:paraId="5C26D222" w14:textId="47A4646B" w:rsidR="00E054E1" w:rsidRDefault="00E054E1" w:rsidP="004C760F">
      <w:pPr>
        <w:pStyle w:val="MNETNadpis1"/>
        <w:rPr>
          <w:rFonts w:ascii="Calibri" w:hAnsi="Calibri" w:cs="Calibri"/>
          <w:bCs/>
          <w:sz w:val="32"/>
          <w:szCs w:val="32"/>
        </w:rPr>
      </w:pPr>
      <w:r w:rsidRPr="001704FC">
        <w:rPr>
          <w:rFonts w:ascii="Calibri" w:hAnsi="Calibri" w:cs="Calibri"/>
        </w:rPr>
        <w:lastRenderedPageBreak/>
        <w:t xml:space="preserve">Příloha č. 1: Specifikace </w:t>
      </w:r>
      <w:r w:rsidR="004C760F">
        <w:rPr>
          <w:rFonts w:ascii="Calibri" w:hAnsi="Calibri" w:cs="Calibri"/>
        </w:rPr>
        <w:t>–</w:t>
      </w:r>
      <w:r w:rsidRPr="001704FC">
        <w:rPr>
          <w:rFonts w:ascii="Calibri" w:hAnsi="Calibri" w:cs="Calibri"/>
        </w:rPr>
        <w:t xml:space="preserve"> </w:t>
      </w:r>
      <w:r w:rsidR="004C760F">
        <w:rPr>
          <w:rFonts w:ascii="Calibri" w:hAnsi="Calibri" w:cs="Calibri"/>
        </w:rPr>
        <w:t xml:space="preserve">Interaktivní tabule pro ZŠ </w:t>
      </w:r>
      <w:proofErr w:type="spellStart"/>
      <w:r w:rsidR="004C760F">
        <w:rPr>
          <w:rFonts w:ascii="Calibri" w:hAnsi="Calibri" w:cs="Calibri"/>
        </w:rPr>
        <w:t>Mojžíř</w:t>
      </w:r>
      <w:proofErr w:type="spellEnd"/>
    </w:p>
    <w:p w14:paraId="1504980C" w14:textId="3A194491" w:rsidR="000F29C6" w:rsidRPr="00B37487" w:rsidRDefault="000F29C6" w:rsidP="001704FC">
      <w:pPr>
        <w:spacing w:after="0" w:line="240" w:lineRule="auto"/>
        <w:rPr>
          <w:rFonts w:ascii="Calibri" w:hAnsi="Calibri" w:cs="Calibri"/>
          <w:sz w:val="22"/>
        </w:rPr>
      </w:pPr>
      <w:r>
        <w:rPr>
          <w:rFonts w:ascii="Calibri" w:hAnsi="Calibri" w:cs="Calibri"/>
          <w:sz w:val="22"/>
          <w:highlight w:val="green"/>
        </w:rPr>
        <w:t>Před podpisem smlouvy zde bude doplněna oceněná specifikace z</w:t>
      </w:r>
      <w:r w:rsidR="001704FC" w:rsidRPr="00B37487">
        <w:rPr>
          <w:rFonts w:ascii="Calibri" w:hAnsi="Calibri" w:cs="Calibri"/>
          <w:sz w:val="22"/>
          <w:highlight w:val="green"/>
        </w:rPr>
        <w:t> nabídky vybraného dodavatele.</w:t>
      </w:r>
    </w:p>
    <w:sectPr w:rsidR="000F29C6" w:rsidRPr="00B37487" w:rsidSect="0023065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B1B7" w14:textId="77777777" w:rsidR="008478D3" w:rsidRDefault="008478D3" w:rsidP="004C64CE">
      <w:pPr>
        <w:spacing w:after="0" w:line="240" w:lineRule="auto"/>
      </w:pPr>
      <w:r>
        <w:separator/>
      </w:r>
    </w:p>
  </w:endnote>
  <w:endnote w:type="continuationSeparator" w:id="0">
    <w:p w14:paraId="3112E930" w14:textId="77777777" w:rsidR="008478D3" w:rsidRDefault="008478D3" w:rsidP="004C64CE">
      <w:pPr>
        <w:spacing w:after="0" w:line="240" w:lineRule="auto"/>
      </w:pPr>
      <w:r>
        <w:continuationSeparator/>
      </w:r>
    </w:p>
  </w:endnote>
  <w:endnote w:type="continuationNotice" w:id="1">
    <w:p w14:paraId="4088FDD6" w14:textId="77777777" w:rsidR="008478D3" w:rsidRDefault="00847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EndPr/>
    <w:sdtContent>
      <w:sdt>
        <w:sdtPr>
          <w:id w:val="-1769616900"/>
          <w:docPartObj>
            <w:docPartGallery w:val="Page Numbers (Top of Page)"/>
            <w:docPartUnique/>
          </w:docPartObj>
        </w:sdtPr>
        <w:sdtEndPr/>
        <w:sdtContent>
          <w:p w14:paraId="2AB4F8C2" w14:textId="1EC08946" w:rsidR="003349E4" w:rsidRPr="00171DF1" w:rsidRDefault="00171DF1" w:rsidP="00171DF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14840"/>
      <w:docPartObj>
        <w:docPartGallery w:val="Page Numbers (Bottom of Page)"/>
        <w:docPartUnique/>
      </w:docPartObj>
    </w:sdtPr>
    <w:sdtEndPr/>
    <w:sdtContent>
      <w:sdt>
        <w:sdtPr>
          <w:id w:val="-1377079251"/>
          <w:docPartObj>
            <w:docPartGallery w:val="Page Numbers (Top of Page)"/>
            <w:docPartUnique/>
          </w:docPartObj>
        </w:sdtPr>
        <w:sdtEndPr/>
        <w:sdtContent>
          <w:p w14:paraId="61061586" w14:textId="65FE0C44" w:rsidR="006944C7" w:rsidRDefault="006944C7">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50F42307" w:rsidR="00C902EA" w:rsidRPr="004F10CD" w:rsidRDefault="00C902EA" w:rsidP="0058036D">
    <w:pPr>
      <w:pStyle w:val="Zpat"/>
      <w:tabs>
        <w:tab w:val="clear" w:pos="4536"/>
        <w:tab w:val="clear" w:pos="9072"/>
      </w:tabs>
      <w:overflowPunct w:val="0"/>
      <w:autoSpaceDE w:val="0"/>
      <w:autoSpaceDN w:val="0"/>
      <w:adjustRightInd w:val="0"/>
      <w:textAlignment w:val="baseline"/>
      <w:rPr>
        <w:rFonts w:cs="Arial"/>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B350" w14:textId="77777777" w:rsidR="008478D3" w:rsidRDefault="008478D3" w:rsidP="004C64CE">
      <w:pPr>
        <w:spacing w:after="0" w:line="240" w:lineRule="auto"/>
      </w:pPr>
      <w:r>
        <w:separator/>
      </w:r>
    </w:p>
  </w:footnote>
  <w:footnote w:type="continuationSeparator" w:id="0">
    <w:p w14:paraId="16912FAF" w14:textId="77777777" w:rsidR="008478D3" w:rsidRDefault="008478D3" w:rsidP="004C64CE">
      <w:pPr>
        <w:spacing w:after="0" w:line="240" w:lineRule="auto"/>
      </w:pPr>
      <w:r>
        <w:continuationSeparator/>
      </w:r>
    </w:p>
  </w:footnote>
  <w:footnote w:type="continuationNotice" w:id="1">
    <w:p w14:paraId="3C6192BC" w14:textId="77777777" w:rsidR="008478D3" w:rsidRDefault="00847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3401E019" w:rsidR="004F10CD" w:rsidRPr="00C524C0" w:rsidRDefault="00084B8E" w:rsidP="004F10CD">
    <w:pPr>
      <w:pStyle w:val="Zhlav"/>
      <w:jc w:val="right"/>
    </w:pPr>
    <w:r w:rsidRPr="00ED7DFE">
      <w:t>MNET-</w:t>
    </w:r>
    <w:r w:rsidR="003D7BDB" w:rsidRPr="00ED7DFE">
      <w:t>SML</w:t>
    </w:r>
    <w:r w:rsidR="004F10CD" w:rsidRPr="00ED7DFE">
      <w:t>25-A02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FE705F" w:rsidRDefault="00745EAE" w:rsidP="00CE0CC2">
    <w:pPr>
      <w:pStyle w:val="MNETnormln"/>
      <w:spacing w:after="0"/>
      <w:jc w:val="right"/>
      <w:rPr>
        <w:rFonts w:ascii="Calibri" w:hAnsi="Calibri" w:cs="Calibri"/>
        <w:sz w:val="22"/>
      </w:rPr>
    </w:pPr>
    <w:r w:rsidRPr="00FE705F">
      <w:rPr>
        <w:rFonts w:ascii="Calibri" w:hAnsi="Calibri" w:cs="Calibri"/>
        <w:noProof/>
        <w:sz w:val="22"/>
        <w:lang w:eastAsia="cs-CZ"/>
      </w:rPr>
      <w:drawing>
        <wp:anchor distT="0" distB="0" distL="114300" distR="114300" simplePos="0" relativeHeight="251658241"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FE705F">
      <w:rPr>
        <w:rFonts w:ascii="Calibri" w:hAnsi="Calibri" w:cs="Calibri"/>
        <w:sz w:val="22"/>
      </w:rPr>
      <w:tab/>
      <w:t>Metropolnet, a.s.</w:t>
    </w:r>
  </w:p>
  <w:p w14:paraId="7B6877EA" w14:textId="77777777" w:rsidR="000B5CED" w:rsidRPr="00FE705F" w:rsidRDefault="000B5CED" w:rsidP="00CE0CC2">
    <w:pPr>
      <w:pStyle w:val="MNETnormln"/>
      <w:spacing w:after="0"/>
      <w:jc w:val="right"/>
      <w:rPr>
        <w:rFonts w:ascii="Calibri" w:hAnsi="Calibri" w:cs="Calibri"/>
        <w:sz w:val="22"/>
      </w:rPr>
    </w:pPr>
    <w:r w:rsidRPr="00FE705F">
      <w:rPr>
        <w:rFonts w:ascii="Calibri" w:hAnsi="Calibri" w:cs="Calibri"/>
        <w:sz w:val="22"/>
      </w:rPr>
      <w:tab/>
      <w:t>Mírové náměstí 3097/37</w:t>
    </w:r>
  </w:p>
  <w:p w14:paraId="71CD3BA6" w14:textId="15BD8577" w:rsidR="00745EAE" w:rsidRPr="00FE705F" w:rsidRDefault="000B5CED" w:rsidP="00CE0CC2">
    <w:pPr>
      <w:pStyle w:val="MNETnormln"/>
      <w:spacing w:after="0"/>
      <w:jc w:val="right"/>
      <w:rPr>
        <w:rFonts w:ascii="Calibri" w:hAnsi="Calibri" w:cs="Calibri"/>
        <w:sz w:val="22"/>
      </w:rPr>
    </w:pPr>
    <w:r w:rsidRPr="00FE705F">
      <w:rPr>
        <w:rFonts w:ascii="Calibri" w:hAnsi="Calibri" w:cs="Calibri"/>
        <w:sz w:val="22"/>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568"/>
    <w:multiLevelType w:val="hybridMultilevel"/>
    <w:tmpl w:val="30C42CC4"/>
    <w:lvl w:ilvl="0" w:tplc="DB305D28">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8"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762672A"/>
    <w:multiLevelType w:val="hybridMultilevel"/>
    <w:tmpl w:val="20107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9544D"/>
    <w:multiLevelType w:val="hybridMultilevel"/>
    <w:tmpl w:val="970AEE5E"/>
    <w:lvl w:ilvl="0" w:tplc="DB305D28">
      <w:numFmt w:val="bullet"/>
      <w:lvlText w:val="-"/>
      <w:lvlJc w:val="left"/>
      <w:pPr>
        <w:ind w:left="1872" w:hanging="360"/>
      </w:pPr>
      <w:rPr>
        <w:rFonts w:ascii="Calibri" w:eastAsia="Times New Roman" w:hAnsi="Calibri" w:cs="Calibri"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6"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48AA5CEC"/>
    <w:multiLevelType w:val="hybridMultilevel"/>
    <w:tmpl w:val="30EA0440"/>
    <w:lvl w:ilvl="0" w:tplc="DB305D28">
      <w:numFmt w:val="bullet"/>
      <w:lvlText w:val="-"/>
      <w:lvlJc w:val="left"/>
      <w:pPr>
        <w:ind w:left="1872" w:hanging="360"/>
      </w:pPr>
      <w:rPr>
        <w:rFonts w:ascii="Calibri" w:eastAsia="Times New Roman" w:hAnsi="Calibri" w:cs="Calibri"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9"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1"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3" w15:restartNumberingAfterBreak="0">
    <w:nsid w:val="6EB151FC"/>
    <w:multiLevelType w:val="hybridMultilevel"/>
    <w:tmpl w:val="733AE8A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4"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7"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9"/>
  </w:num>
  <w:num w:numId="2" w16cid:durableId="2057504235">
    <w:abstractNumId w:val="2"/>
  </w:num>
  <w:num w:numId="3" w16cid:durableId="602305048">
    <w:abstractNumId w:val="8"/>
  </w:num>
  <w:num w:numId="4" w16cid:durableId="2135824391">
    <w:abstractNumId w:val="26"/>
  </w:num>
  <w:num w:numId="5" w16cid:durableId="442916501">
    <w:abstractNumId w:val="24"/>
  </w:num>
  <w:num w:numId="6" w16cid:durableId="75176759">
    <w:abstractNumId w:val="7"/>
  </w:num>
  <w:num w:numId="7" w16cid:durableId="1127701954">
    <w:abstractNumId w:val="13"/>
  </w:num>
  <w:num w:numId="8" w16cid:durableId="1721248449">
    <w:abstractNumId w:val="6"/>
  </w:num>
  <w:num w:numId="9" w16cid:durableId="811211137">
    <w:abstractNumId w:val="20"/>
  </w:num>
  <w:num w:numId="10" w16cid:durableId="614866059">
    <w:abstractNumId w:val="11"/>
  </w:num>
  <w:num w:numId="11" w16cid:durableId="306907069">
    <w:abstractNumId w:val="4"/>
  </w:num>
  <w:num w:numId="12" w16cid:durableId="1729958502">
    <w:abstractNumId w:val="3"/>
  </w:num>
  <w:num w:numId="13" w16cid:durableId="177931886">
    <w:abstractNumId w:val="21"/>
  </w:num>
  <w:num w:numId="14" w16cid:durableId="367068589">
    <w:abstractNumId w:val="16"/>
  </w:num>
  <w:num w:numId="15" w16cid:durableId="828014544">
    <w:abstractNumId w:val="10"/>
  </w:num>
  <w:num w:numId="16" w16cid:durableId="600796922">
    <w:abstractNumId w:val="17"/>
  </w:num>
  <w:num w:numId="17" w16cid:durableId="1629894982">
    <w:abstractNumId w:val="22"/>
  </w:num>
  <w:num w:numId="18" w16cid:durableId="1190409653">
    <w:abstractNumId w:val="1"/>
  </w:num>
  <w:num w:numId="19" w16cid:durableId="884218637">
    <w:abstractNumId w:val="25"/>
  </w:num>
  <w:num w:numId="20" w16cid:durableId="1659264695">
    <w:abstractNumId w:val="19"/>
  </w:num>
  <w:num w:numId="21" w16cid:durableId="1853835975">
    <w:abstractNumId w:val="27"/>
  </w:num>
  <w:num w:numId="22" w16cid:durableId="1832792905">
    <w:abstractNumId w:val="12"/>
  </w:num>
  <w:num w:numId="23" w16cid:durableId="319819473">
    <w:abstractNumId w:val="5"/>
  </w:num>
  <w:num w:numId="24" w16cid:durableId="983631164">
    <w:abstractNumId w:val="23"/>
  </w:num>
  <w:num w:numId="25" w16cid:durableId="498346441">
    <w:abstractNumId w:val="14"/>
  </w:num>
  <w:num w:numId="26" w16cid:durableId="428702310">
    <w:abstractNumId w:val="0"/>
  </w:num>
  <w:num w:numId="27" w16cid:durableId="1032607431">
    <w:abstractNumId w:val="18"/>
  </w:num>
  <w:num w:numId="28" w16cid:durableId="13507900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6DB1"/>
    <w:rsid w:val="00007EB6"/>
    <w:rsid w:val="0001419A"/>
    <w:rsid w:val="00016B3C"/>
    <w:rsid w:val="0002235F"/>
    <w:rsid w:val="000245F3"/>
    <w:rsid w:val="000261F6"/>
    <w:rsid w:val="000271C2"/>
    <w:rsid w:val="000426B1"/>
    <w:rsid w:val="00044AF3"/>
    <w:rsid w:val="00050770"/>
    <w:rsid w:val="00050DD5"/>
    <w:rsid w:val="00050F3E"/>
    <w:rsid w:val="00052F34"/>
    <w:rsid w:val="00053DF6"/>
    <w:rsid w:val="00055190"/>
    <w:rsid w:val="00055324"/>
    <w:rsid w:val="00056347"/>
    <w:rsid w:val="00064B45"/>
    <w:rsid w:val="000651EA"/>
    <w:rsid w:val="000657E2"/>
    <w:rsid w:val="00066928"/>
    <w:rsid w:val="000679F0"/>
    <w:rsid w:val="00071397"/>
    <w:rsid w:val="000713F8"/>
    <w:rsid w:val="000716CB"/>
    <w:rsid w:val="00071E8A"/>
    <w:rsid w:val="00072790"/>
    <w:rsid w:val="00075C85"/>
    <w:rsid w:val="00084B8E"/>
    <w:rsid w:val="00087C2B"/>
    <w:rsid w:val="000900A6"/>
    <w:rsid w:val="00090E18"/>
    <w:rsid w:val="00091ED5"/>
    <w:rsid w:val="000926C9"/>
    <w:rsid w:val="00095C35"/>
    <w:rsid w:val="000A0A00"/>
    <w:rsid w:val="000A3161"/>
    <w:rsid w:val="000B22F3"/>
    <w:rsid w:val="000B232D"/>
    <w:rsid w:val="000B29CD"/>
    <w:rsid w:val="000B3B36"/>
    <w:rsid w:val="000B3C21"/>
    <w:rsid w:val="000B3CB0"/>
    <w:rsid w:val="000B461F"/>
    <w:rsid w:val="000B5CED"/>
    <w:rsid w:val="000C030D"/>
    <w:rsid w:val="000C57BD"/>
    <w:rsid w:val="000C7806"/>
    <w:rsid w:val="000D1CF3"/>
    <w:rsid w:val="000E0147"/>
    <w:rsid w:val="000E1EA9"/>
    <w:rsid w:val="000E3890"/>
    <w:rsid w:val="000E47E9"/>
    <w:rsid w:val="000E6F83"/>
    <w:rsid w:val="000F02CD"/>
    <w:rsid w:val="000F29C6"/>
    <w:rsid w:val="000F3607"/>
    <w:rsid w:val="00101356"/>
    <w:rsid w:val="00112612"/>
    <w:rsid w:val="00114699"/>
    <w:rsid w:val="001153F7"/>
    <w:rsid w:val="001164C9"/>
    <w:rsid w:val="001277D8"/>
    <w:rsid w:val="00133331"/>
    <w:rsid w:val="00134FE4"/>
    <w:rsid w:val="00135766"/>
    <w:rsid w:val="001411C1"/>
    <w:rsid w:val="00145754"/>
    <w:rsid w:val="00147339"/>
    <w:rsid w:val="001503E4"/>
    <w:rsid w:val="001549B8"/>
    <w:rsid w:val="00155B4B"/>
    <w:rsid w:val="00163153"/>
    <w:rsid w:val="001645F5"/>
    <w:rsid w:val="001704FC"/>
    <w:rsid w:val="00171DF1"/>
    <w:rsid w:val="00175F05"/>
    <w:rsid w:val="00176D73"/>
    <w:rsid w:val="00184BBC"/>
    <w:rsid w:val="00187B8E"/>
    <w:rsid w:val="00187F7A"/>
    <w:rsid w:val="001900D3"/>
    <w:rsid w:val="001A0673"/>
    <w:rsid w:val="001A62FF"/>
    <w:rsid w:val="001A77E3"/>
    <w:rsid w:val="001A7CE4"/>
    <w:rsid w:val="001B4863"/>
    <w:rsid w:val="001B7F81"/>
    <w:rsid w:val="001C33EB"/>
    <w:rsid w:val="001C40EC"/>
    <w:rsid w:val="001C66BA"/>
    <w:rsid w:val="001C6DE4"/>
    <w:rsid w:val="001D16A8"/>
    <w:rsid w:val="001D2FD1"/>
    <w:rsid w:val="001D7E0B"/>
    <w:rsid w:val="001E20AD"/>
    <w:rsid w:val="001F032A"/>
    <w:rsid w:val="001F2600"/>
    <w:rsid w:val="001F27F5"/>
    <w:rsid w:val="001F3E78"/>
    <w:rsid w:val="001F40F6"/>
    <w:rsid w:val="001F49A7"/>
    <w:rsid w:val="001F725F"/>
    <w:rsid w:val="001F7599"/>
    <w:rsid w:val="00200921"/>
    <w:rsid w:val="00201198"/>
    <w:rsid w:val="00201EB9"/>
    <w:rsid w:val="002114DB"/>
    <w:rsid w:val="00211F57"/>
    <w:rsid w:val="002138A9"/>
    <w:rsid w:val="00224336"/>
    <w:rsid w:val="002264F4"/>
    <w:rsid w:val="00230652"/>
    <w:rsid w:val="002309DE"/>
    <w:rsid w:val="00231DE9"/>
    <w:rsid w:val="00232C07"/>
    <w:rsid w:val="0023416D"/>
    <w:rsid w:val="002345AC"/>
    <w:rsid w:val="00234E0E"/>
    <w:rsid w:val="00235F77"/>
    <w:rsid w:val="00242CEC"/>
    <w:rsid w:val="00243254"/>
    <w:rsid w:val="002435D9"/>
    <w:rsid w:val="00243FA7"/>
    <w:rsid w:val="00251DC1"/>
    <w:rsid w:val="00252B41"/>
    <w:rsid w:val="00252F17"/>
    <w:rsid w:val="0025577A"/>
    <w:rsid w:val="00257B87"/>
    <w:rsid w:val="00260534"/>
    <w:rsid w:val="002619AB"/>
    <w:rsid w:val="00263114"/>
    <w:rsid w:val="002636EC"/>
    <w:rsid w:val="00265DF5"/>
    <w:rsid w:val="00266FA9"/>
    <w:rsid w:val="00275691"/>
    <w:rsid w:val="00281588"/>
    <w:rsid w:val="0028457C"/>
    <w:rsid w:val="0028674C"/>
    <w:rsid w:val="00295889"/>
    <w:rsid w:val="00295A02"/>
    <w:rsid w:val="002A0D46"/>
    <w:rsid w:val="002A34FD"/>
    <w:rsid w:val="002A6ADA"/>
    <w:rsid w:val="002A7D4C"/>
    <w:rsid w:val="002B0281"/>
    <w:rsid w:val="002B2311"/>
    <w:rsid w:val="002B6574"/>
    <w:rsid w:val="002C1B1F"/>
    <w:rsid w:val="002C3051"/>
    <w:rsid w:val="002D27AA"/>
    <w:rsid w:val="002D2CA2"/>
    <w:rsid w:val="002D5285"/>
    <w:rsid w:val="002D6B1D"/>
    <w:rsid w:val="002E2490"/>
    <w:rsid w:val="002E7E17"/>
    <w:rsid w:val="002F31F9"/>
    <w:rsid w:val="002F340C"/>
    <w:rsid w:val="002F354F"/>
    <w:rsid w:val="00301F6B"/>
    <w:rsid w:val="00305A6C"/>
    <w:rsid w:val="003065AF"/>
    <w:rsid w:val="003110C1"/>
    <w:rsid w:val="00311D07"/>
    <w:rsid w:val="00311DCF"/>
    <w:rsid w:val="003121D9"/>
    <w:rsid w:val="00313B19"/>
    <w:rsid w:val="00314CF9"/>
    <w:rsid w:val="00325C09"/>
    <w:rsid w:val="0032709A"/>
    <w:rsid w:val="003306C2"/>
    <w:rsid w:val="00331B0C"/>
    <w:rsid w:val="003328D7"/>
    <w:rsid w:val="003349E4"/>
    <w:rsid w:val="00334DFA"/>
    <w:rsid w:val="003533C6"/>
    <w:rsid w:val="003565DF"/>
    <w:rsid w:val="00360AB4"/>
    <w:rsid w:val="00363192"/>
    <w:rsid w:val="00363249"/>
    <w:rsid w:val="00363BE9"/>
    <w:rsid w:val="0036430E"/>
    <w:rsid w:val="00364319"/>
    <w:rsid w:val="00370BE6"/>
    <w:rsid w:val="003737FF"/>
    <w:rsid w:val="0037408A"/>
    <w:rsid w:val="003824DA"/>
    <w:rsid w:val="00382B53"/>
    <w:rsid w:val="0038599A"/>
    <w:rsid w:val="00386E96"/>
    <w:rsid w:val="003874D1"/>
    <w:rsid w:val="00387FBB"/>
    <w:rsid w:val="0039150D"/>
    <w:rsid w:val="00391A9A"/>
    <w:rsid w:val="003A4BEE"/>
    <w:rsid w:val="003A5FD6"/>
    <w:rsid w:val="003A71F2"/>
    <w:rsid w:val="003B5440"/>
    <w:rsid w:val="003C41FB"/>
    <w:rsid w:val="003D08F4"/>
    <w:rsid w:val="003D138E"/>
    <w:rsid w:val="003D152F"/>
    <w:rsid w:val="003D7BDB"/>
    <w:rsid w:val="003E38B8"/>
    <w:rsid w:val="003E765C"/>
    <w:rsid w:val="003F00B6"/>
    <w:rsid w:val="003F71A1"/>
    <w:rsid w:val="003F7F79"/>
    <w:rsid w:val="004007FE"/>
    <w:rsid w:val="00401002"/>
    <w:rsid w:val="00401A99"/>
    <w:rsid w:val="004046F0"/>
    <w:rsid w:val="00404C86"/>
    <w:rsid w:val="0040604A"/>
    <w:rsid w:val="00406D3F"/>
    <w:rsid w:val="004070F8"/>
    <w:rsid w:val="00407C90"/>
    <w:rsid w:val="00414F7B"/>
    <w:rsid w:val="0041605D"/>
    <w:rsid w:val="004171E6"/>
    <w:rsid w:val="004226E7"/>
    <w:rsid w:val="004271DF"/>
    <w:rsid w:val="004331A7"/>
    <w:rsid w:val="00433546"/>
    <w:rsid w:val="004342F1"/>
    <w:rsid w:val="0043447B"/>
    <w:rsid w:val="00441F29"/>
    <w:rsid w:val="00443643"/>
    <w:rsid w:val="00445CB1"/>
    <w:rsid w:val="00450705"/>
    <w:rsid w:val="00450C76"/>
    <w:rsid w:val="0045470A"/>
    <w:rsid w:val="00462CD9"/>
    <w:rsid w:val="00466A67"/>
    <w:rsid w:val="0046708F"/>
    <w:rsid w:val="004673B7"/>
    <w:rsid w:val="0047007F"/>
    <w:rsid w:val="0047085A"/>
    <w:rsid w:val="00472196"/>
    <w:rsid w:val="0048314C"/>
    <w:rsid w:val="00483DEE"/>
    <w:rsid w:val="00487724"/>
    <w:rsid w:val="004907DB"/>
    <w:rsid w:val="00491F80"/>
    <w:rsid w:val="004933B3"/>
    <w:rsid w:val="00493F7B"/>
    <w:rsid w:val="00495D8E"/>
    <w:rsid w:val="004978B2"/>
    <w:rsid w:val="004A15ED"/>
    <w:rsid w:val="004A68B8"/>
    <w:rsid w:val="004B2DD0"/>
    <w:rsid w:val="004B580F"/>
    <w:rsid w:val="004C1231"/>
    <w:rsid w:val="004C15D4"/>
    <w:rsid w:val="004C37A3"/>
    <w:rsid w:val="004C64CE"/>
    <w:rsid w:val="004C760F"/>
    <w:rsid w:val="004D0825"/>
    <w:rsid w:val="004D14E2"/>
    <w:rsid w:val="004D4C75"/>
    <w:rsid w:val="004E0402"/>
    <w:rsid w:val="004E142E"/>
    <w:rsid w:val="004E557A"/>
    <w:rsid w:val="004E57E7"/>
    <w:rsid w:val="004E67C6"/>
    <w:rsid w:val="004E6AD8"/>
    <w:rsid w:val="004E6DA9"/>
    <w:rsid w:val="004F08E5"/>
    <w:rsid w:val="004F10CD"/>
    <w:rsid w:val="004F39D0"/>
    <w:rsid w:val="004F4E9D"/>
    <w:rsid w:val="004F501B"/>
    <w:rsid w:val="00503E7C"/>
    <w:rsid w:val="00504448"/>
    <w:rsid w:val="00516367"/>
    <w:rsid w:val="00517270"/>
    <w:rsid w:val="00520D3D"/>
    <w:rsid w:val="00521385"/>
    <w:rsid w:val="00523536"/>
    <w:rsid w:val="00535CF6"/>
    <w:rsid w:val="00537E51"/>
    <w:rsid w:val="0054085C"/>
    <w:rsid w:val="005419E8"/>
    <w:rsid w:val="00542A96"/>
    <w:rsid w:val="00542CC9"/>
    <w:rsid w:val="005443C6"/>
    <w:rsid w:val="00544EF8"/>
    <w:rsid w:val="00550A87"/>
    <w:rsid w:val="00554721"/>
    <w:rsid w:val="00556107"/>
    <w:rsid w:val="005563C2"/>
    <w:rsid w:val="00557658"/>
    <w:rsid w:val="0057130E"/>
    <w:rsid w:val="00573C32"/>
    <w:rsid w:val="00574A10"/>
    <w:rsid w:val="00574F5B"/>
    <w:rsid w:val="0058036D"/>
    <w:rsid w:val="005804C8"/>
    <w:rsid w:val="00580729"/>
    <w:rsid w:val="00591C60"/>
    <w:rsid w:val="00594AF2"/>
    <w:rsid w:val="00594DEC"/>
    <w:rsid w:val="0059500B"/>
    <w:rsid w:val="005950B2"/>
    <w:rsid w:val="00597CD4"/>
    <w:rsid w:val="005A0AE3"/>
    <w:rsid w:val="005A2CDD"/>
    <w:rsid w:val="005A2D66"/>
    <w:rsid w:val="005A31BE"/>
    <w:rsid w:val="005A6A5D"/>
    <w:rsid w:val="005A6C58"/>
    <w:rsid w:val="005B6962"/>
    <w:rsid w:val="005B71D3"/>
    <w:rsid w:val="005C07D1"/>
    <w:rsid w:val="005C157E"/>
    <w:rsid w:val="005C1E7F"/>
    <w:rsid w:val="005D006E"/>
    <w:rsid w:val="005D2FAC"/>
    <w:rsid w:val="005D3E82"/>
    <w:rsid w:val="005D4347"/>
    <w:rsid w:val="005D5009"/>
    <w:rsid w:val="005D5C29"/>
    <w:rsid w:val="005D5D8A"/>
    <w:rsid w:val="005D6AE1"/>
    <w:rsid w:val="005E136B"/>
    <w:rsid w:val="005E141A"/>
    <w:rsid w:val="005E3203"/>
    <w:rsid w:val="005E4B4C"/>
    <w:rsid w:val="005E7EA1"/>
    <w:rsid w:val="006005BF"/>
    <w:rsid w:val="00602E58"/>
    <w:rsid w:val="006035D3"/>
    <w:rsid w:val="00612E68"/>
    <w:rsid w:val="006171F5"/>
    <w:rsid w:val="0062483F"/>
    <w:rsid w:val="00625EC1"/>
    <w:rsid w:val="006476AC"/>
    <w:rsid w:val="0065278F"/>
    <w:rsid w:val="006546B7"/>
    <w:rsid w:val="0065668F"/>
    <w:rsid w:val="00665A74"/>
    <w:rsid w:val="006660B3"/>
    <w:rsid w:val="00685B49"/>
    <w:rsid w:val="0069143B"/>
    <w:rsid w:val="00691636"/>
    <w:rsid w:val="00692694"/>
    <w:rsid w:val="0069408B"/>
    <w:rsid w:val="006944C7"/>
    <w:rsid w:val="00695684"/>
    <w:rsid w:val="006A4D25"/>
    <w:rsid w:val="006A4ECD"/>
    <w:rsid w:val="006A4ED4"/>
    <w:rsid w:val="006B4703"/>
    <w:rsid w:val="006C0C55"/>
    <w:rsid w:val="006C0F67"/>
    <w:rsid w:val="006E0885"/>
    <w:rsid w:val="006E222C"/>
    <w:rsid w:val="006E7653"/>
    <w:rsid w:val="006E7795"/>
    <w:rsid w:val="006F046E"/>
    <w:rsid w:val="006F4171"/>
    <w:rsid w:val="00704408"/>
    <w:rsid w:val="00710893"/>
    <w:rsid w:val="00711738"/>
    <w:rsid w:val="0071178A"/>
    <w:rsid w:val="00713082"/>
    <w:rsid w:val="007158CA"/>
    <w:rsid w:val="00717E8A"/>
    <w:rsid w:val="00717FFE"/>
    <w:rsid w:val="00720064"/>
    <w:rsid w:val="00721EAB"/>
    <w:rsid w:val="00722887"/>
    <w:rsid w:val="0072293B"/>
    <w:rsid w:val="00723288"/>
    <w:rsid w:val="007255FF"/>
    <w:rsid w:val="007267C1"/>
    <w:rsid w:val="007371F9"/>
    <w:rsid w:val="00745EAE"/>
    <w:rsid w:val="007511CA"/>
    <w:rsid w:val="00752E93"/>
    <w:rsid w:val="00755097"/>
    <w:rsid w:val="0077358F"/>
    <w:rsid w:val="00775460"/>
    <w:rsid w:val="00776E32"/>
    <w:rsid w:val="00777437"/>
    <w:rsid w:val="00781DE1"/>
    <w:rsid w:val="007855C6"/>
    <w:rsid w:val="00787AC4"/>
    <w:rsid w:val="00790CD0"/>
    <w:rsid w:val="0079692D"/>
    <w:rsid w:val="007A12C1"/>
    <w:rsid w:val="007A2942"/>
    <w:rsid w:val="007A2B9C"/>
    <w:rsid w:val="007A3147"/>
    <w:rsid w:val="007A4013"/>
    <w:rsid w:val="007A40EB"/>
    <w:rsid w:val="007A56D3"/>
    <w:rsid w:val="007A6170"/>
    <w:rsid w:val="007A7CD0"/>
    <w:rsid w:val="007B3AC9"/>
    <w:rsid w:val="007C1209"/>
    <w:rsid w:val="007C1FB9"/>
    <w:rsid w:val="007C241E"/>
    <w:rsid w:val="007C3302"/>
    <w:rsid w:val="007C56A3"/>
    <w:rsid w:val="007D0FAD"/>
    <w:rsid w:val="007D15FD"/>
    <w:rsid w:val="007D7B6D"/>
    <w:rsid w:val="007E0430"/>
    <w:rsid w:val="007E44B9"/>
    <w:rsid w:val="007E5F75"/>
    <w:rsid w:val="007E6047"/>
    <w:rsid w:val="007F1541"/>
    <w:rsid w:val="007F260C"/>
    <w:rsid w:val="007F2B20"/>
    <w:rsid w:val="007F5026"/>
    <w:rsid w:val="007F5510"/>
    <w:rsid w:val="007F7270"/>
    <w:rsid w:val="00802B4F"/>
    <w:rsid w:val="00802D47"/>
    <w:rsid w:val="00805317"/>
    <w:rsid w:val="00806510"/>
    <w:rsid w:val="008134E1"/>
    <w:rsid w:val="00814D7E"/>
    <w:rsid w:val="00817010"/>
    <w:rsid w:val="008178CB"/>
    <w:rsid w:val="00826DA7"/>
    <w:rsid w:val="0082773C"/>
    <w:rsid w:val="008315E4"/>
    <w:rsid w:val="008324BB"/>
    <w:rsid w:val="0083284B"/>
    <w:rsid w:val="00833BAC"/>
    <w:rsid w:val="008377D0"/>
    <w:rsid w:val="008478D3"/>
    <w:rsid w:val="00850B8A"/>
    <w:rsid w:val="00851D29"/>
    <w:rsid w:val="0085253E"/>
    <w:rsid w:val="00852DFD"/>
    <w:rsid w:val="00860C5C"/>
    <w:rsid w:val="008661B6"/>
    <w:rsid w:val="00874EDF"/>
    <w:rsid w:val="008818F8"/>
    <w:rsid w:val="00884081"/>
    <w:rsid w:val="008851EF"/>
    <w:rsid w:val="00885A35"/>
    <w:rsid w:val="0089520C"/>
    <w:rsid w:val="008A0231"/>
    <w:rsid w:val="008A188C"/>
    <w:rsid w:val="008A18FD"/>
    <w:rsid w:val="008A39E8"/>
    <w:rsid w:val="008A5855"/>
    <w:rsid w:val="008A6CCE"/>
    <w:rsid w:val="008B0E38"/>
    <w:rsid w:val="008B539A"/>
    <w:rsid w:val="008B5502"/>
    <w:rsid w:val="008B5657"/>
    <w:rsid w:val="008C2A47"/>
    <w:rsid w:val="008C5B9D"/>
    <w:rsid w:val="008C765A"/>
    <w:rsid w:val="008D3DE0"/>
    <w:rsid w:val="008D634C"/>
    <w:rsid w:val="008E097A"/>
    <w:rsid w:val="008E4FA1"/>
    <w:rsid w:val="008E5BB7"/>
    <w:rsid w:val="008F080F"/>
    <w:rsid w:val="008F090E"/>
    <w:rsid w:val="008F138F"/>
    <w:rsid w:val="008F7228"/>
    <w:rsid w:val="00903C44"/>
    <w:rsid w:val="00904BFC"/>
    <w:rsid w:val="00904D1C"/>
    <w:rsid w:val="00905F32"/>
    <w:rsid w:val="009070AB"/>
    <w:rsid w:val="00910885"/>
    <w:rsid w:val="00917038"/>
    <w:rsid w:val="00921110"/>
    <w:rsid w:val="00922616"/>
    <w:rsid w:val="00932012"/>
    <w:rsid w:val="009339BB"/>
    <w:rsid w:val="009348A6"/>
    <w:rsid w:val="00935263"/>
    <w:rsid w:val="009354F3"/>
    <w:rsid w:val="009369C6"/>
    <w:rsid w:val="00940340"/>
    <w:rsid w:val="00940C94"/>
    <w:rsid w:val="0094244D"/>
    <w:rsid w:val="00942A72"/>
    <w:rsid w:val="00950A04"/>
    <w:rsid w:val="009515E3"/>
    <w:rsid w:val="00956CD0"/>
    <w:rsid w:val="00957BBA"/>
    <w:rsid w:val="00957CFE"/>
    <w:rsid w:val="009634E4"/>
    <w:rsid w:val="00963CFC"/>
    <w:rsid w:val="0096562C"/>
    <w:rsid w:val="00967C7F"/>
    <w:rsid w:val="00967D04"/>
    <w:rsid w:val="00972E46"/>
    <w:rsid w:val="00973A67"/>
    <w:rsid w:val="00981DDD"/>
    <w:rsid w:val="0098202C"/>
    <w:rsid w:val="009838FE"/>
    <w:rsid w:val="009915BE"/>
    <w:rsid w:val="00991681"/>
    <w:rsid w:val="009941A9"/>
    <w:rsid w:val="00994748"/>
    <w:rsid w:val="00996DC4"/>
    <w:rsid w:val="009A286E"/>
    <w:rsid w:val="009B0257"/>
    <w:rsid w:val="009B329C"/>
    <w:rsid w:val="009B5263"/>
    <w:rsid w:val="009B68BF"/>
    <w:rsid w:val="009C10BE"/>
    <w:rsid w:val="009C1894"/>
    <w:rsid w:val="009C1FA7"/>
    <w:rsid w:val="009C2BEA"/>
    <w:rsid w:val="009C4322"/>
    <w:rsid w:val="009C7BA4"/>
    <w:rsid w:val="009D3BA3"/>
    <w:rsid w:val="009D50B0"/>
    <w:rsid w:val="009E62AB"/>
    <w:rsid w:val="009E7FE4"/>
    <w:rsid w:val="009F18B1"/>
    <w:rsid w:val="009F1924"/>
    <w:rsid w:val="009F7D2D"/>
    <w:rsid w:val="00A00FCC"/>
    <w:rsid w:val="00A010B4"/>
    <w:rsid w:val="00A026A6"/>
    <w:rsid w:val="00A07AA7"/>
    <w:rsid w:val="00A122DF"/>
    <w:rsid w:val="00A14CE3"/>
    <w:rsid w:val="00A15362"/>
    <w:rsid w:val="00A16FF0"/>
    <w:rsid w:val="00A208EC"/>
    <w:rsid w:val="00A27238"/>
    <w:rsid w:val="00A275DF"/>
    <w:rsid w:val="00A400C8"/>
    <w:rsid w:val="00A40324"/>
    <w:rsid w:val="00A44DFD"/>
    <w:rsid w:val="00A45359"/>
    <w:rsid w:val="00A46196"/>
    <w:rsid w:val="00A50802"/>
    <w:rsid w:val="00A50AD2"/>
    <w:rsid w:val="00A51592"/>
    <w:rsid w:val="00A5290C"/>
    <w:rsid w:val="00A52DD4"/>
    <w:rsid w:val="00A60099"/>
    <w:rsid w:val="00A60D93"/>
    <w:rsid w:val="00A673E9"/>
    <w:rsid w:val="00A67642"/>
    <w:rsid w:val="00A70D04"/>
    <w:rsid w:val="00A710F7"/>
    <w:rsid w:val="00A72575"/>
    <w:rsid w:val="00A771FC"/>
    <w:rsid w:val="00A838FB"/>
    <w:rsid w:val="00A902EF"/>
    <w:rsid w:val="00A9077D"/>
    <w:rsid w:val="00A9283B"/>
    <w:rsid w:val="00AA16FD"/>
    <w:rsid w:val="00AA5A53"/>
    <w:rsid w:val="00AA67F5"/>
    <w:rsid w:val="00AB225D"/>
    <w:rsid w:val="00AB3BE7"/>
    <w:rsid w:val="00AC11B1"/>
    <w:rsid w:val="00AC3504"/>
    <w:rsid w:val="00AC388C"/>
    <w:rsid w:val="00AC4274"/>
    <w:rsid w:val="00AC581E"/>
    <w:rsid w:val="00AD1729"/>
    <w:rsid w:val="00AD3275"/>
    <w:rsid w:val="00AD38DC"/>
    <w:rsid w:val="00AD3AB1"/>
    <w:rsid w:val="00AD4368"/>
    <w:rsid w:val="00AD59C0"/>
    <w:rsid w:val="00AD7FA7"/>
    <w:rsid w:val="00AE4FD9"/>
    <w:rsid w:val="00AE6BE2"/>
    <w:rsid w:val="00AF0CE1"/>
    <w:rsid w:val="00B04FDB"/>
    <w:rsid w:val="00B053E3"/>
    <w:rsid w:val="00B05EB3"/>
    <w:rsid w:val="00B07286"/>
    <w:rsid w:val="00B13DCA"/>
    <w:rsid w:val="00B14A28"/>
    <w:rsid w:val="00B242FD"/>
    <w:rsid w:val="00B27B8D"/>
    <w:rsid w:val="00B27C19"/>
    <w:rsid w:val="00B32A15"/>
    <w:rsid w:val="00B338C0"/>
    <w:rsid w:val="00B365CC"/>
    <w:rsid w:val="00B3682D"/>
    <w:rsid w:val="00B37487"/>
    <w:rsid w:val="00B4045D"/>
    <w:rsid w:val="00B450C8"/>
    <w:rsid w:val="00B4778E"/>
    <w:rsid w:val="00B53866"/>
    <w:rsid w:val="00B568B6"/>
    <w:rsid w:val="00B56B89"/>
    <w:rsid w:val="00B5772B"/>
    <w:rsid w:val="00B63A4A"/>
    <w:rsid w:val="00B64F21"/>
    <w:rsid w:val="00B6594C"/>
    <w:rsid w:val="00B67A31"/>
    <w:rsid w:val="00B67B5A"/>
    <w:rsid w:val="00B753F4"/>
    <w:rsid w:val="00B81734"/>
    <w:rsid w:val="00B90A07"/>
    <w:rsid w:val="00B94594"/>
    <w:rsid w:val="00BA032A"/>
    <w:rsid w:val="00BA29E5"/>
    <w:rsid w:val="00BA3B57"/>
    <w:rsid w:val="00BA5A62"/>
    <w:rsid w:val="00BB0CB0"/>
    <w:rsid w:val="00BB310D"/>
    <w:rsid w:val="00BB314F"/>
    <w:rsid w:val="00BB7457"/>
    <w:rsid w:val="00BC6A24"/>
    <w:rsid w:val="00BD6309"/>
    <w:rsid w:val="00BE087C"/>
    <w:rsid w:val="00BE4025"/>
    <w:rsid w:val="00BE54D2"/>
    <w:rsid w:val="00BE72E9"/>
    <w:rsid w:val="00BF116A"/>
    <w:rsid w:val="00BF1C73"/>
    <w:rsid w:val="00C0372A"/>
    <w:rsid w:val="00C05F0A"/>
    <w:rsid w:val="00C11B07"/>
    <w:rsid w:val="00C160BB"/>
    <w:rsid w:val="00C17068"/>
    <w:rsid w:val="00C22886"/>
    <w:rsid w:val="00C23158"/>
    <w:rsid w:val="00C25F5A"/>
    <w:rsid w:val="00C26C80"/>
    <w:rsid w:val="00C37E84"/>
    <w:rsid w:val="00C417EE"/>
    <w:rsid w:val="00C42FD2"/>
    <w:rsid w:val="00C44A06"/>
    <w:rsid w:val="00C44E51"/>
    <w:rsid w:val="00C469B5"/>
    <w:rsid w:val="00C51759"/>
    <w:rsid w:val="00C524C0"/>
    <w:rsid w:val="00C53754"/>
    <w:rsid w:val="00C53C49"/>
    <w:rsid w:val="00C5580E"/>
    <w:rsid w:val="00C5617A"/>
    <w:rsid w:val="00C64311"/>
    <w:rsid w:val="00C64ED0"/>
    <w:rsid w:val="00C66257"/>
    <w:rsid w:val="00C73518"/>
    <w:rsid w:val="00C73BC8"/>
    <w:rsid w:val="00C7690E"/>
    <w:rsid w:val="00C80243"/>
    <w:rsid w:val="00C83C93"/>
    <w:rsid w:val="00C83F83"/>
    <w:rsid w:val="00C846A6"/>
    <w:rsid w:val="00C86293"/>
    <w:rsid w:val="00C902EA"/>
    <w:rsid w:val="00C917EB"/>
    <w:rsid w:val="00C9490C"/>
    <w:rsid w:val="00CA366D"/>
    <w:rsid w:val="00CA5398"/>
    <w:rsid w:val="00CA540D"/>
    <w:rsid w:val="00CA6850"/>
    <w:rsid w:val="00CB0411"/>
    <w:rsid w:val="00CB07AF"/>
    <w:rsid w:val="00CB0E7F"/>
    <w:rsid w:val="00CB5A21"/>
    <w:rsid w:val="00CB6697"/>
    <w:rsid w:val="00CC5982"/>
    <w:rsid w:val="00CC59BE"/>
    <w:rsid w:val="00CD2599"/>
    <w:rsid w:val="00CD2BD8"/>
    <w:rsid w:val="00CD516C"/>
    <w:rsid w:val="00CD642F"/>
    <w:rsid w:val="00CD657C"/>
    <w:rsid w:val="00CD7A15"/>
    <w:rsid w:val="00CE0CC2"/>
    <w:rsid w:val="00CE1794"/>
    <w:rsid w:val="00CE2A87"/>
    <w:rsid w:val="00CE3ECC"/>
    <w:rsid w:val="00CE60C8"/>
    <w:rsid w:val="00CF45B6"/>
    <w:rsid w:val="00D01E67"/>
    <w:rsid w:val="00D02EBC"/>
    <w:rsid w:val="00D03177"/>
    <w:rsid w:val="00D07791"/>
    <w:rsid w:val="00D12CFB"/>
    <w:rsid w:val="00D13416"/>
    <w:rsid w:val="00D13D05"/>
    <w:rsid w:val="00D1621D"/>
    <w:rsid w:val="00D177C3"/>
    <w:rsid w:val="00D261DB"/>
    <w:rsid w:val="00D3543F"/>
    <w:rsid w:val="00D37C45"/>
    <w:rsid w:val="00D43641"/>
    <w:rsid w:val="00D439E5"/>
    <w:rsid w:val="00D44462"/>
    <w:rsid w:val="00D46A84"/>
    <w:rsid w:val="00D5229A"/>
    <w:rsid w:val="00D52363"/>
    <w:rsid w:val="00D52DB1"/>
    <w:rsid w:val="00D53CCE"/>
    <w:rsid w:val="00D60761"/>
    <w:rsid w:val="00D62FFA"/>
    <w:rsid w:val="00D640EC"/>
    <w:rsid w:val="00D65AE2"/>
    <w:rsid w:val="00D74EDD"/>
    <w:rsid w:val="00D75517"/>
    <w:rsid w:val="00D75FE5"/>
    <w:rsid w:val="00D771D7"/>
    <w:rsid w:val="00D84365"/>
    <w:rsid w:val="00D932BD"/>
    <w:rsid w:val="00DA2D0A"/>
    <w:rsid w:val="00DA3CDA"/>
    <w:rsid w:val="00DA4426"/>
    <w:rsid w:val="00DB06FD"/>
    <w:rsid w:val="00DB1D08"/>
    <w:rsid w:val="00DB3CE3"/>
    <w:rsid w:val="00DC00AA"/>
    <w:rsid w:val="00DC4F39"/>
    <w:rsid w:val="00DC60A8"/>
    <w:rsid w:val="00DD08F7"/>
    <w:rsid w:val="00DD3AF6"/>
    <w:rsid w:val="00DD41F0"/>
    <w:rsid w:val="00DD49B4"/>
    <w:rsid w:val="00DD6457"/>
    <w:rsid w:val="00DD651C"/>
    <w:rsid w:val="00DD6ED8"/>
    <w:rsid w:val="00DE63CF"/>
    <w:rsid w:val="00DE6654"/>
    <w:rsid w:val="00DE7487"/>
    <w:rsid w:val="00DF1D30"/>
    <w:rsid w:val="00E0206E"/>
    <w:rsid w:val="00E03450"/>
    <w:rsid w:val="00E04202"/>
    <w:rsid w:val="00E054E1"/>
    <w:rsid w:val="00E0665F"/>
    <w:rsid w:val="00E06ABB"/>
    <w:rsid w:val="00E103B8"/>
    <w:rsid w:val="00E14B30"/>
    <w:rsid w:val="00E20E8F"/>
    <w:rsid w:val="00E22D06"/>
    <w:rsid w:val="00E30F9D"/>
    <w:rsid w:val="00E35772"/>
    <w:rsid w:val="00E37DB6"/>
    <w:rsid w:val="00E40B0B"/>
    <w:rsid w:val="00E428DD"/>
    <w:rsid w:val="00E42B24"/>
    <w:rsid w:val="00E43E5D"/>
    <w:rsid w:val="00E46D89"/>
    <w:rsid w:val="00E47E8C"/>
    <w:rsid w:val="00E55F84"/>
    <w:rsid w:val="00E611FF"/>
    <w:rsid w:val="00E61D69"/>
    <w:rsid w:val="00E70D0A"/>
    <w:rsid w:val="00E73BBD"/>
    <w:rsid w:val="00E80B11"/>
    <w:rsid w:val="00E80B4D"/>
    <w:rsid w:val="00E8281E"/>
    <w:rsid w:val="00E87C1B"/>
    <w:rsid w:val="00EA42B1"/>
    <w:rsid w:val="00EA5F28"/>
    <w:rsid w:val="00EA6B02"/>
    <w:rsid w:val="00EA7BFC"/>
    <w:rsid w:val="00EB1781"/>
    <w:rsid w:val="00EB2B80"/>
    <w:rsid w:val="00EB4709"/>
    <w:rsid w:val="00EB74BB"/>
    <w:rsid w:val="00EC1217"/>
    <w:rsid w:val="00ED79AF"/>
    <w:rsid w:val="00ED7DFE"/>
    <w:rsid w:val="00EE0B15"/>
    <w:rsid w:val="00EE2B71"/>
    <w:rsid w:val="00EE39C6"/>
    <w:rsid w:val="00EF73DC"/>
    <w:rsid w:val="00F02277"/>
    <w:rsid w:val="00F040FA"/>
    <w:rsid w:val="00F06045"/>
    <w:rsid w:val="00F06B88"/>
    <w:rsid w:val="00F07076"/>
    <w:rsid w:val="00F16677"/>
    <w:rsid w:val="00F219B8"/>
    <w:rsid w:val="00F21F68"/>
    <w:rsid w:val="00F22517"/>
    <w:rsid w:val="00F242EE"/>
    <w:rsid w:val="00F32617"/>
    <w:rsid w:val="00F3627B"/>
    <w:rsid w:val="00F41345"/>
    <w:rsid w:val="00F4154F"/>
    <w:rsid w:val="00F424ED"/>
    <w:rsid w:val="00F43136"/>
    <w:rsid w:val="00F53675"/>
    <w:rsid w:val="00F553BD"/>
    <w:rsid w:val="00F6299F"/>
    <w:rsid w:val="00F640AE"/>
    <w:rsid w:val="00F7002B"/>
    <w:rsid w:val="00F707DB"/>
    <w:rsid w:val="00F71AAC"/>
    <w:rsid w:val="00F73548"/>
    <w:rsid w:val="00F7357F"/>
    <w:rsid w:val="00F7394F"/>
    <w:rsid w:val="00F74AD3"/>
    <w:rsid w:val="00F80407"/>
    <w:rsid w:val="00F81428"/>
    <w:rsid w:val="00F8171E"/>
    <w:rsid w:val="00F84228"/>
    <w:rsid w:val="00F917F0"/>
    <w:rsid w:val="00F91E5E"/>
    <w:rsid w:val="00F94229"/>
    <w:rsid w:val="00F94A05"/>
    <w:rsid w:val="00F94A1B"/>
    <w:rsid w:val="00F9682A"/>
    <w:rsid w:val="00FA4414"/>
    <w:rsid w:val="00FA6E0B"/>
    <w:rsid w:val="00FB1803"/>
    <w:rsid w:val="00FB4CD0"/>
    <w:rsid w:val="00FC42F6"/>
    <w:rsid w:val="00FD00D3"/>
    <w:rsid w:val="00FD64C7"/>
    <w:rsid w:val="00FE1B20"/>
    <w:rsid w:val="00FE37B8"/>
    <w:rsid w:val="00FE669A"/>
    <w:rsid w:val="00FE705F"/>
    <w:rsid w:val="00FF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1828">
      <w:bodyDiv w:val="1"/>
      <w:marLeft w:val="0"/>
      <w:marRight w:val="0"/>
      <w:marTop w:val="0"/>
      <w:marBottom w:val="0"/>
      <w:divBdr>
        <w:top w:val="none" w:sz="0" w:space="0" w:color="auto"/>
        <w:left w:val="none" w:sz="0" w:space="0" w:color="auto"/>
        <w:bottom w:val="none" w:sz="0" w:space="0" w:color="auto"/>
        <w:right w:val="none" w:sz="0" w:space="0" w:color="auto"/>
      </w:divBdr>
    </w:div>
    <w:div w:id="952593462">
      <w:bodyDiv w:val="1"/>
      <w:marLeft w:val="0"/>
      <w:marRight w:val="0"/>
      <w:marTop w:val="0"/>
      <w:marBottom w:val="0"/>
      <w:divBdr>
        <w:top w:val="none" w:sz="0" w:space="0" w:color="auto"/>
        <w:left w:val="none" w:sz="0" w:space="0" w:color="auto"/>
        <w:bottom w:val="none" w:sz="0" w:space="0" w:color="auto"/>
        <w:right w:val="none" w:sz="0" w:space="0" w:color="auto"/>
      </w:divBdr>
    </w:div>
    <w:div w:id="20716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k.bendlmajer@zsmojzir.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ibor.matous@metropolnet.cz" TargetMode="External"/><Relationship Id="rId2" Type="http://schemas.openxmlformats.org/officeDocument/2006/relationships/customXml" Target="../customXml/item2.xml"/><Relationship Id="rId16" Type="http://schemas.openxmlformats.org/officeDocument/2006/relationships/hyperlink" Target="mailto:tereza.kubakova@metropolne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4EC07420-D358-41F6-BB55-F55FA055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2F851080-6B06-47E9-9E69-CBDDADB07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MNET_směrnice2.dotx</Template>
  <TotalTime>455</TotalTime>
  <Pages>8</Pages>
  <Words>2321</Words>
  <Characters>13697</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Kubáková Tereza</cp:lastModifiedBy>
  <cp:revision>633</cp:revision>
  <cp:lastPrinted>2024-06-17T05:57:00Z</cp:lastPrinted>
  <dcterms:created xsi:type="dcterms:W3CDTF">2023-10-17T11:18:00Z</dcterms:created>
  <dcterms:modified xsi:type="dcterms:W3CDTF">2025-05-26T10:48:00Z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