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055E" w14:textId="4CB7BDBE" w:rsidR="00733A7B" w:rsidRPr="00733A7B" w:rsidRDefault="00733A7B" w:rsidP="00A9196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33A7B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C20B92">
        <w:rPr>
          <w:rFonts w:asciiTheme="minorHAnsi" w:hAnsiTheme="minorHAnsi" w:cstheme="minorHAnsi"/>
          <w:b/>
          <w:bCs/>
          <w:sz w:val="36"/>
          <w:szCs w:val="36"/>
        </w:rPr>
        <w:t xml:space="preserve">odatek č. 1 </w:t>
      </w:r>
      <w:r w:rsidRPr="00733A7B">
        <w:rPr>
          <w:rFonts w:asciiTheme="minorHAnsi" w:hAnsiTheme="minorHAnsi" w:cstheme="minorHAnsi"/>
          <w:b/>
          <w:bCs/>
          <w:sz w:val="36"/>
          <w:szCs w:val="36"/>
        </w:rPr>
        <w:t xml:space="preserve">ke Smlouvě o dílo </w:t>
      </w:r>
    </w:p>
    <w:p w14:paraId="2C08BD51" w14:textId="77777777" w:rsidR="00733A7B" w:rsidRPr="00B438ED" w:rsidRDefault="00733A7B" w:rsidP="00A91964">
      <w:pPr>
        <w:spacing w:after="0" w:line="240" w:lineRule="auto"/>
        <w:jc w:val="center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6653A1EB" w14:textId="0DD37899" w:rsidR="00733A7B" w:rsidRPr="00A0285E" w:rsidRDefault="00733A7B" w:rsidP="00A91964">
      <w:pPr>
        <w:pStyle w:val="MNETnormln"/>
        <w:tabs>
          <w:tab w:val="left" w:pos="8235"/>
        </w:tabs>
        <w:spacing w:after="0"/>
        <w:jc w:val="center"/>
        <w:rPr>
          <w:rFonts w:asciiTheme="minorHAnsi" w:hAnsiTheme="minorHAnsi" w:cstheme="minorHAnsi"/>
          <w:sz w:val="22"/>
        </w:rPr>
      </w:pPr>
      <w:r w:rsidRPr="00A0285E">
        <w:rPr>
          <w:rFonts w:asciiTheme="minorHAnsi" w:hAnsiTheme="minorHAnsi" w:cstheme="minorHAnsi"/>
          <w:sz w:val="22"/>
        </w:rPr>
        <w:t>(dále jen „</w:t>
      </w:r>
      <w:r>
        <w:rPr>
          <w:rFonts w:asciiTheme="minorHAnsi" w:hAnsiTheme="minorHAnsi" w:cstheme="minorHAnsi"/>
          <w:sz w:val="22"/>
        </w:rPr>
        <w:t>dodatek</w:t>
      </w:r>
      <w:r w:rsidRPr="00A0285E">
        <w:rPr>
          <w:rFonts w:asciiTheme="minorHAnsi" w:hAnsiTheme="minorHAnsi" w:cstheme="minorHAnsi"/>
          <w:sz w:val="22"/>
        </w:rPr>
        <w:t>“)</w:t>
      </w:r>
    </w:p>
    <w:p w14:paraId="317797E1" w14:textId="77777777" w:rsidR="00733A7B" w:rsidRPr="00A0285E" w:rsidRDefault="00733A7B" w:rsidP="00A91964">
      <w:pPr>
        <w:pStyle w:val="MNETnormln"/>
        <w:spacing w:after="0"/>
        <w:jc w:val="center"/>
        <w:rPr>
          <w:rFonts w:asciiTheme="minorHAnsi" w:hAnsiTheme="minorHAnsi" w:cstheme="minorHAnsi"/>
          <w:sz w:val="22"/>
        </w:rPr>
      </w:pPr>
      <w:r w:rsidRPr="00A0285E">
        <w:rPr>
          <w:rFonts w:asciiTheme="minorHAnsi" w:hAnsiTheme="minorHAnsi" w:cstheme="minorHAnsi"/>
          <w:sz w:val="22"/>
        </w:rPr>
        <w:t>uzavřen</w:t>
      </w:r>
      <w:r>
        <w:rPr>
          <w:rFonts w:asciiTheme="minorHAnsi" w:hAnsiTheme="minorHAnsi" w:cstheme="minorHAnsi"/>
          <w:sz w:val="22"/>
        </w:rPr>
        <w:t>ý ke smlouvě</w:t>
      </w:r>
      <w:r w:rsidRPr="00A0285E">
        <w:rPr>
          <w:rFonts w:asciiTheme="minorHAnsi" w:hAnsiTheme="minorHAnsi" w:cstheme="minorHAnsi"/>
          <w:sz w:val="22"/>
        </w:rPr>
        <w:t xml:space="preserve"> ve smyslu </w:t>
      </w:r>
      <w:proofErr w:type="spellStart"/>
      <w:r w:rsidRPr="00A0285E">
        <w:rPr>
          <w:rFonts w:asciiTheme="minorHAnsi" w:hAnsiTheme="minorHAnsi" w:cstheme="minorHAnsi"/>
          <w:sz w:val="22"/>
        </w:rPr>
        <w:t>ust</w:t>
      </w:r>
      <w:proofErr w:type="spellEnd"/>
      <w:r w:rsidRPr="00A0285E">
        <w:rPr>
          <w:rFonts w:asciiTheme="minorHAnsi" w:hAnsiTheme="minorHAnsi" w:cstheme="minorHAnsi"/>
          <w:sz w:val="22"/>
        </w:rPr>
        <w:t xml:space="preserve">. § 2586 a násl. a </w:t>
      </w:r>
      <w:proofErr w:type="spellStart"/>
      <w:r w:rsidRPr="00A0285E">
        <w:rPr>
          <w:rFonts w:asciiTheme="minorHAnsi" w:hAnsiTheme="minorHAnsi" w:cstheme="minorHAnsi"/>
          <w:sz w:val="22"/>
        </w:rPr>
        <w:t>ust</w:t>
      </w:r>
      <w:proofErr w:type="spellEnd"/>
      <w:r w:rsidRPr="00A0285E">
        <w:rPr>
          <w:rFonts w:asciiTheme="minorHAnsi" w:hAnsiTheme="minorHAnsi" w:cstheme="minorHAnsi"/>
          <w:sz w:val="22"/>
        </w:rPr>
        <w:t>. § 1746 zákona č. 89/2012 Sb., občanského zákoníku, ve znění pozdějších předpisů, (dále jen „</w:t>
      </w:r>
      <w:proofErr w:type="spellStart"/>
      <w:r w:rsidRPr="00A0285E">
        <w:rPr>
          <w:rFonts w:asciiTheme="minorHAnsi" w:hAnsiTheme="minorHAnsi" w:cstheme="minorHAnsi"/>
          <w:sz w:val="22"/>
        </w:rPr>
        <w:t>ObčZ</w:t>
      </w:r>
      <w:proofErr w:type="spellEnd"/>
      <w:r w:rsidRPr="00A0285E">
        <w:rPr>
          <w:rFonts w:asciiTheme="minorHAnsi" w:hAnsiTheme="minorHAnsi" w:cstheme="minorHAnsi"/>
          <w:sz w:val="22"/>
        </w:rPr>
        <w:t>“)</w:t>
      </w:r>
      <w:r>
        <w:rPr>
          <w:rFonts w:asciiTheme="minorHAnsi" w:hAnsiTheme="minorHAnsi" w:cstheme="minorHAnsi"/>
          <w:sz w:val="22"/>
        </w:rPr>
        <w:t>.</w:t>
      </w:r>
    </w:p>
    <w:p w14:paraId="66532991" w14:textId="77777777" w:rsidR="001C60B2" w:rsidRDefault="001C60B2" w:rsidP="00A91964">
      <w:pPr>
        <w:spacing w:after="0" w:line="240" w:lineRule="auto"/>
        <w:jc w:val="both"/>
        <w:rPr>
          <w:rFonts w:ascii="Calibri" w:eastAsia="Times New Roman" w:hAnsi="Calibri" w:cs="Calibri"/>
          <w:b/>
          <w:sz w:val="22"/>
          <w:highlight w:val="cyan"/>
          <w:u w:val="single"/>
          <w:lang w:eastAsia="cs-CZ"/>
        </w:rPr>
      </w:pPr>
    </w:p>
    <w:p w14:paraId="7C981709" w14:textId="25D0492F" w:rsidR="00CC5982" w:rsidRPr="00E35614" w:rsidRDefault="00F83B2E" w:rsidP="00A91964">
      <w:pPr>
        <w:spacing w:after="0" w:line="240" w:lineRule="auto"/>
        <w:jc w:val="both"/>
        <w:rPr>
          <w:rFonts w:ascii="Calibri" w:eastAsia="Times New Roman" w:hAnsi="Calibri" w:cs="Calibri"/>
          <w:b/>
          <w:sz w:val="22"/>
          <w:lang w:eastAsia="cs-CZ"/>
        </w:rPr>
      </w:pPr>
      <w:r>
        <w:rPr>
          <w:rFonts w:ascii="Calibri" w:eastAsia="Times New Roman" w:hAnsi="Calibri" w:cs="Calibri"/>
          <w:b/>
          <w:sz w:val="22"/>
          <w:u w:val="single"/>
          <w:lang w:eastAsia="cs-CZ"/>
        </w:rPr>
        <w:t>Objednatel</w:t>
      </w:r>
      <w:r w:rsidR="00CC5982" w:rsidRPr="00E35614">
        <w:rPr>
          <w:rFonts w:ascii="Calibri" w:eastAsia="Times New Roman" w:hAnsi="Calibri" w:cs="Calibri"/>
          <w:b/>
          <w:sz w:val="22"/>
          <w:lang w:eastAsia="cs-CZ"/>
        </w:rPr>
        <w:t>:</w:t>
      </w:r>
    </w:p>
    <w:p w14:paraId="71B8A496" w14:textId="77777777" w:rsidR="00CC5982" w:rsidRPr="00E35614" w:rsidRDefault="00CC5982" w:rsidP="00A91964">
      <w:pPr>
        <w:spacing w:after="0" w:line="240" w:lineRule="auto"/>
        <w:jc w:val="both"/>
        <w:rPr>
          <w:rFonts w:ascii="Calibri" w:eastAsia="Times New Roman" w:hAnsi="Calibri" w:cs="Calibri"/>
          <w:b/>
          <w:sz w:val="22"/>
          <w:lang w:eastAsia="cs-CZ"/>
        </w:rPr>
      </w:pPr>
      <w:r w:rsidRPr="00E35614">
        <w:rPr>
          <w:rFonts w:ascii="Calibri" w:eastAsia="Times New Roman" w:hAnsi="Calibri" w:cs="Calibri"/>
          <w:b/>
          <w:sz w:val="22"/>
          <w:lang w:eastAsia="cs-CZ"/>
        </w:rPr>
        <w:t>Metropolnet a.s.</w:t>
      </w:r>
    </w:p>
    <w:p w14:paraId="538EF31F" w14:textId="0D9ED679" w:rsidR="00CC5982" w:rsidRPr="00E35614" w:rsidRDefault="00A60099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bookmarkStart w:id="0" w:name="_Hlk510989169"/>
      <w:r w:rsidRPr="00E35614">
        <w:rPr>
          <w:rFonts w:ascii="Calibri" w:eastAsia="Times New Roman" w:hAnsi="Calibri" w:cs="Calibri"/>
          <w:sz w:val="22"/>
          <w:lang w:eastAsia="cs-CZ"/>
        </w:rPr>
        <w:t>S</w:t>
      </w:r>
      <w:r w:rsidR="00CC5982" w:rsidRPr="00E35614">
        <w:rPr>
          <w:rFonts w:ascii="Calibri" w:eastAsia="Times New Roman" w:hAnsi="Calibri" w:cs="Calibri"/>
          <w:sz w:val="22"/>
          <w:lang w:eastAsia="cs-CZ"/>
        </w:rPr>
        <w:t xml:space="preserve">ídlem: </w:t>
      </w:r>
      <w:r w:rsidR="00CC5982" w:rsidRPr="00E35614">
        <w:rPr>
          <w:rFonts w:ascii="Calibri" w:eastAsia="Times New Roman" w:hAnsi="Calibri" w:cs="Calibri"/>
          <w:sz w:val="22"/>
          <w:lang w:eastAsia="cs-CZ"/>
        </w:rPr>
        <w:tab/>
      </w:r>
      <w:r w:rsidR="00CC5982" w:rsidRPr="00E35614">
        <w:rPr>
          <w:rFonts w:ascii="Calibri" w:eastAsia="Times New Roman" w:hAnsi="Calibri" w:cs="Calibri"/>
          <w:sz w:val="22"/>
          <w:lang w:eastAsia="cs-CZ"/>
        </w:rPr>
        <w:tab/>
      </w:r>
      <w:r w:rsidR="005D2FAC" w:rsidRPr="00E35614">
        <w:rPr>
          <w:rFonts w:ascii="Calibri" w:eastAsia="Times New Roman" w:hAnsi="Calibri" w:cs="Calibri"/>
          <w:sz w:val="22"/>
          <w:lang w:eastAsia="cs-CZ"/>
        </w:rPr>
        <w:tab/>
      </w:r>
      <w:r w:rsidR="00CC5982" w:rsidRPr="00E35614">
        <w:rPr>
          <w:rFonts w:ascii="Calibri" w:eastAsia="Times New Roman" w:hAnsi="Calibri" w:cs="Calibri"/>
          <w:sz w:val="22"/>
          <w:lang w:eastAsia="cs-CZ"/>
        </w:rPr>
        <w:t>Mírové náměstí 3097/37, 400 01, Ústí nad Labem</w:t>
      </w:r>
    </w:p>
    <w:p w14:paraId="2E11C401" w14:textId="26EAB476" w:rsidR="00CC5982" w:rsidRPr="00E35614" w:rsidRDefault="00CC5982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E35614">
        <w:rPr>
          <w:rFonts w:ascii="Calibri" w:eastAsia="Times New Roman" w:hAnsi="Calibri" w:cs="Calibri"/>
          <w:sz w:val="22"/>
          <w:lang w:eastAsia="cs-CZ"/>
        </w:rPr>
        <w:t>IČO:</w:t>
      </w:r>
      <w:r w:rsidRPr="00E35614">
        <w:rPr>
          <w:rFonts w:ascii="Calibri" w:eastAsia="Times New Roman" w:hAnsi="Calibri" w:cs="Calibri"/>
          <w:sz w:val="22"/>
          <w:lang w:eastAsia="cs-CZ"/>
        </w:rPr>
        <w:tab/>
      </w:r>
      <w:r w:rsidRPr="00E35614">
        <w:rPr>
          <w:rFonts w:ascii="Calibri" w:eastAsia="Times New Roman" w:hAnsi="Calibri" w:cs="Calibri"/>
          <w:sz w:val="22"/>
          <w:lang w:eastAsia="cs-CZ"/>
        </w:rPr>
        <w:tab/>
      </w:r>
      <w:r w:rsidRPr="00E35614">
        <w:rPr>
          <w:rFonts w:ascii="Calibri" w:eastAsia="Times New Roman" w:hAnsi="Calibri" w:cs="Calibri"/>
          <w:sz w:val="22"/>
          <w:lang w:eastAsia="cs-CZ"/>
        </w:rPr>
        <w:tab/>
      </w:r>
      <w:r w:rsidR="005D2FAC" w:rsidRPr="00E35614">
        <w:rPr>
          <w:rFonts w:ascii="Calibri" w:eastAsia="Times New Roman" w:hAnsi="Calibri" w:cs="Calibri"/>
          <w:sz w:val="22"/>
          <w:lang w:eastAsia="cs-CZ"/>
        </w:rPr>
        <w:tab/>
      </w:r>
      <w:r w:rsidRPr="00E35614">
        <w:rPr>
          <w:rFonts w:ascii="Calibri" w:eastAsia="Times New Roman" w:hAnsi="Calibri" w:cs="Calibri"/>
          <w:sz w:val="22"/>
          <w:lang w:eastAsia="cs-CZ"/>
        </w:rPr>
        <w:t>25439022</w:t>
      </w:r>
    </w:p>
    <w:p w14:paraId="7A9928BC" w14:textId="1519E7EA" w:rsidR="00CC5982" w:rsidRPr="00E35614" w:rsidRDefault="00CC5982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E35614">
        <w:rPr>
          <w:rFonts w:ascii="Calibri" w:eastAsia="Times New Roman" w:hAnsi="Calibri" w:cs="Calibri"/>
          <w:sz w:val="22"/>
          <w:lang w:eastAsia="cs-CZ"/>
        </w:rPr>
        <w:t>DIČ:</w:t>
      </w:r>
      <w:r w:rsidRPr="00E35614">
        <w:rPr>
          <w:rFonts w:ascii="Calibri" w:eastAsia="Times New Roman" w:hAnsi="Calibri" w:cs="Calibri"/>
          <w:sz w:val="22"/>
          <w:lang w:eastAsia="cs-CZ"/>
        </w:rPr>
        <w:tab/>
      </w:r>
      <w:r w:rsidRPr="00E35614">
        <w:rPr>
          <w:rFonts w:ascii="Calibri" w:eastAsia="Times New Roman" w:hAnsi="Calibri" w:cs="Calibri"/>
          <w:sz w:val="22"/>
          <w:lang w:eastAsia="cs-CZ"/>
        </w:rPr>
        <w:tab/>
      </w:r>
      <w:r w:rsidRPr="00E35614">
        <w:rPr>
          <w:rFonts w:ascii="Calibri" w:eastAsia="Times New Roman" w:hAnsi="Calibri" w:cs="Calibri"/>
          <w:sz w:val="22"/>
          <w:lang w:eastAsia="cs-CZ"/>
        </w:rPr>
        <w:tab/>
      </w:r>
      <w:r w:rsidR="005D2FAC" w:rsidRPr="00E35614">
        <w:rPr>
          <w:rFonts w:ascii="Calibri" w:eastAsia="Times New Roman" w:hAnsi="Calibri" w:cs="Calibri"/>
          <w:sz w:val="22"/>
          <w:lang w:eastAsia="cs-CZ"/>
        </w:rPr>
        <w:tab/>
      </w:r>
      <w:r w:rsidRPr="00E35614">
        <w:rPr>
          <w:rFonts w:ascii="Calibri" w:eastAsia="Times New Roman" w:hAnsi="Calibri" w:cs="Calibri"/>
          <w:sz w:val="22"/>
          <w:lang w:eastAsia="cs-CZ"/>
        </w:rPr>
        <w:t>CZ25439022</w:t>
      </w:r>
    </w:p>
    <w:p w14:paraId="60BCB459" w14:textId="5B01A885" w:rsidR="00CC5982" w:rsidRPr="00E35614" w:rsidRDefault="00A60099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E35614">
        <w:rPr>
          <w:rFonts w:ascii="Calibri" w:eastAsia="Times New Roman" w:hAnsi="Calibri" w:cs="Calibri"/>
          <w:sz w:val="22"/>
          <w:lang w:eastAsia="cs-CZ"/>
        </w:rPr>
        <w:t>Z</w:t>
      </w:r>
      <w:r w:rsidR="00CC5982" w:rsidRPr="00E35614">
        <w:rPr>
          <w:rFonts w:ascii="Calibri" w:eastAsia="Times New Roman" w:hAnsi="Calibri" w:cs="Calibri"/>
          <w:sz w:val="22"/>
          <w:lang w:eastAsia="cs-CZ"/>
        </w:rPr>
        <w:t xml:space="preserve">ápis v OR: </w:t>
      </w:r>
      <w:r w:rsidR="00CC5982" w:rsidRPr="00E35614">
        <w:rPr>
          <w:rFonts w:ascii="Calibri" w:eastAsia="Times New Roman" w:hAnsi="Calibri" w:cs="Calibri"/>
          <w:sz w:val="22"/>
          <w:lang w:eastAsia="cs-CZ"/>
        </w:rPr>
        <w:tab/>
      </w:r>
      <w:r w:rsidR="00CC5982" w:rsidRPr="00E35614">
        <w:rPr>
          <w:rFonts w:ascii="Calibri" w:eastAsia="Times New Roman" w:hAnsi="Calibri" w:cs="Calibri"/>
          <w:sz w:val="22"/>
          <w:lang w:eastAsia="cs-CZ"/>
        </w:rPr>
        <w:tab/>
      </w:r>
      <w:r w:rsidR="005D2FAC" w:rsidRPr="00E35614">
        <w:rPr>
          <w:rFonts w:ascii="Calibri" w:eastAsia="Times New Roman" w:hAnsi="Calibri" w:cs="Calibri"/>
          <w:sz w:val="22"/>
          <w:lang w:eastAsia="cs-CZ"/>
        </w:rPr>
        <w:tab/>
      </w:r>
      <w:r w:rsidR="00CC5982" w:rsidRPr="00E35614">
        <w:rPr>
          <w:rFonts w:ascii="Calibri" w:eastAsia="Times New Roman" w:hAnsi="Calibri" w:cs="Calibri"/>
          <w:sz w:val="22"/>
          <w:lang w:eastAsia="cs-CZ"/>
        </w:rPr>
        <w:t>B 1383 vedená u Krajského soudu v Ústí nad Labem</w:t>
      </w:r>
    </w:p>
    <w:p w14:paraId="425FA481" w14:textId="1D618EFD" w:rsidR="00CC5982" w:rsidRPr="00E35614" w:rsidRDefault="00CC5982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E35614">
        <w:rPr>
          <w:rFonts w:ascii="Calibri" w:eastAsia="Times New Roman" w:hAnsi="Calibri" w:cs="Calibri"/>
          <w:sz w:val="22"/>
          <w:lang w:eastAsia="cs-CZ"/>
        </w:rPr>
        <w:t>ID datové schránky:</w:t>
      </w:r>
      <w:r w:rsidRPr="00E35614">
        <w:rPr>
          <w:rFonts w:ascii="Calibri" w:eastAsia="Times New Roman" w:hAnsi="Calibri" w:cs="Calibri"/>
          <w:sz w:val="22"/>
          <w:lang w:eastAsia="cs-CZ"/>
        </w:rPr>
        <w:tab/>
      </w:r>
      <w:r w:rsidR="005D2FAC" w:rsidRPr="00E35614">
        <w:rPr>
          <w:rFonts w:ascii="Calibri" w:eastAsia="Times New Roman" w:hAnsi="Calibri" w:cs="Calibri"/>
          <w:sz w:val="22"/>
          <w:lang w:eastAsia="cs-CZ"/>
        </w:rPr>
        <w:tab/>
      </w:r>
      <w:r w:rsidRPr="00E35614">
        <w:rPr>
          <w:rFonts w:ascii="Calibri" w:eastAsia="Times New Roman" w:hAnsi="Calibri" w:cs="Calibri"/>
          <w:sz w:val="22"/>
          <w:lang w:eastAsia="cs-CZ"/>
        </w:rPr>
        <w:t>5r4e67q</w:t>
      </w:r>
    </w:p>
    <w:p w14:paraId="6A36D176" w14:textId="22398FB6" w:rsidR="00CC5982" w:rsidRPr="00E35614" w:rsidRDefault="00CC5982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E35614">
        <w:rPr>
          <w:rFonts w:ascii="Calibri" w:eastAsia="Times New Roman" w:hAnsi="Calibri" w:cs="Calibri"/>
          <w:sz w:val="22"/>
          <w:lang w:eastAsia="cs-CZ"/>
        </w:rPr>
        <w:t>Zastoupený:</w:t>
      </w:r>
      <w:r w:rsidRPr="00E35614">
        <w:rPr>
          <w:rFonts w:ascii="Calibri" w:eastAsia="Times New Roman" w:hAnsi="Calibri" w:cs="Calibri"/>
          <w:sz w:val="22"/>
          <w:lang w:eastAsia="cs-CZ"/>
        </w:rPr>
        <w:tab/>
      </w:r>
      <w:r w:rsidRPr="00E35614">
        <w:rPr>
          <w:rFonts w:ascii="Calibri" w:eastAsia="Times New Roman" w:hAnsi="Calibri" w:cs="Calibri"/>
          <w:sz w:val="22"/>
          <w:lang w:eastAsia="cs-CZ"/>
        </w:rPr>
        <w:tab/>
      </w:r>
      <w:r w:rsidR="005D2FAC" w:rsidRPr="00E35614">
        <w:rPr>
          <w:rFonts w:ascii="Calibri" w:eastAsia="Times New Roman" w:hAnsi="Calibri" w:cs="Calibri"/>
          <w:sz w:val="22"/>
          <w:lang w:eastAsia="cs-CZ"/>
        </w:rPr>
        <w:tab/>
      </w:r>
      <w:r w:rsidR="0069408B" w:rsidRPr="00E35614">
        <w:rPr>
          <w:rFonts w:ascii="Calibri" w:eastAsia="Times New Roman" w:hAnsi="Calibri" w:cs="Calibri"/>
          <w:sz w:val="22"/>
          <w:lang w:eastAsia="cs-CZ"/>
        </w:rPr>
        <w:t xml:space="preserve">Martin Konečný, </w:t>
      </w:r>
      <w:r w:rsidRPr="00E35614">
        <w:rPr>
          <w:rFonts w:ascii="Calibri" w:eastAsia="Times New Roman" w:hAnsi="Calibri" w:cs="Calibri"/>
          <w:sz w:val="22"/>
          <w:lang w:eastAsia="cs-CZ"/>
        </w:rPr>
        <w:t>předseda představenstva</w:t>
      </w:r>
    </w:p>
    <w:p w14:paraId="540E8B96" w14:textId="246B04C4" w:rsidR="00CC5982" w:rsidRPr="00E35614" w:rsidRDefault="0069408B" w:rsidP="00366308">
      <w:pPr>
        <w:spacing w:after="0" w:line="240" w:lineRule="auto"/>
        <w:ind w:left="2124" w:firstLine="708"/>
        <w:jc w:val="both"/>
        <w:rPr>
          <w:rFonts w:ascii="Calibri" w:eastAsia="Times New Roman" w:hAnsi="Calibri" w:cs="Calibri"/>
          <w:sz w:val="22"/>
          <w:lang w:eastAsia="cs-CZ"/>
        </w:rPr>
      </w:pPr>
      <w:r w:rsidRPr="00E35614">
        <w:rPr>
          <w:rFonts w:ascii="Calibri" w:eastAsia="Times New Roman" w:hAnsi="Calibri" w:cs="Calibri"/>
          <w:sz w:val="22"/>
          <w:lang w:eastAsia="cs-CZ"/>
        </w:rPr>
        <w:t xml:space="preserve">Ing. Jaroslav Novák, místopředseda </w:t>
      </w:r>
      <w:r w:rsidR="00CC5982" w:rsidRPr="00E35614">
        <w:rPr>
          <w:rFonts w:ascii="Calibri" w:eastAsia="Times New Roman" w:hAnsi="Calibri" w:cs="Calibri"/>
          <w:sz w:val="22"/>
          <w:lang w:eastAsia="cs-CZ"/>
        </w:rPr>
        <w:t xml:space="preserve">představenstva </w:t>
      </w:r>
    </w:p>
    <w:p w14:paraId="5A5A534C" w14:textId="77777777" w:rsidR="0043447B" w:rsidRPr="00E35614" w:rsidRDefault="0043447B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</w:p>
    <w:p w14:paraId="7553C5D1" w14:textId="5F14981C" w:rsidR="0043447B" w:rsidRPr="00561005" w:rsidRDefault="0043447B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561005">
        <w:rPr>
          <w:rFonts w:ascii="Calibri" w:eastAsia="Times New Roman" w:hAnsi="Calibri" w:cs="Calibri"/>
          <w:sz w:val="22"/>
          <w:lang w:eastAsia="cs-CZ"/>
        </w:rPr>
        <w:t>Kontaktní údaje:</w:t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bookmarkStart w:id="1" w:name="_Hlk189030191"/>
      <w:r w:rsidR="00704080">
        <w:rPr>
          <w:rFonts w:ascii="Calibri" w:eastAsia="Times New Roman" w:hAnsi="Calibri" w:cs="Calibri"/>
          <w:sz w:val="22"/>
          <w:lang w:eastAsia="cs-CZ"/>
        </w:rPr>
        <w:t>XXXXXXXXXXXX</w:t>
      </w:r>
      <w:r w:rsidR="00BD411B" w:rsidRPr="00561005">
        <w:rPr>
          <w:rFonts w:ascii="Calibri" w:eastAsia="Times New Roman" w:hAnsi="Calibri" w:cs="Calibri"/>
          <w:sz w:val="22"/>
          <w:lang w:eastAsia="cs-CZ"/>
        </w:rPr>
        <w:t xml:space="preserve">, </w:t>
      </w:r>
      <w:bookmarkEnd w:id="1"/>
      <w:r w:rsidR="00704080">
        <w:rPr>
          <w:rFonts w:ascii="Calibri" w:eastAsia="Times New Roman" w:hAnsi="Calibri" w:cs="Calibri"/>
          <w:sz w:val="22"/>
          <w:lang w:eastAsia="cs-CZ"/>
        </w:rPr>
        <w:t>XXXXXXXXXXXXXXXXXXXXXXXXXXXX</w:t>
      </w:r>
    </w:p>
    <w:p w14:paraId="4DB4469C" w14:textId="47164B26" w:rsidR="0093013A" w:rsidRPr="00561005" w:rsidRDefault="0043447B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="00704080">
        <w:rPr>
          <w:rFonts w:ascii="Calibri" w:eastAsia="Times New Roman" w:hAnsi="Calibri" w:cs="Calibri"/>
          <w:sz w:val="22"/>
          <w:lang w:eastAsia="cs-CZ"/>
        </w:rPr>
        <w:t>XXXXXXXXXXXXXXXXXXXXXX</w:t>
      </w:r>
      <w:r w:rsidR="00561005">
        <w:rPr>
          <w:rFonts w:ascii="Calibri" w:eastAsia="Times New Roman" w:hAnsi="Calibri" w:cs="Calibri"/>
          <w:sz w:val="22"/>
          <w:lang w:eastAsia="cs-CZ"/>
        </w:rPr>
        <w:t xml:space="preserve">, </w:t>
      </w:r>
      <w:r w:rsidR="00704080">
        <w:rPr>
          <w:rFonts w:ascii="Calibri" w:eastAsia="Times New Roman" w:hAnsi="Calibri" w:cs="Calibri"/>
          <w:sz w:val="22"/>
          <w:lang w:eastAsia="cs-CZ"/>
        </w:rPr>
        <w:t>XXXXXXXXXXXX</w:t>
      </w:r>
    </w:p>
    <w:p w14:paraId="536177C2" w14:textId="77777777" w:rsidR="00DD460C" w:rsidRPr="00561005" w:rsidRDefault="00DD460C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</w:p>
    <w:p w14:paraId="3F75C2F2" w14:textId="77777777" w:rsidR="00704080" w:rsidRPr="00561005" w:rsidRDefault="00DD460C" w:rsidP="00704080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="00537485" w:rsidRPr="00561005">
        <w:rPr>
          <w:rFonts w:ascii="Calibri" w:eastAsia="Times New Roman" w:hAnsi="Calibri" w:cs="Calibri"/>
          <w:sz w:val="22"/>
          <w:lang w:eastAsia="cs-CZ"/>
        </w:rPr>
        <w:tab/>
      </w:r>
      <w:r w:rsidR="00704080">
        <w:rPr>
          <w:rFonts w:ascii="Calibri" w:eastAsia="Times New Roman" w:hAnsi="Calibri" w:cs="Calibri"/>
          <w:sz w:val="22"/>
          <w:lang w:eastAsia="cs-CZ"/>
        </w:rPr>
        <w:t>XXXXXXXXXXXX</w:t>
      </w:r>
      <w:r w:rsidR="00704080" w:rsidRPr="00561005">
        <w:rPr>
          <w:rFonts w:ascii="Calibri" w:eastAsia="Times New Roman" w:hAnsi="Calibri" w:cs="Calibri"/>
          <w:sz w:val="22"/>
          <w:lang w:eastAsia="cs-CZ"/>
        </w:rPr>
        <w:t xml:space="preserve">, </w:t>
      </w:r>
      <w:r w:rsidR="00704080">
        <w:rPr>
          <w:rFonts w:ascii="Calibri" w:eastAsia="Times New Roman" w:hAnsi="Calibri" w:cs="Calibri"/>
          <w:sz w:val="22"/>
          <w:lang w:eastAsia="cs-CZ"/>
        </w:rPr>
        <w:t>XXXXXXXXXXXXXXXXXXXXXXXXXXXX</w:t>
      </w:r>
    </w:p>
    <w:p w14:paraId="23C4A684" w14:textId="77777777" w:rsidR="00704080" w:rsidRPr="00561005" w:rsidRDefault="00704080" w:rsidP="00704080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>
        <w:rPr>
          <w:rFonts w:ascii="Calibri" w:eastAsia="Times New Roman" w:hAnsi="Calibri" w:cs="Calibri"/>
          <w:sz w:val="22"/>
          <w:lang w:eastAsia="cs-CZ"/>
        </w:rPr>
        <w:t>XXXXXXXXXXXXXXXXXXXXXX, XXXXXXXXXXXX</w:t>
      </w:r>
    </w:p>
    <w:p w14:paraId="52514BDD" w14:textId="4A34DF4F" w:rsidR="0043447B" w:rsidRPr="00561005" w:rsidRDefault="0043447B" w:rsidP="00704080">
      <w:pPr>
        <w:spacing w:after="0" w:line="240" w:lineRule="auto"/>
        <w:jc w:val="both"/>
        <w:rPr>
          <w:rFonts w:ascii="Calibri" w:eastAsia="Times New Roman" w:hAnsi="Calibri" w:cs="Calibri"/>
          <w:sz w:val="12"/>
          <w:szCs w:val="12"/>
          <w:lang w:eastAsia="cs-CZ"/>
        </w:rPr>
      </w:pP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</w:p>
    <w:p w14:paraId="495FB250" w14:textId="77777777" w:rsidR="00704080" w:rsidRPr="00561005" w:rsidRDefault="00704080" w:rsidP="00704080">
      <w:pPr>
        <w:spacing w:after="0" w:line="240" w:lineRule="auto"/>
        <w:ind w:left="2124" w:firstLine="708"/>
        <w:jc w:val="both"/>
        <w:rPr>
          <w:rFonts w:ascii="Calibri" w:eastAsia="Times New Roman" w:hAnsi="Calibri" w:cs="Calibri"/>
          <w:sz w:val="22"/>
          <w:lang w:eastAsia="cs-CZ"/>
        </w:rPr>
      </w:pPr>
      <w:r>
        <w:rPr>
          <w:rFonts w:ascii="Calibri" w:eastAsia="Times New Roman" w:hAnsi="Calibri" w:cs="Calibri"/>
          <w:sz w:val="22"/>
          <w:lang w:eastAsia="cs-CZ"/>
        </w:rPr>
        <w:t>XXXXXXXXXXXX</w:t>
      </w:r>
      <w:r w:rsidRPr="00561005">
        <w:rPr>
          <w:rFonts w:ascii="Calibri" w:eastAsia="Times New Roman" w:hAnsi="Calibri" w:cs="Calibri"/>
          <w:sz w:val="22"/>
          <w:lang w:eastAsia="cs-CZ"/>
        </w:rPr>
        <w:t xml:space="preserve">, </w:t>
      </w:r>
      <w:r>
        <w:rPr>
          <w:rFonts w:ascii="Calibri" w:eastAsia="Times New Roman" w:hAnsi="Calibri" w:cs="Calibri"/>
          <w:sz w:val="22"/>
          <w:lang w:eastAsia="cs-CZ"/>
        </w:rPr>
        <w:t>XXXXXXXXXXXXXXXXXXXXXXXXXXXX</w:t>
      </w:r>
    </w:p>
    <w:p w14:paraId="774895F4" w14:textId="77777777" w:rsidR="00704080" w:rsidRPr="00561005" w:rsidRDefault="00704080" w:rsidP="00704080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  <w:r>
        <w:rPr>
          <w:rFonts w:ascii="Calibri" w:eastAsia="Times New Roman" w:hAnsi="Calibri" w:cs="Calibri"/>
          <w:sz w:val="22"/>
          <w:lang w:eastAsia="cs-CZ"/>
        </w:rPr>
        <w:t>XXXXXXXXXXXXXXXXXXXXXX, XXXXXXXXXXXX</w:t>
      </w:r>
    </w:p>
    <w:p w14:paraId="6241077C" w14:textId="6967ACDE" w:rsidR="0043447B" w:rsidRPr="00561005" w:rsidRDefault="0043447B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561005">
        <w:rPr>
          <w:rFonts w:ascii="Calibri" w:eastAsia="Times New Roman" w:hAnsi="Calibri" w:cs="Calibri"/>
          <w:sz w:val="22"/>
          <w:lang w:eastAsia="cs-CZ"/>
        </w:rPr>
        <w:tab/>
      </w:r>
      <w:r w:rsidRPr="00561005">
        <w:rPr>
          <w:rFonts w:ascii="Calibri" w:eastAsia="Times New Roman" w:hAnsi="Calibri" w:cs="Calibri"/>
          <w:sz w:val="22"/>
          <w:lang w:eastAsia="cs-CZ"/>
        </w:rPr>
        <w:tab/>
      </w:r>
    </w:p>
    <w:p w14:paraId="69E42B7E" w14:textId="77777777" w:rsidR="0043447B" w:rsidRPr="00561005" w:rsidRDefault="0043447B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</w:p>
    <w:p w14:paraId="4D0DCCAA" w14:textId="545840A0" w:rsidR="00CC5982" w:rsidRPr="00561005" w:rsidRDefault="00A60099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561005">
        <w:rPr>
          <w:rFonts w:ascii="Calibri" w:eastAsia="Times New Roman" w:hAnsi="Calibri" w:cs="Calibri"/>
          <w:sz w:val="22"/>
          <w:lang w:eastAsia="cs-CZ"/>
        </w:rPr>
        <w:t>B</w:t>
      </w:r>
      <w:r w:rsidR="00CC5982" w:rsidRPr="00561005">
        <w:rPr>
          <w:rFonts w:ascii="Calibri" w:eastAsia="Times New Roman" w:hAnsi="Calibri" w:cs="Calibri"/>
          <w:sz w:val="22"/>
          <w:lang w:eastAsia="cs-CZ"/>
        </w:rPr>
        <w:t>ankovní spojení:</w:t>
      </w:r>
      <w:r w:rsidR="00CC5982" w:rsidRPr="00561005">
        <w:rPr>
          <w:rFonts w:ascii="Calibri" w:eastAsia="Times New Roman" w:hAnsi="Calibri" w:cs="Calibri"/>
          <w:sz w:val="22"/>
          <w:lang w:eastAsia="cs-CZ"/>
        </w:rPr>
        <w:tab/>
      </w:r>
      <w:r w:rsidR="005D2FAC" w:rsidRPr="00561005">
        <w:rPr>
          <w:rFonts w:ascii="Calibri" w:eastAsia="Times New Roman" w:hAnsi="Calibri" w:cs="Calibri"/>
          <w:sz w:val="22"/>
          <w:lang w:eastAsia="cs-CZ"/>
        </w:rPr>
        <w:tab/>
      </w:r>
      <w:r w:rsidR="00704080">
        <w:rPr>
          <w:rFonts w:ascii="Calibri" w:eastAsia="Times New Roman" w:hAnsi="Calibri" w:cs="Calibri"/>
          <w:sz w:val="22"/>
          <w:lang w:eastAsia="cs-CZ"/>
        </w:rPr>
        <w:t>XXXXXXXXXXXXXXXXXXX</w:t>
      </w:r>
    </w:p>
    <w:p w14:paraId="25716110" w14:textId="3E761D8B" w:rsidR="00CC5982" w:rsidRPr="00E35614" w:rsidRDefault="00A60099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561005">
        <w:rPr>
          <w:rFonts w:ascii="Calibri" w:eastAsia="Times New Roman" w:hAnsi="Calibri" w:cs="Calibri"/>
          <w:sz w:val="22"/>
          <w:lang w:eastAsia="cs-CZ"/>
        </w:rPr>
        <w:t>Č</w:t>
      </w:r>
      <w:r w:rsidR="00CC5982" w:rsidRPr="00561005">
        <w:rPr>
          <w:rFonts w:ascii="Calibri" w:eastAsia="Times New Roman" w:hAnsi="Calibri" w:cs="Calibri"/>
          <w:sz w:val="22"/>
          <w:lang w:eastAsia="cs-CZ"/>
        </w:rPr>
        <w:t>íslo účtu:</w:t>
      </w:r>
      <w:r w:rsidR="00CC5982" w:rsidRPr="00561005">
        <w:rPr>
          <w:rFonts w:ascii="Calibri" w:eastAsia="Times New Roman" w:hAnsi="Calibri" w:cs="Calibri"/>
          <w:sz w:val="22"/>
          <w:lang w:eastAsia="cs-CZ"/>
        </w:rPr>
        <w:tab/>
      </w:r>
      <w:r w:rsidR="00CC5982" w:rsidRPr="00561005">
        <w:rPr>
          <w:rFonts w:ascii="Calibri" w:eastAsia="Times New Roman" w:hAnsi="Calibri" w:cs="Calibri"/>
          <w:sz w:val="22"/>
          <w:lang w:eastAsia="cs-CZ"/>
        </w:rPr>
        <w:tab/>
      </w:r>
      <w:r w:rsidR="005D2FAC" w:rsidRPr="00561005">
        <w:rPr>
          <w:rFonts w:ascii="Calibri" w:eastAsia="Times New Roman" w:hAnsi="Calibri" w:cs="Calibri"/>
          <w:sz w:val="22"/>
          <w:lang w:eastAsia="cs-CZ"/>
        </w:rPr>
        <w:tab/>
      </w:r>
      <w:r w:rsidR="00704080">
        <w:rPr>
          <w:rFonts w:ascii="Calibri" w:eastAsia="Times New Roman" w:hAnsi="Calibri" w:cs="Calibri"/>
          <w:sz w:val="22"/>
          <w:lang w:eastAsia="cs-CZ"/>
        </w:rPr>
        <w:t>XXXXXXXXXXXXX</w:t>
      </w:r>
    </w:p>
    <w:p w14:paraId="6E063005" w14:textId="77777777" w:rsidR="008C5154" w:rsidRDefault="008C5154" w:rsidP="00A91964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2"/>
          <w:lang w:eastAsia="cs-CZ"/>
        </w:rPr>
      </w:pPr>
    </w:p>
    <w:p w14:paraId="40AFE3F3" w14:textId="5F7386C5" w:rsidR="005D2FAC" w:rsidRPr="00E23F2B" w:rsidRDefault="008F080F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E23F2B">
        <w:rPr>
          <w:rFonts w:ascii="Calibri" w:eastAsia="Times New Roman" w:hAnsi="Calibri" w:cs="Calibri"/>
          <w:sz w:val="22"/>
          <w:lang w:eastAsia="cs-CZ"/>
        </w:rPr>
        <w:t>Interní č. smlouvy:</w:t>
      </w:r>
      <w:r w:rsidRPr="00E23F2B">
        <w:rPr>
          <w:rFonts w:ascii="Calibri" w:eastAsia="Times New Roman" w:hAnsi="Calibri" w:cs="Calibri"/>
          <w:sz w:val="22"/>
          <w:lang w:eastAsia="cs-CZ"/>
        </w:rPr>
        <w:tab/>
      </w:r>
      <w:r w:rsidRPr="00E23F2B">
        <w:rPr>
          <w:rFonts w:ascii="Calibri" w:eastAsia="Times New Roman" w:hAnsi="Calibri" w:cs="Calibri"/>
          <w:sz w:val="22"/>
          <w:lang w:eastAsia="cs-CZ"/>
        </w:rPr>
        <w:tab/>
      </w:r>
      <w:r w:rsidR="006E222C" w:rsidRPr="00E23F2B">
        <w:rPr>
          <w:rFonts w:ascii="Calibri" w:eastAsia="Times New Roman" w:hAnsi="Calibri" w:cs="Calibri"/>
          <w:sz w:val="22"/>
          <w:lang w:eastAsia="cs-CZ"/>
        </w:rPr>
        <w:t>MNET-SML</w:t>
      </w:r>
      <w:r w:rsidR="000B232D" w:rsidRPr="00E23F2B">
        <w:rPr>
          <w:rFonts w:ascii="Calibri" w:eastAsia="Times New Roman" w:hAnsi="Calibri" w:cs="Calibri"/>
          <w:sz w:val="22"/>
          <w:lang w:eastAsia="cs-CZ"/>
        </w:rPr>
        <w:t>25-A</w:t>
      </w:r>
      <w:r w:rsidR="007A745A" w:rsidRPr="00E23F2B">
        <w:rPr>
          <w:rFonts w:ascii="Calibri" w:eastAsia="Times New Roman" w:hAnsi="Calibri" w:cs="Calibri"/>
          <w:sz w:val="22"/>
          <w:lang w:eastAsia="cs-CZ"/>
        </w:rPr>
        <w:t>58</w:t>
      </w:r>
    </w:p>
    <w:p w14:paraId="4DE646A6" w14:textId="7360716C" w:rsidR="007A1C41" w:rsidRPr="00E23F2B" w:rsidRDefault="00946AF0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E23F2B">
        <w:rPr>
          <w:rFonts w:ascii="Calibri" w:eastAsia="Times New Roman" w:hAnsi="Calibri" w:cs="Calibri"/>
          <w:sz w:val="22"/>
          <w:lang w:eastAsia="cs-CZ"/>
        </w:rPr>
        <w:t>Interní č. dodatku:</w:t>
      </w:r>
      <w:r w:rsidRPr="00E23F2B">
        <w:rPr>
          <w:rFonts w:ascii="Calibri" w:eastAsia="Times New Roman" w:hAnsi="Calibri" w:cs="Calibri"/>
          <w:sz w:val="22"/>
          <w:lang w:eastAsia="cs-CZ"/>
        </w:rPr>
        <w:tab/>
      </w:r>
      <w:r w:rsidRPr="00E23F2B">
        <w:rPr>
          <w:rFonts w:ascii="Calibri" w:eastAsia="Times New Roman" w:hAnsi="Calibri" w:cs="Calibri"/>
          <w:sz w:val="22"/>
          <w:lang w:eastAsia="cs-CZ"/>
        </w:rPr>
        <w:tab/>
      </w:r>
      <w:r w:rsidR="007A1C41" w:rsidRPr="00E23F2B">
        <w:rPr>
          <w:rFonts w:ascii="Calibri" w:eastAsia="Times New Roman" w:hAnsi="Calibri" w:cs="Calibri"/>
          <w:sz w:val="22"/>
          <w:lang w:eastAsia="cs-CZ"/>
        </w:rPr>
        <w:t>MNET-SML25-A71</w:t>
      </w:r>
    </w:p>
    <w:bookmarkEnd w:id="0"/>
    <w:p w14:paraId="09A56B59" w14:textId="77777777" w:rsidR="00CC5982" w:rsidRPr="000916DA" w:rsidRDefault="00CC5982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highlight w:val="cyan"/>
          <w:lang w:eastAsia="cs-CZ"/>
        </w:rPr>
      </w:pPr>
    </w:p>
    <w:p w14:paraId="2A13E237" w14:textId="77777777" w:rsidR="00CC5982" w:rsidRPr="00F83B2E" w:rsidRDefault="00CC5982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F83B2E">
        <w:rPr>
          <w:rFonts w:ascii="Calibri" w:eastAsia="Times New Roman" w:hAnsi="Calibri" w:cs="Calibri"/>
          <w:sz w:val="22"/>
          <w:lang w:eastAsia="cs-CZ"/>
        </w:rPr>
        <w:t>a</w:t>
      </w:r>
    </w:p>
    <w:p w14:paraId="57DA2A40" w14:textId="77777777" w:rsidR="00CC5982" w:rsidRPr="00F83B2E" w:rsidRDefault="00CC5982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</w:p>
    <w:p w14:paraId="6793C405" w14:textId="158F0964" w:rsidR="00CC5982" w:rsidRPr="00F83B2E" w:rsidRDefault="00F83B2E" w:rsidP="00A91964">
      <w:pPr>
        <w:spacing w:after="0" w:line="240" w:lineRule="auto"/>
        <w:jc w:val="both"/>
        <w:rPr>
          <w:rFonts w:ascii="Calibri" w:eastAsia="Times New Roman" w:hAnsi="Calibri" w:cs="Calibri"/>
          <w:b/>
          <w:sz w:val="22"/>
          <w:lang w:eastAsia="cs-CZ"/>
        </w:rPr>
      </w:pPr>
      <w:r>
        <w:rPr>
          <w:rFonts w:ascii="Calibri" w:eastAsia="Times New Roman" w:hAnsi="Calibri" w:cs="Calibri"/>
          <w:b/>
          <w:sz w:val="22"/>
          <w:u w:val="single"/>
          <w:lang w:eastAsia="cs-CZ"/>
        </w:rPr>
        <w:t>Zhotovitel</w:t>
      </w:r>
      <w:r w:rsidR="00CC5982" w:rsidRPr="00F83B2E">
        <w:rPr>
          <w:rFonts w:ascii="Calibri" w:eastAsia="Times New Roman" w:hAnsi="Calibri" w:cs="Calibri"/>
          <w:b/>
          <w:sz w:val="22"/>
          <w:lang w:eastAsia="cs-CZ"/>
        </w:rPr>
        <w:t>:</w:t>
      </w:r>
    </w:p>
    <w:p w14:paraId="2AD3EDCD" w14:textId="43A6DCFE" w:rsidR="00CC5982" w:rsidRPr="00F83B2E" w:rsidRDefault="0005609C" w:rsidP="00A91964">
      <w:pPr>
        <w:spacing w:after="0" w:line="240" w:lineRule="auto"/>
        <w:jc w:val="both"/>
        <w:rPr>
          <w:rFonts w:ascii="Calibri" w:eastAsia="Times New Roman" w:hAnsi="Calibri" w:cs="Calibri"/>
          <w:b/>
          <w:sz w:val="22"/>
          <w:lang w:eastAsia="cs-CZ"/>
        </w:rPr>
      </w:pPr>
      <w:r>
        <w:rPr>
          <w:rFonts w:ascii="Calibri" w:eastAsia="Times New Roman" w:hAnsi="Calibri" w:cs="Calibri"/>
          <w:b/>
          <w:sz w:val="22"/>
          <w:lang w:eastAsia="cs-CZ"/>
        </w:rPr>
        <w:t>AQ audio studio s.r.o.</w:t>
      </w:r>
    </w:p>
    <w:p w14:paraId="1F56A03A" w14:textId="753CB3C2" w:rsidR="00CC5982" w:rsidRPr="00F83B2E" w:rsidRDefault="00FE37B8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F83B2E">
        <w:rPr>
          <w:rFonts w:ascii="Calibri" w:eastAsia="Times New Roman" w:hAnsi="Calibri" w:cs="Calibri"/>
          <w:sz w:val="22"/>
          <w:lang w:eastAsia="cs-CZ"/>
        </w:rPr>
        <w:t>S</w:t>
      </w:r>
      <w:r w:rsidR="00CC5982" w:rsidRPr="00F83B2E">
        <w:rPr>
          <w:rFonts w:ascii="Calibri" w:eastAsia="Times New Roman" w:hAnsi="Calibri" w:cs="Calibri"/>
          <w:sz w:val="22"/>
          <w:lang w:eastAsia="cs-CZ"/>
        </w:rPr>
        <w:t xml:space="preserve">ídlem: </w:t>
      </w:r>
      <w:r w:rsidR="00CC5982" w:rsidRPr="00F83B2E">
        <w:rPr>
          <w:rFonts w:ascii="Calibri" w:eastAsia="Times New Roman" w:hAnsi="Calibri" w:cs="Calibri"/>
          <w:sz w:val="22"/>
          <w:lang w:eastAsia="cs-CZ"/>
        </w:rPr>
        <w:tab/>
      </w:r>
      <w:r w:rsidR="00CC5982" w:rsidRPr="00F83B2E">
        <w:rPr>
          <w:rFonts w:ascii="Calibri" w:eastAsia="Times New Roman" w:hAnsi="Calibri" w:cs="Calibri"/>
          <w:sz w:val="22"/>
          <w:lang w:eastAsia="cs-CZ"/>
        </w:rPr>
        <w:tab/>
      </w:r>
      <w:r w:rsidR="0005609C">
        <w:rPr>
          <w:rFonts w:ascii="Calibri" w:eastAsia="Times New Roman" w:hAnsi="Calibri" w:cs="Calibri"/>
          <w:sz w:val="22"/>
          <w:lang w:eastAsia="cs-CZ"/>
        </w:rPr>
        <w:t>Severní 452, 784 01 Červenka</w:t>
      </w:r>
    </w:p>
    <w:p w14:paraId="594D80E0" w14:textId="1FF9215A" w:rsidR="00CC5982" w:rsidRPr="00F83B2E" w:rsidRDefault="00CC5982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F83B2E">
        <w:rPr>
          <w:rFonts w:ascii="Calibri" w:eastAsia="Times New Roman" w:hAnsi="Calibri" w:cs="Calibri"/>
          <w:sz w:val="22"/>
          <w:lang w:eastAsia="cs-CZ"/>
        </w:rPr>
        <w:t>IČO:</w:t>
      </w:r>
      <w:r w:rsidRPr="00F83B2E">
        <w:rPr>
          <w:rFonts w:ascii="Calibri" w:eastAsia="Times New Roman" w:hAnsi="Calibri" w:cs="Calibri"/>
          <w:sz w:val="22"/>
          <w:lang w:eastAsia="cs-CZ"/>
        </w:rPr>
        <w:tab/>
      </w:r>
      <w:r w:rsidRPr="00F83B2E">
        <w:rPr>
          <w:rFonts w:ascii="Calibri" w:eastAsia="Times New Roman" w:hAnsi="Calibri" w:cs="Calibri"/>
          <w:sz w:val="22"/>
          <w:lang w:eastAsia="cs-CZ"/>
        </w:rPr>
        <w:tab/>
      </w:r>
      <w:r w:rsidRPr="00F83B2E">
        <w:rPr>
          <w:rFonts w:ascii="Calibri" w:eastAsia="Times New Roman" w:hAnsi="Calibri" w:cs="Calibri"/>
          <w:sz w:val="22"/>
          <w:lang w:eastAsia="cs-CZ"/>
        </w:rPr>
        <w:tab/>
      </w:r>
      <w:r w:rsidR="0005609C">
        <w:rPr>
          <w:rFonts w:ascii="Calibri" w:eastAsia="Times New Roman" w:hAnsi="Calibri" w:cs="Calibri"/>
          <w:sz w:val="22"/>
          <w:lang w:eastAsia="cs-CZ"/>
        </w:rPr>
        <w:t>29388082</w:t>
      </w:r>
    </w:p>
    <w:p w14:paraId="0D55E6DF" w14:textId="0E55688D" w:rsidR="00CC5982" w:rsidRPr="00F83B2E" w:rsidRDefault="00CC5982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F83B2E">
        <w:rPr>
          <w:rFonts w:ascii="Calibri" w:eastAsia="Times New Roman" w:hAnsi="Calibri" w:cs="Calibri"/>
          <w:sz w:val="22"/>
          <w:lang w:eastAsia="cs-CZ"/>
        </w:rPr>
        <w:t xml:space="preserve">DIČ: </w:t>
      </w:r>
      <w:r w:rsidRPr="00F83B2E">
        <w:rPr>
          <w:rFonts w:ascii="Calibri" w:eastAsia="Times New Roman" w:hAnsi="Calibri" w:cs="Calibri"/>
          <w:sz w:val="22"/>
          <w:lang w:eastAsia="cs-CZ"/>
        </w:rPr>
        <w:tab/>
      </w:r>
      <w:r w:rsidRPr="00F83B2E">
        <w:rPr>
          <w:rFonts w:ascii="Calibri" w:eastAsia="Times New Roman" w:hAnsi="Calibri" w:cs="Calibri"/>
          <w:sz w:val="22"/>
          <w:lang w:eastAsia="cs-CZ"/>
        </w:rPr>
        <w:tab/>
      </w:r>
      <w:r w:rsidRPr="00F83B2E">
        <w:rPr>
          <w:rFonts w:ascii="Calibri" w:eastAsia="Times New Roman" w:hAnsi="Calibri" w:cs="Calibri"/>
          <w:sz w:val="22"/>
          <w:lang w:eastAsia="cs-CZ"/>
        </w:rPr>
        <w:tab/>
      </w:r>
      <w:r w:rsidR="0005609C">
        <w:rPr>
          <w:rFonts w:ascii="Calibri" w:eastAsia="Times New Roman" w:hAnsi="Calibri" w:cs="Calibri"/>
          <w:sz w:val="22"/>
          <w:lang w:eastAsia="cs-CZ"/>
        </w:rPr>
        <w:t>CZ29388082</w:t>
      </w:r>
    </w:p>
    <w:p w14:paraId="7F6E4C73" w14:textId="3A1EF19C" w:rsidR="00311DCF" w:rsidRPr="00F83B2E" w:rsidRDefault="00FE37B8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F83B2E">
        <w:rPr>
          <w:rFonts w:ascii="Calibri" w:eastAsia="Times New Roman" w:hAnsi="Calibri" w:cs="Calibri"/>
          <w:sz w:val="22"/>
          <w:lang w:eastAsia="cs-CZ"/>
        </w:rPr>
        <w:t>Z</w:t>
      </w:r>
      <w:r w:rsidR="00311DCF" w:rsidRPr="00F83B2E">
        <w:rPr>
          <w:rFonts w:ascii="Calibri" w:eastAsia="Times New Roman" w:hAnsi="Calibri" w:cs="Calibri"/>
          <w:sz w:val="22"/>
          <w:lang w:eastAsia="cs-CZ"/>
        </w:rPr>
        <w:t>ápis v OR:</w:t>
      </w:r>
      <w:r w:rsidR="00DA3CDA" w:rsidRPr="00F83B2E">
        <w:rPr>
          <w:rFonts w:ascii="Calibri" w:eastAsia="Times New Roman" w:hAnsi="Calibri" w:cs="Calibri"/>
          <w:sz w:val="22"/>
          <w:lang w:eastAsia="cs-CZ"/>
        </w:rPr>
        <w:tab/>
      </w:r>
      <w:r w:rsidR="00DA3CDA" w:rsidRPr="00F83B2E">
        <w:rPr>
          <w:rFonts w:ascii="Calibri" w:eastAsia="Times New Roman" w:hAnsi="Calibri" w:cs="Calibri"/>
          <w:sz w:val="22"/>
          <w:lang w:eastAsia="cs-CZ"/>
        </w:rPr>
        <w:tab/>
      </w:r>
      <w:r w:rsidR="0005609C" w:rsidRPr="00F530F1">
        <w:rPr>
          <w:rFonts w:ascii="Calibri" w:eastAsia="Times New Roman" w:hAnsi="Calibri" w:cs="Calibri"/>
          <w:sz w:val="22"/>
          <w:lang w:eastAsia="cs-CZ"/>
        </w:rPr>
        <w:t>Krajským soudem v Ostravě oddíl C, vložka 45648</w:t>
      </w:r>
    </w:p>
    <w:p w14:paraId="3386B627" w14:textId="312568C1" w:rsidR="00CC5982" w:rsidRPr="00F83B2E" w:rsidRDefault="00EF73DC" w:rsidP="00A91964">
      <w:pPr>
        <w:spacing w:after="0" w:line="240" w:lineRule="auto"/>
        <w:jc w:val="both"/>
        <w:rPr>
          <w:rFonts w:ascii="Calibri" w:eastAsia="Times New Roman" w:hAnsi="Calibri" w:cs="Calibri"/>
          <w:b/>
          <w:sz w:val="22"/>
          <w:u w:val="single"/>
          <w:lang w:eastAsia="cs-CZ"/>
        </w:rPr>
      </w:pPr>
      <w:r w:rsidRPr="00F83B2E">
        <w:rPr>
          <w:rFonts w:ascii="Calibri" w:eastAsia="Times New Roman" w:hAnsi="Calibri" w:cs="Calibri"/>
          <w:sz w:val="22"/>
          <w:lang w:eastAsia="cs-CZ"/>
        </w:rPr>
        <w:t>Z</w:t>
      </w:r>
      <w:r w:rsidR="00CC5982" w:rsidRPr="00F83B2E">
        <w:rPr>
          <w:rFonts w:ascii="Calibri" w:eastAsia="Times New Roman" w:hAnsi="Calibri" w:cs="Calibri"/>
          <w:sz w:val="22"/>
          <w:lang w:eastAsia="cs-CZ"/>
        </w:rPr>
        <w:t>astoupen</w:t>
      </w:r>
      <w:r w:rsidRPr="00F83B2E">
        <w:rPr>
          <w:rFonts w:ascii="Calibri" w:eastAsia="Times New Roman" w:hAnsi="Calibri" w:cs="Calibri"/>
          <w:sz w:val="22"/>
          <w:lang w:eastAsia="cs-CZ"/>
        </w:rPr>
        <w:t>ý</w:t>
      </w:r>
      <w:r w:rsidR="00CC5982" w:rsidRPr="00F83B2E">
        <w:rPr>
          <w:rFonts w:ascii="Calibri" w:eastAsia="Times New Roman" w:hAnsi="Calibri" w:cs="Calibri"/>
          <w:sz w:val="22"/>
          <w:lang w:eastAsia="cs-CZ"/>
        </w:rPr>
        <w:t>:</w:t>
      </w:r>
      <w:r w:rsidR="00CC5982" w:rsidRPr="00F83B2E">
        <w:rPr>
          <w:rFonts w:ascii="Calibri" w:eastAsia="Times New Roman" w:hAnsi="Calibri" w:cs="Calibri"/>
          <w:sz w:val="22"/>
          <w:lang w:eastAsia="cs-CZ"/>
        </w:rPr>
        <w:tab/>
      </w:r>
      <w:r w:rsidR="00CC5982" w:rsidRPr="00F83B2E">
        <w:rPr>
          <w:rFonts w:ascii="Calibri" w:eastAsia="Times New Roman" w:hAnsi="Calibri" w:cs="Calibri"/>
          <w:sz w:val="22"/>
          <w:lang w:eastAsia="cs-CZ"/>
        </w:rPr>
        <w:tab/>
      </w:r>
      <w:r w:rsidR="0005609C">
        <w:rPr>
          <w:rFonts w:ascii="Calibri" w:eastAsia="Times New Roman" w:hAnsi="Calibri" w:cs="Calibri"/>
          <w:sz w:val="22"/>
          <w:lang w:eastAsia="cs-CZ"/>
        </w:rPr>
        <w:t xml:space="preserve">Ing. Vladimírem </w:t>
      </w:r>
      <w:proofErr w:type="spellStart"/>
      <w:r w:rsidR="0005609C">
        <w:rPr>
          <w:rFonts w:ascii="Calibri" w:eastAsia="Times New Roman" w:hAnsi="Calibri" w:cs="Calibri"/>
          <w:sz w:val="22"/>
          <w:lang w:eastAsia="cs-CZ"/>
        </w:rPr>
        <w:t>Saparou</w:t>
      </w:r>
      <w:proofErr w:type="spellEnd"/>
    </w:p>
    <w:p w14:paraId="1C513D3E" w14:textId="77777777" w:rsidR="0043447B" w:rsidRPr="00F83B2E" w:rsidRDefault="0043447B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</w:p>
    <w:p w14:paraId="72007FA3" w14:textId="499E480A" w:rsidR="001F3E78" w:rsidRPr="00F83B2E" w:rsidRDefault="008D3DE0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F83B2E">
        <w:rPr>
          <w:rFonts w:ascii="Calibri" w:eastAsia="Times New Roman" w:hAnsi="Calibri" w:cs="Calibri"/>
          <w:sz w:val="22"/>
          <w:lang w:eastAsia="cs-CZ"/>
        </w:rPr>
        <w:t>Kontaktní údaje:</w:t>
      </w:r>
      <w:r w:rsidRPr="00F83B2E">
        <w:rPr>
          <w:rFonts w:ascii="Calibri" w:eastAsia="Times New Roman" w:hAnsi="Calibri" w:cs="Calibri"/>
          <w:sz w:val="22"/>
          <w:lang w:eastAsia="cs-CZ"/>
        </w:rPr>
        <w:tab/>
      </w:r>
      <w:r w:rsidR="0005609C">
        <w:rPr>
          <w:rFonts w:ascii="Calibri" w:eastAsia="Times New Roman" w:hAnsi="Calibri" w:cs="Calibri"/>
          <w:sz w:val="22"/>
          <w:lang w:eastAsia="cs-CZ"/>
        </w:rPr>
        <w:t xml:space="preserve">Ing. Vladimír </w:t>
      </w:r>
      <w:proofErr w:type="spellStart"/>
      <w:r w:rsidR="0005609C">
        <w:rPr>
          <w:rFonts w:ascii="Calibri" w:eastAsia="Times New Roman" w:hAnsi="Calibri" w:cs="Calibri"/>
          <w:sz w:val="22"/>
          <w:lang w:eastAsia="cs-CZ"/>
        </w:rPr>
        <w:t>Sapara</w:t>
      </w:r>
      <w:proofErr w:type="spellEnd"/>
    </w:p>
    <w:p w14:paraId="102655F8" w14:textId="4327855F" w:rsidR="00516367" w:rsidRPr="00F83B2E" w:rsidRDefault="00516367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F83B2E">
        <w:rPr>
          <w:rFonts w:ascii="Calibri" w:eastAsia="Times New Roman" w:hAnsi="Calibri" w:cs="Calibri"/>
          <w:sz w:val="22"/>
          <w:lang w:eastAsia="cs-CZ"/>
        </w:rPr>
        <w:tab/>
      </w:r>
      <w:r w:rsidRPr="00F83B2E">
        <w:rPr>
          <w:rFonts w:ascii="Calibri" w:eastAsia="Times New Roman" w:hAnsi="Calibri" w:cs="Calibri"/>
          <w:sz w:val="22"/>
          <w:lang w:eastAsia="cs-CZ"/>
        </w:rPr>
        <w:tab/>
      </w:r>
      <w:r w:rsidRPr="00F83B2E">
        <w:rPr>
          <w:rFonts w:ascii="Calibri" w:eastAsia="Times New Roman" w:hAnsi="Calibri" w:cs="Calibri"/>
          <w:sz w:val="22"/>
          <w:lang w:eastAsia="cs-CZ"/>
        </w:rPr>
        <w:tab/>
        <w:t>e-mail:</w:t>
      </w:r>
      <w:r w:rsidR="00E20E8F" w:rsidRPr="00F83B2E">
        <w:rPr>
          <w:rFonts w:ascii="Calibri" w:eastAsia="Times New Roman" w:hAnsi="Calibri" w:cs="Calibri"/>
          <w:sz w:val="22"/>
          <w:lang w:eastAsia="cs-CZ"/>
        </w:rPr>
        <w:t xml:space="preserve"> </w:t>
      </w:r>
      <w:proofErr w:type="spellStart"/>
      <w:r w:rsidR="00337BD6">
        <w:rPr>
          <w:rFonts w:ascii="Calibri" w:eastAsia="Times New Roman" w:hAnsi="Calibri" w:cs="Calibri"/>
          <w:sz w:val="22"/>
          <w:lang w:eastAsia="cs-CZ"/>
        </w:rPr>
        <w:t>xxxxxxxxxxx</w:t>
      </w:r>
      <w:proofErr w:type="spellEnd"/>
    </w:p>
    <w:p w14:paraId="5F166E15" w14:textId="15B270FA" w:rsidR="00DD49B4" w:rsidRPr="00F83B2E" w:rsidRDefault="00DD49B4" w:rsidP="00DD513C">
      <w:pPr>
        <w:spacing w:after="0" w:line="240" w:lineRule="auto"/>
        <w:ind w:left="1416" w:firstLine="708"/>
        <w:jc w:val="both"/>
        <w:rPr>
          <w:rFonts w:ascii="Calibri" w:eastAsia="Times New Roman" w:hAnsi="Calibri" w:cs="Calibri"/>
          <w:sz w:val="22"/>
          <w:lang w:eastAsia="cs-CZ"/>
        </w:rPr>
      </w:pPr>
      <w:r w:rsidRPr="00F83B2E">
        <w:rPr>
          <w:rFonts w:ascii="Calibri" w:eastAsia="Times New Roman" w:hAnsi="Calibri" w:cs="Calibri"/>
          <w:sz w:val="22"/>
          <w:lang w:eastAsia="cs-CZ"/>
        </w:rPr>
        <w:t xml:space="preserve">tel.: </w:t>
      </w:r>
      <w:proofErr w:type="spellStart"/>
      <w:r w:rsidR="00337BD6">
        <w:rPr>
          <w:rFonts w:ascii="Calibri" w:eastAsia="Times New Roman" w:hAnsi="Calibri" w:cs="Calibri"/>
          <w:sz w:val="22"/>
          <w:lang w:eastAsia="cs-CZ"/>
        </w:rPr>
        <w:t>xxxxxxxxxxxx</w:t>
      </w:r>
      <w:proofErr w:type="spellEnd"/>
    </w:p>
    <w:p w14:paraId="6E0BC29E" w14:textId="77777777" w:rsidR="0043447B" w:rsidRPr="00F83B2E" w:rsidRDefault="0043447B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</w:p>
    <w:p w14:paraId="3F0BAC33" w14:textId="3B1776E7" w:rsidR="00CC5982" w:rsidRPr="00F83B2E" w:rsidRDefault="00FE37B8" w:rsidP="00A91964">
      <w:pPr>
        <w:spacing w:after="0" w:line="240" w:lineRule="auto"/>
        <w:jc w:val="both"/>
        <w:rPr>
          <w:rFonts w:ascii="Calibri" w:eastAsia="Times New Roman" w:hAnsi="Calibri" w:cs="Calibri"/>
          <w:b/>
          <w:sz w:val="22"/>
          <w:u w:val="single"/>
          <w:lang w:eastAsia="cs-CZ"/>
        </w:rPr>
      </w:pPr>
      <w:r w:rsidRPr="00F83B2E">
        <w:rPr>
          <w:rFonts w:ascii="Calibri" w:eastAsia="Times New Roman" w:hAnsi="Calibri" w:cs="Calibri"/>
          <w:sz w:val="22"/>
          <w:lang w:eastAsia="cs-CZ"/>
        </w:rPr>
        <w:t>B</w:t>
      </w:r>
      <w:r w:rsidR="00CC5982" w:rsidRPr="00F83B2E">
        <w:rPr>
          <w:rFonts w:ascii="Calibri" w:eastAsia="Times New Roman" w:hAnsi="Calibri" w:cs="Calibri"/>
          <w:sz w:val="22"/>
          <w:lang w:eastAsia="cs-CZ"/>
        </w:rPr>
        <w:t xml:space="preserve">ankovní spojení: </w:t>
      </w:r>
      <w:r w:rsidR="00CC5982" w:rsidRPr="00F83B2E">
        <w:rPr>
          <w:rFonts w:ascii="Calibri" w:eastAsia="Times New Roman" w:hAnsi="Calibri" w:cs="Calibri"/>
          <w:sz w:val="22"/>
          <w:lang w:eastAsia="cs-CZ"/>
        </w:rPr>
        <w:tab/>
      </w:r>
      <w:proofErr w:type="spellStart"/>
      <w:r w:rsidR="00337BD6">
        <w:rPr>
          <w:rFonts w:ascii="Calibri" w:eastAsia="Times New Roman" w:hAnsi="Calibri" w:cs="Calibri"/>
          <w:sz w:val="22"/>
          <w:lang w:eastAsia="cs-CZ"/>
        </w:rPr>
        <w:t>xxxxxxxxxxxxxxxx</w:t>
      </w:r>
      <w:proofErr w:type="spellEnd"/>
    </w:p>
    <w:p w14:paraId="6D360787" w14:textId="099232B8" w:rsidR="00CC5982" w:rsidRPr="00F83B2E" w:rsidRDefault="00FE37B8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F83B2E">
        <w:rPr>
          <w:rFonts w:ascii="Calibri" w:eastAsia="Times New Roman" w:hAnsi="Calibri" w:cs="Calibri"/>
          <w:sz w:val="22"/>
          <w:lang w:eastAsia="cs-CZ"/>
        </w:rPr>
        <w:t>Č</w:t>
      </w:r>
      <w:r w:rsidR="00CC5982" w:rsidRPr="00F83B2E">
        <w:rPr>
          <w:rFonts w:ascii="Calibri" w:eastAsia="Times New Roman" w:hAnsi="Calibri" w:cs="Calibri"/>
          <w:sz w:val="22"/>
          <w:lang w:eastAsia="cs-CZ"/>
        </w:rPr>
        <w:t>íslo účtu:</w:t>
      </w:r>
      <w:r w:rsidR="00CC5982" w:rsidRPr="00F83B2E">
        <w:rPr>
          <w:rFonts w:ascii="Calibri" w:eastAsia="Times New Roman" w:hAnsi="Calibri" w:cs="Calibri"/>
          <w:sz w:val="22"/>
          <w:lang w:eastAsia="cs-CZ"/>
        </w:rPr>
        <w:tab/>
      </w:r>
      <w:r w:rsidR="00CC5982" w:rsidRPr="00F83B2E">
        <w:rPr>
          <w:rFonts w:ascii="Calibri" w:eastAsia="Times New Roman" w:hAnsi="Calibri" w:cs="Calibri"/>
          <w:sz w:val="22"/>
          <w:lang w:eastAsia="cs-CZ"/>
        </w:rPr>
        <w:tab/>
      </w:r>
      <w:proofErr w:type="spellStart"/>
      <w:r w:rsidR="00337BD6">
        <w:rPr>
          <w:rFonts w:ascii="Calibri" w:eastAsia="Times New Roman" w:hAnsi="Calibri" w:cs="Calibri"/>
          <w:sz w:val="22"/>
          <w:lang w:eastAsia="cs-CZ"/>
        </w:rPr>
        <w:t>xxxxxxxxxxxxxx</w:t>
      </w:r>
      <w:proofErr w:type="spellEnd"/>
    </w:p>
    <w:p w14:paraId="0FA026DF" w14:textId="77777777" w:rsidR="000A3161" w:rsidRPr="00F83B2E" w:rsidRDefault="000A3161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</w:p>
    <w:p w14:paraId="788409A3" w14:textId="1BFEF708" w:rsidR="00243254" w:rsidRPr="00F83B2E" w:rsidRDefault="00CC5982" w:rsidP="00A91964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cs-CZ"/>
        </w:rPr>
        <w:sectPr w:rsidR="00243254" w:rsidRPr="00F83B2E" w:rsidSect="0045070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616" w:left="1134" w:header="709" w:footer="709" w:gutter="0"/>
          <w:pgNumType w:start="1"/>
          <w:cols w:space="708"/>
          <w:titlePg/>
          <w:docGrid w:linePitch="360"/>
        </w:sectPr>
      </w:pPr>
      <w:r w:rsidRPr="00F83B2E">
        <w:rPr>
          <w:rFonts w:ascii="Calibri" w:eastAsia="Times New Roman" w:hAnsi="Calibri" w:cs="Calibri"/>
          <w:sz w:val="22"/>
          <w:lang w:eastAsia="cs-CZ"/>
        </w:rPr>
        <w:t>dále společně jako „smluvní strany“</w:t>
      </w:r>
    </w:p>
    <w:p w14:paraId="4F4340F2" w14:textId="04B3FEA0" w:rsidR="000A0A00" w:rsidRPr="00EC4E96" w:rsidRDefault="00EC4E96" w:rsidP="00A91964">
      <w:pPr>
        <w:pStyle w:val="Odstavecseseznamem"/>
        <w:numPr>
          <w:ilvl w:val="0"/>
          <w:numId w:val="28"/>
        </w:numPr>
        <w:spacing w:before="0"/>
        <w:ind w:left="0" w:firstLine="0"/>
        <w:jc w:val="center"/>
        <w:rPr>
          <w:rFonts w:ascii="Calibri" w:hAnsi="Calibri" w:cs="Calibri"/>
          <w:b/>
          <w:bCs/>
          <w:sz w:val="24"/>
        </w:rPr>
      </w:pPr>
      <w:r w:rsidRPr="00EC4E96">
        <w:rPr>
          <w:rFonts w:ascii="Calibri" w:hAnsi="Calibri" w:cs="Calibri"/>
          <w:b/>
          <w:bCs/>
          <w:sz w:val="24"/>
        </w:rPr>
        <w:lastRenderedPageBreak/>
        <w:t>ÚVODNÍ USTANOVENÍ A PŘEDMĚT DODATKU</w:t>
      </w:r>
    </w:p>
    <w:p w14:paraId="6859862A" w14:textId="77777777" w:rsidR="00A91964" w:rsidRDefault="00A91964" w:rsidP="00A91964">
      <w:pPr>
        <w:spacing w:after="0" w:line="240" w:lineRule="auto"/>
        <w:jc w:val="both"/>
        <w:rPr>
          <w:rFonts w:ascii="Calibri" w:hAnsi="Calibri" w:cs="Calibri"/>
          <w:sz w:val="22"/>
        </w:rPr>
      </w:pPr>
    </w:p>
    <w:p w14:paraId="4DCC4694" w14:textId="56012CE8" w:rsidR="00EC4E96" w:rsidRDefault="00EC4E96" w:rsidP="00A91964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EC4E96">
        <w:rPr>
          <w:rFonts w:ascii="Calibri" w:hAnsi="Calibri" w:cs="Calibri"/>
          <w:sz w:val="22"/>
        </w:rPr>
        <w:t xml:space="preserve">Obě smluvní strany se dohodly na tomto Dodatku č. 1 ke Smlouvě o dílo ze dne </w:t>
      </w:r>
      <w:r w:rsidR="00A15390">
        <w:rPr>
          <w:rFonts w:ascii="Calibri" w:hAnsi="Calibri" w:cs="Calibri"/>
          <w:sz w:val="22"/>
        </w:rPr>
        <w:t>22. 8. 2025</w:t>
      </w:r>
      <w:r w:rsidRPr="00EC4E96">
        <w:rPr>
          <w:rFonts w:ascii="Calibri" w:hAnsi="Calibri" w:cs="Calibri"/>
          <w:sz w:val="22"/>
        </w:rPr>
        <w:t xml:space="preserve"> (dále také jen „</w:t>
      </w:r>
      <w:proofErr w:type="spellStart"/>
      <w:r w:rsidRPr="00EC4E96">
        <w:rPr>
          <w:rFonts w:ascii="Calibri" w:hAnsi="Calibri" w:cs="Calibri"/>
          <w:sz w:val="22"/>
        </w:rPr>
        <w:t>SoD</w:t>
      </w:r>
      <w:proofErr w:type="spellEnd"/>
      <w:r w:rsidRPr="00EC4E96">
        <w:rPr>
          <w:rFonts w:ascii="Calibri" w:hAnsi="Calibri" w:cs="Calibri"/>
          <w:sz w:val="22"/>
        </w:rPr>
        <w:t>“), na j</w:t>
      </w:r>
      <w:r>
        <w:rPr>
          <w:rFonts w:ascii="Calibri" w:hAnsi="Calibri" w:cs="Calibri"/>
          <w:sz w:val="22"/>
        </w:rPr>
        <w:t>e</w:t>
      </w:r>
      <w:r w:rsidRPr="00EC4E96">
        <w:rPr>
          <w:rFonts w:ascii="Calibri" w:hAnsi="Calibri" w:cs="Calibri"/>
          <w:sz w:val="22"/>
        </w:rPr>
        <w:t xml:space="preserve">hož základě se </w:t>
      </w:r>
      <w:r w:rsidR="000E0FEF">
        <w:rPr>
          <w:rFonts w:ascii="Calibri" w:hAnsi="Calibri" w:cs="Calibri"/>
          <w:sz w:val="22"/>
        </w:rPr>
        <w:t>Smlouva o dílo mění tak, jak je uvedeno níže.</w:t>
      </w:r>
    </w:p>
    <w:p w14:paraId="630472AA" w14:textId="77777777" w:rsidR="00F35626" w:rsidRPr="00A91964" w:rsidRDefault="00F35626" w:rsidP="00A91964">
      <w:pPr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p w14:paraId="7CD3D2FD" w14:textId="3F696181" w:rsidR="00F35626" w:rsidRPr="00F35626" w:rsidRDefault="00F35626" w:rsidP="00A91964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F35626">
        <w:rPr>
          <w:rFonts w:ascii="Calibri" w:hAnsi="Calibri" w:cs="Calibri"/>
          <w:sz w:val="22"/>
        </w:rPr>
        <w:t>1.1.</w:t>
      </w:r>
      <w:r w:rsidRPr="00F35626">
        <w:rPr>
          <w:rFonts w:ascii="Calibri" w:hAnsi="Calibri" w:cs="Calibri"/>
          <w:sz w:val="22"/>
        </w:rPr>
        <w:tab/>
        <w:t xml:space="preserve">Článek 3.1. </w:t>
      </w:r>
      <w:proofErr w:type="spellStart"/>
      <w:r w:rsidRPr="00F35626">
        <w:rPr>
          <w:rFonts w:ascii="Calibri" w:hAnsi="Calibri" w:cs="Calibri"/>
          <w:sz w:val="22"/>
        </w:rPr>
        <w:t>SoD</w:t>
      </w:r>
      <w:proofErr w:type="spellEnd"/>
      <w:r w:rsidRPr="00F35626">
        <w:rPr>
          <w:rFonts w:ascii="Calibri" w:hAnsi="Calibri" w:cs="Calibri"/>
          <w:sz w:val="22"/>
        </w:rPr>
        <w:t xml:space="preserve"> se</w:t>
      </w:r>
      <w:r w:rsidR="00E47E2C">
        <w:rPr>
          <w:rFonts w:ascii="Calibri" w:hAnsi="Calibri" w:cs="Calibri"/>
          <w:sz w:val="22"/>
        </w:rPr>
        <w:t xml:space="preserve"> nahrazuje tímto novým zněním:</w:t>
      </w:r>
    </w:p>
    <w:p w14:paraId="209C201F" w14:textId="77777777" w:rsidR="00CF0BF2" w:rsidRPr="00A91964" w:rsidRDefault="00CF0BF2" w:rsidP="00A91964">
      <w:pPr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44D77882" w14:textId="77777777" w:rsidR="00CF0BF2" w:rsidRPr="00E47E2C" w:rsidRDefault="00CF0BF2" w:rsidP="00A91964">
      <w:pPr>
        <w:spacing w:after="0" w:line="240" w:lineRule="auto"/>
        <w:ind w:left="708"/>
        <w:jc w:val="both"/>
        <w:rPr>
          <w:rFonts w:ascii="Calibri" w:hAnsi="Calibri" w:cs="Calibri"/>
          <w:b/>
          <w:bCs/>
          <w:sz w:val="22"/>
        </w:rPr>
      </w:pPr>
      <w:r w:rsidRPr="00E47E2C">
        <w:rPr>
          <w:rFonts w:ascii="Calibri" w:hAnsi="Calibri" w:cs="Calibri"/>
          <w:b/>
          <w:bCs/>
          <w:sz w:val="22"/>
        </w:rPr>
        <w:t>Zhotovitel se zavazuje předat dílo objednateli nejpozději do 22. 10. 2025. Konkrétní datum a čas předání díla oznámí zhotovitel objednateli nejpozději 5 pracovních dnů předem. Toto oznámení zhotovitel učiní minimálně písemnou formou na e-mailové adresy objednatele:</w:t>
      </w:r>
    </w:p>
    <w:p w14:paraId="1936F5FC" w14:textId="49B938A8" w:rsidR="00CF0BF2" w:rsidRPr="00E47E2C" w:rsidRDefault="00337BD6" w:rsidP="00A91964">
      <w:pPr>
        <w:spacing w:after="0" w:line="240" w:lineRule="auto"/>
        <w:ind w:firstLine="708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eastAsia="Times New Roman" w:hAnsi="Calibri" w:cs="Calibri"/>
          <w:sz w:val="22"/>
          <w:lang w:eastAsia="cs-CZ"/>
        </w:rPr>
        <w:t>XXXXXXXXXXXXXXXXXXXXXX</w:t>
      </w:r>
      <w:r w:rsidR="00CF0BF2" w:rsidRPr="00E47E2C">
        <w:rPr>
          <w:rFonts w:ascii="Calibri" w:hAnsi="Calibri" w:cs="Calibri"/>
          <w:b/>
          <w:bCs/>
          <w:sz w:val="22"/>
        </w:rPr>
        <w:t xml:space="preserve">, </w:t>
      </w:r>
      <w:r>
        <w:rPr>
          <w:rFonts w:ascii="Calibri" w:eastAsia="Times New Roman" w:hAnsi="Calibri" w:cs="Calibri"/>
          <w:sz w:val="22"/>
          <w:lang w:eastAsia="cs-CZ"/>
        </w:rPr>
        <w:t>XXXXXXXXXXXXXXXXXXXXXX</w:t>
      </w:r>
      <w:r w:rsidR="00CF0BF2" w:rsidRPr="00E47E2C">
        <w:rPr>
          <w:rFonts w:ascii="Calibri" w:hAnsi="Calibri" w:cs="Calibri"/>
          <w:b/>
          <w:bCs/>
          <w:sz w:val="22"/>
        </w:rPr>
        <w:t xml:space="preserve">, </w:t>
      </w:r>
      <w:r>
        <w:rPr>
          <w:rFonts w:ascii="Calibri" w:eastAsia="Times New Roman" w:hAnsi="Calibri" w:cs="Calibri"/>
          <w:sz w:val="22"/>
          <w:lang w:eastAsia="cs-CZ"/>
        </w:rPr>
        <w:t>XXXXXXXXXXXXXXXXXXXXXX</w:t>
      </w:r>
    </w:p>
    <w:p w14:paraId="49344A68" w14:textId="77777777" w:rsidR="00F35626" w:rsidRPr="00A91964" w:rsidRDefault="00F35626" w:rsidP="00A91964">
      <w:pPr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p w14:paraId="3DF6739A" w14:textId="77777777" w:rsidR="00F35626" w:rsidRPr="00A91964" w:rsidRDefault="00F35626" w:rsidP="00A91964">
      <w:pPr>
        <w:pStyle w:val="Odstavecseseznamem"/>
        <w:numPr>
          <w:ilvl w:val="0"/>
          <w:numId w:val="0"/>
        </w:numPr>
        <w:spacing w:before="0"/>
        <w:ind w:left="705" w:hanging="705"/>
        <w:jc w:val="both"/>
        <w:rPr>
          <w:rFonts w:ascii="Calibri" w:hAnsi="Calibri" w:cs="Calibri"/>
          <w:sz w:val="12"/>
          <w:szCs w:val="12"/>
        </w:rPr>
      </w:pPr>
    </w:p>
    <w:p w14:paraId="74FEC3ED" w14:textId="14E98549" w:rsidR="00F35626" w:rsidRDefault="00F35626" w:rsidP="00A91964">
      <w:pPr>
        <w:pStyle w:val="Odstavecseseznamem"/>
        <w:numPr>
          <w:ilvl w:val="0"/>
          <w:numId w:val="0"/>
        </w:numPr>
        <w:spacing w:before="0"/>
        <w:ind w:left="705" w:hanging="70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1.</w:t>
      </w:r>
      <w:r w:rsidR="00C7215D">
        <w:rPr>
          <w:rFonts w:ascii="Calibri" w:hAnsi="Calibri" w:cs="Calibri"/>
          <w:sz w:val="22"/>
        </w:rPr>
        <w:t>2</w:t>
      </w:r>
      <w:r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ab/>
        <w:t>Objednatel informuje Zhotovitele o níže předpokládaném časovém postupu prací na hlavní stavbě:</w:t>
      </w:r>
    </w:p>
    <w:p w14:paraId="1F9CB505" w14:textId="6A9DE961" w:rsidR="00F35626" w:rsidRPr="00491BC8" w:rsidRDefault="00F35626" w:rsidP="00A91964">
      <w:pPr>
        <w:pStyle w:val="Odstavecseseznamem"/>
        <w:numPr>
          <w:ilvl w:val="0"/>
          <w:numId w:val="33"/>
        </w:numPr>
        <w:spacing w:before="0"/>
        <w:jc w:val="both"/>
        <w:rPr>
          <w:rFonts w:ascii="Calibri" w:hAnsi="Calibri" w:cs="Calibri"/>
          <w:sz w:val="22"/>
        </w:rPr>
      </w:pPr>
      <w:r w:rsidRPr="00491BC8">
        <w:rPr>
          <w:rFonts w:ascii="Calibri" w:hAnsi="Calibri" w:cs="Calibri"/>
          <w:sz w:val="22"/>
        </w:rPr>
        <w:t xml:space="preserve">v období cca do 8. 10. 2025 bude </w:t>
      </w:r>
      <w:r w:rsidR="00B10C7D">
        <w:rPr>
          <w:rFonts w:ascii="Calibri" w:hAnsi="Calibri" w:cs="Calibri"/>
          <w:sz w:val="22"/>
        </w:rPr>
        <w:t xml:space="preserve">na hlavní stavbě </w:t>
      </w:r>
      <w:r w:rsidRPr="00491BC8">
        <w:rPr>
          <w:rFonts w:ascii="Calibri" w:hAnsi="Calibri" w:cs="Calibri"/>
          <w:sz w:val="22"/>
        </w:rPr>
        <w:t>dokončen nástřik stěn,</w:t>
      </w:r>
    </w:p>
    <w:p w14:paraId="579D5061" w14:textId="7B6E2E99" w:rsidR="00F35626" w:rsidRPr="00491BC8" w:rsidRDefault="00F35626" w:rsidP="00A91964">
      <w:pPr>
        <w:pStyle w:val="Odstavecseseznamem"/>
        <w:numPr>
          <w:ilvl w:val="0"/>
          <w:numId w:val="33"/>
        </w:numPr>
        <w:spacing w:before="0"/>
        <w:jc w:val="both"/>
        <w:rPr>
          <w:rFonts w:ascii="Calibri" w:hAnsi="Calibri" w:cs="Calibri"/>
          <w:sz w:val="22"/>
        </w:rPr>
      </w:pPr>
      <w:r w:rsidRPr="00491BC8">
        <w:rPr>
          <w:rFonts w:ascii="Calibri" w:hAnsi="Calibri" w:cs="Calibri"/>
          <w:sz w:val="22"/>
        </w:rPr>
        <w:t>v období cca do 13. 10. 2025 by mělo dojít k dokončení montáže techniky</w:t>
      </w:r>
      <w:r w:rsidR="009505E3">
        <w:rPr>
          <w:rFonts w:ascii="Calibri" w:hAnsi="Calibri" w:cs="Calibri"/>
          <w:sz w:val="22"/>
        </w:rPr>
        <w:t xml:space="preserve"> a zahájení zkušebního provozu stavby</w:t>
      </w:r>
      <w:r w:rsidRPr="00491BC8">
        <w:rPr>
          <w:rFonts w:ascii="Calibri" w:hAnsi="Calibri" w:cs="Calibri"/>
          <w:sz w:val="22"/>
        </w:rPr>
        <w:t>.</w:t>
      </w:r>
    </w:p>
    <w:p w14:paraId="11141F50" w14:textId="68959C28" w:rsidR="00F35626" w:rsidRDefault="00F35626" w:rsidP="00A91964">
      <w:pPr>
        <w:spacing w:after="0" w:line="240" w:lineRule="auto"/>
        <w:ind w:left="708"/>
        <w:jc w:val="both"/>
        <w:rPr>
          <w:rFonts w:ascii="Calibri" w:hAnsi="Calibri" w:cs="Calibri"/>
          <w:sz w:val="22"/>
        </w:rPr>
      </w:pPr>
      <w:r w:rsidRPr="00491BC8">
        <w:rPr>
          <w:rFonts w:ascii="Calibri" w:hAnsi="Calibri" w:cs="Calibri"/>
          <w:sz w:val="22"/>
        </w:rPr>
        <w:t xml:space="preserve">S ohledem na uvedené </w:t>
      </w:r>
      <w:r w:rsidR="002342C9" w:rsidRPr="00491BC8">
        <w:rPr>
          <w:rFonts w:ascii="Calibri" w:hAnsi="Calibri" w:cs="Calibri"/>
          <w:sz w:val="22"/>
        </w:rPr>
        <w:t xml:space="preserve">bude Zhotovitel realizovat montáže </w:t>
      </w:r>
      <w:r w:rsidR="00491BC8">
        <w:rPr>
          <w:rFonts w:ascii="Calibri" w:hAnsi="Calibri" w:cs="Calibri"/>
          <w:sz w:val="22"/>
        </w:rPr>
        <w:t xml:space="preserve">prováděné </w:t>
      </w:r>
      <w:r w:rsidR="002342C9" w:rsidRPr="00491BC8">
        <w:rPr>
          <w:rFonts w:ascii="Calibri" w:hAnsi="Calibri" w:cs="Calibri"/>
          <w:sz w:val="22"/>
        </w:rPr>
        <w:t xml:space="preserve">v rámci plnění dle </w:t>
      </w:r>
      <w:proofErr w:type="spellStart"/>
      <w:r w:rsidR="002342C9" w:rsidRPr="00491BC8">
        <w:rPr>
          <w:rFonts w:ascii="Calibri" w:hAnsi="Calibri" w:cs="Calibri"/>
          <w:sz w:val="22"/>
        </w:rPr>
        <w:t>SoD</w:t>
      </w:r>
      <w:proofErr w:type="spellEnd"/>
      <w:r w:rsidR="002342C9" w:rsidRPr="00491BC8">
        <w:rPr>
          <w:rFonts w:ascii="Calibri" w:hAnsi="Calibri" w:cs="Calibri"/>
          <w:sz w:val="22"/>
        </w:rPr>
        <w:t xml:space="preserve"> v</w:t>
      </w:r>
      <w:r w:rsidR="00491BC8">
        <w:rPr>
          <w:rFonts w:ascii="Calibri" w:hAnsi="Calibri" w:cs="Calibri"/>
          <w:sz w:val="22"/>
        </w:rPr>
        <w:t> </w:t>
      </w:r>
      <w:r w:rsidR="00843835" w:rsidRPr="00491BC8">
        <w:rPr>
          <w:rFonts w:ascii="Calibri" w:hAnsi="Calibri" w:cs="Calibri"/>
          <w:sz w:val="22"/>
        </w:rPr>
        <w:t>termínu 8.</w:t>
      </w:r>
      <w:r w:rsidR="00491BC8" w:rsidRPr="00491BC8">
        <w:rPr>
          <w:rFonts w:ascii="Calibri" w:hAnsi="Calibri" w:cs="Calibri"/>
          <w:sz w:val="22"/>
        </w:rPr>
        <w:t>-</w:t>
      </w:r>
      <w:r w:rsidR="00843835" w:rsidRPr="00491BC8">
        <w:rPr>
          <w:rFonts w:ascii="Calibri" w:hAnsi="Calibri" w:cs="Calibri"/>
          <w:sz w:val="22"/>
        </w:rPr>
        <w:t>13. 10. 2025</w:t>
      </w:r>
      <w:r w:rsidR="009505E3">
        <w:rPr>
          <w:rFonts w:ascii="Calibri" w:hAnsi="Calibri" w:cs="Calibri"/>
          <w:sz w:val="22"/>
        </w:rPr>
        <w:t xml:space="preserve"> tak, aby mohl být zahájen zkušení provoz stavby</w:t>
      </w:r>
      <w:r w:rsidR="00843835" w:rsidRPr="00491BC8">
        <w:rPr>
          <w:rFonts w:ascii="Calibri" w:hAnsi="Calibri" w:cs="Calibri"/>
          <w:sz w:val="22"/>
        </w:rPr>
        <w:t>.</w:t>
      </w:r>
    </w:p>
    <w:p w14:paraId="4EDA7F3B" w14:textId="77777777" w:rsidR="00C7215D" w:rsidRDefault="00C7215D" w:rsidP="00A91964">
      <w:pPr>
        <w:spacing w:after="0" w:line="240" w:lineRule="auto"/>
        <w:ind w:left="708"/>
        <w:jc w:val="both"/>
        <w:rPr>
          <w:rFonts w:ascii="Calibri" w:hAnsi="Calibri" w:cs="Calibri"/>
          <w:sz w:val="22"/>
        </w:rPr>
      </w:pPr>
    </w:p>
    <w:p w14:paraId="33157743" w14:textId="01C7F4D9" w:rsidR="00C7215D" w:rsidRDefault="00C7215D" w:rsidP="00C7215D">
      <w:pPr>
        <w:pStyle w:val="Odstavecseseznamem"/>
        <w:numPr>
          <w:ilvl w:val="0"/>
          <w:numId w:val="0"/>
        </w:numPr>
        <w:spacing w:before="0"/>
        <w:ind w:left="705" w:hanging="70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1.3.</w:t>
      </w:r>
      <w:r>
        <w:rPr>
          <w:rFonts w:ascii="Calibri" w:hAnsi="Calibri" w:cs="Calibri"/>
          <w:sz w:val="22"/>
        </w:rPr>
        <w:tab/>
        <w:t xml:space="preserve">Ke změně dle čl. 1.1 tohoto dodatku dochází z důvodu zpoždění s realizací prací na hlavní stavbě, jejímž investorem je Statutární město Ústí nad Labem. Posun termínu pro dokončení plnění díla dle </w:t>
      </w:r>
      <w:proofErr w:type="spellStart"/>
      <w:r>
        <w:rPr>
          <w:rFonts w:ascii="Calibri" w:hAnsi="Calibri" w:cs="Calibri"/>
          <w:sz w:val="22"/>
        </w:rPr>
        <w:t>SoD</w:t>
      </w:r>
      <w:proofErr w:type="spellEnd"/>
      <w:r>
        <w:rPr>
          <w:rFonts w:ascii="Calibri" w:hAnsi="Calibri" w:cs="Calibri"/>
          <w:sz w:val="22"/>
        </w:rPr>
        <w:t xml:space="preserve"> není zapříčiněn Objednatelem ani Zhotovitelem.</w:t>
      </w:r>
    </w:p>
    <w:p w14:paraId="25D9E43B" w14:textId="77777777" w:rsidR="00C7215D" w:rsidRPr="00491BC8" w:rsidRDefault="00C7215D" w:rsidP="00A91964">
      <w:pPr>
        <w:spacing w:after="0" w:line="240" w:lineRule="auto"/>
        <w:ind w:left="708"/>
        <w:jc w:val="both"/>
        <w:rPr>
          <w:rFonts w:ascii="Calibri" w:hAnsi="Calibri" w:cs="Calibri"/>
          <w:sz w:val="22"/>
        </w:rPr>
      </w:pPr>
    </w:p>
    <w:p w14:paraId="4996A5DE" w14:textId="77777777" w:rsidR="00EC4E96" w:rsidRDefault="00EC4E96" w:rsidP="00A91964">
      <w:pPr>
        <w:spacing w:after="0" w:line="240" w:lineRule="auto"/>
        <w:jc w:val="both"/>
        <w:rPr>
          <w:rFonts w:ascii="Calibri" w:hAnsi="Calibri" w:cs="Calibri"/>
          <w:sz w:val="22"/>
        </w:rPr>
      </w:pPr>
    </w:p>
    <w:p w14:paraId="459E4ADF" w14:textId="45FBBA3A" w:rsidR="00EC4E96" w:rsidRPr="00CF0BF2" w:rsidRDefault="00CF0BF2" w:rsidP="00A91964">
      <w:pPr>
        <w:pStyle w:val="Odstavecseseznamem"/>
        <w:numPr>
          <w:ilvl w:val="0"/>
          <w:numId w:val="28"/>
        </w:numPr>
        <w:spacing w:before="0"/>
        <w:ind w:left="0" w:firstLine="0"/>
        <w:jc w:val="center"/>
        <w:rPr>
          <w:rFonts w:ascii="Calibri" w:hAnsi="Calibri" w:cs="Calibri"/>
          <w:b/>
          <w:bCs/>
          <w:sz w:val="24"/>
          <w:szCs w:val="28"/>
          <w:u w:val="single"/>
        </w:rPr>
      </w:pPr>
      <w:r w:rsidRPr="00CF0BF2">
        <w:rPr>
          <w:rFonts w:ascii="Calibri" w:hAnsi="Calibri" w:cs="Calibri"/>
          <w:b/>
          <w:bCs/>
          <w:sz w:val="24"/>
          <w:szCs w:val="28"/>
        </w:rPr>
        <w:t>ZÁVĚREČNÁ USTANOVENÍ</w:t>
      </w:r>
    </w:p>
    <w:p w14:paraId="0AB4647B" w14:textId="77777777" w:rsidR="002342C9" w:rsidRPr="002342C9" w:rsidRDefault="002342C9" w:rsidP="00A91964">
      <w:pPr>
        <w:spacing w:after="0" w:line="240" w:lineRule="auto"/>
        <w:rPr>
          <w:rFonts w:ascii="Calibri" w:hAnsi="Calibri" w:cs="Calibri"/>
          <w:sz w:val="22"/>
        </w:rPr>
      </w:pPr>
      <w:r w:rsidRPr="002342C9">
        <w:rPr>
          <w:rFonts w:ascii="Calibri" w:hAnsi="Calibri" w:cs="Calibri"/>
          <w:sz w:val="22"/>
        </w:rPr>
        <w:t>2.1.</w:t>
      </w:r>
      <w:r w:rsidRPr="002342C9">
        <w:rPr>
          <w:rFonts w:ascii="Calibri" w:hAnsi="Calibri" w:cs="Calibri"/>
          <w:sz w:val="22"/>
        </w:rPr>
        <w:tab/>
        <w:t xml:space="preserve">Ostatní ustanovení </w:t>
      </w:r>
      <w:proofErr w:type="spellStart"/>
      <w:r w:rsidRPr="002342C9">
        <w:rPr>
          <w:rFonts w:ascii="Calibri" w:hAnsi="Calibri" w:cs="Calibri"/>
          <w:sz w:val="22"/>
        </w:rPr>
        <w:t>SoD</w:t>
      </w:r>
      <w:proofErr w:type="spellEnd"/>
      <w:r w:rsidRPr="002342C9">
        <w:rPr>
          <w:rFonts w:ascii="Calibri" w:hAnsi="Calibri" w:cs="Calibri"/>
          <w:sz w:val="22"/>
        </w:rPr>
        <w:t>, tímto dodatkem nedotčená, zůstávají v platnosti.</w:t>
      </w:r>
    </w:p>
    <w:p w14:paraId="457F6D18" w14:textId="77777777" w:rsidR="002342C9" w:rsidRPr="00A91964" w:rsidRDefault="002342C9" w:rsidP="00A91964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p w14:paraId="44890437" w14:textId="77777777" w:rsidR="002342C9" w:rsidRPr="002342C9" w:rsidRDefault="002342C9" w:rsidP="00A91964">
      <w:pPr>
        <w:spacing w:after="0" w:line="240" w:lineRule="auto"/>
        <w:rPr>
          <w:rFonts w:ascii="Calibri" w:hAnsi="Calibri" w:cs="Calibri"/>
          <w:sz w:val="22"/>
        </w:rPr>
      </w:pPr>
      <w:r w:rsidRPr="002342C9">
        <w:rPr>
          <w:rFonts w:ascii="Calibri" w:hAnsi="Calibri" w:cs="Calibri"/>
          <w:sz w:val="22"/>
        </w:rPr>
        <w:t>2.2.</w:t>
      </w:r>
      <w:r w:rsidRPr="002342C9">
        <w:rPr>
          <w:rFonts w:ascii="Calibri" w:hAnsi="Calibri" w:cs="Calibri"/>
          <w:sz w:val="22"/>
        </w:rPr>
        <w:tab/>
        <w:t>Tento dodatek se uzavírá v elektronické podobě.</w:t>
      </w:r>
    </w:p>
    <w:p w14:paraId="57738B4B" w14:textId="77777777" w:rsidR="002342C9" w:rsidRPr="00A91964" w:rsidRDefault="002342C9" w:rsidP="00A91964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p w14:paraId="35887986" w14:textId="28932D83" w:rsidR="002342C9" w:rsidRDefault="002342C9" w:rsidP="00A91964">
      <w:pPr>
        <w:spacing w:after="0" w:line="240" w:lineRule="auto"/>
        <w:rPr>
          <w:rFonts w:ascii="Calibri" w:hAnsi="Calibri" w:cs="Calibri"/>
          <w:sz w:val="22"/>
        </w:rPr>
      </w:pPr>
      <w:r w:rsidRPr="002342C9">
        <w:rPr>
          <w:rFonts w:ascii="Calibri" w:hAnsi="Calibri" w:cs="Calibri"/>
          <w:sz w:val="22"/>
        </w:rPr>
        <w:t>2.3.</w:t>
      </w:r>
      <w:r w:rsidRPr="002342C9">
        <w:rPr>
          <w:rFonts w:ascii="Calibri" w:hAnsi="Calibri" w:cs="Calibri"/>
          <w:sz w:val="22"/>
        </w:rPr>
        <w:tab/>
      </w:r>
      <w:r w:rsidR="00E47E2C" w:rsidRPr="00E47E2C">
        <w:rPr>
          <w:rFonts w:ascii="Calibri" w:hAnsi="Calibri" w:cs="Calibri"/>
          <w:sz w:val="22"/>
        </w:rPr>
        <w:t>Tento dodatek nabývá platnosti a účinnosti dnem jeho podpisu oběma smluvními stranami.</w:t>
      </w:r>
    </w:p>
    <w:p w14:paraId="3356EB71" w14:textId="77777777" w:rsidR="00E47E2C" w:rsidRPr="00A91964" w:rsidRDefault="00E47E2C" w:rsidP="00A91964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p w14:paraId="14A11B89" w14:textId="4FAAD548" w:rsidR="00CF0BF2" w:rsidRDefault="002342C9" w:rsidP="00A91964">
      <w:pPr>
        <w:spacing w:after="0" w:line="240" w:lineRule="auto"/>
        <w:ind w:left="705" w:hanging="705"/>
        <w:rPr>
          <w:rFonts w:ascii="Calibri" w:hAnsi="Calibri" w:cs="Calibri"/>
          <w:sz w:val="22"/>
        </w:rPr>
      </w:pPr>
      <w:r w:rsidRPr="002342C9">
        <w:rPr>
          <w:rFonts w:ascii="Calibri" w:hAnsi="Calibri" w:cs="Calibri"/>
          <w:sz w:val="22"/>
        </w:rPr>
        <w:t>2.4.</w:t>
      </w:r>
      <w:r w:rsidRPr="002342C9">
        <w:rPr>
          <w:rFonts w:ascii="Calibri" w:hAnsi="Calibri" w:cs="Calibri"/>
          <w:sz w:val="22"/>
        </w:rPr>
        <w:tab/>
        <w:t>Obě smluvní strany prohlašují, že dodatek uzavřely dobrovolně a souhlasí s jeho zněním, dále prohlašují, že dodatek nebyl uzavřen za nápadně nevýhodných podmínek.</w:t>
      </w:r>
    </w:p>
    <w:p w14:paraId="2EADF52C" w14:textId="77777777" w:rsidR="00CF0BF2" w:rsidRDefault="00CF0BF2" w:rsidP="00A91964">
      <w:pPr>
        <w:spacing w:after="0" w:line="240" w:lineRule="auto"/>
        <w:rPr>
          <w:rFonts w:ascii="Calibri" w:hAnsi="Calibri" w:cs="Calibri"/>
          <w:sz w:val="22"/>
        </w:rPr>
      </w:pPr>
    </w:p>
    <w:p w14:paraId="27C95CCC" w14:textId="77777777" w:rsidR="005D3C93" w:rsidRDefault="005D3C93" w:rsidP="00A91964">
      <w:pPr>
        <w:spacing w:after="0" w:line="240" w:lineRule="auto"/>
        <w:rPr>
          <w:rFonts w:ascii="Calibri" w:hAnsi="Calibri" w:cs="Calibri"/>
          <w:sz w:val="22"/>
        </w:rPr>
      </w:pPr>
    </w:p>
    <w:p w14:paraId="75ECB64D" w14:textId="77777777" w:rsidR="005D3C93" w:rsidRDefault="005D3C93" w:rsidP="00A91964">
      <w:pPr>
        <w:spacing w:after="0" w:line="240" w:lineRule="auto"/>
        <w:rPr>
          <w:rFonts w:ascii="Calibri" w:hAnsi="Calibri" w:cs="Calibri"/>
          <w:sz w:val="22"/>
        </w:rPr>
      </w:pPr>
    </w:p>
    <w:p w14:paraId="00EC6711" w14:textId="6C6A220A" w:rsidR="00557658" w:rsidRPr="005228F8" w:rsidRDefault="002345AC" w:rsidP="00A91964">
      <w:pPr>
        <w:spacing w:after="0" w:line="240" w:lineRule="auto"/>
        <w:rPr>
          <w:rFonts w:ascii="Calibri" w:hAnsi="Calibri" w:cs="Calibri"/>
          <w:sz w:val="22"/>
        </w:rPr>
      </w:pPr>
      <w:r w:rsidRPr="005228F8">
        <w:rPr>
          <w:rFonts w:ascii="Calibri" w:hAnsi="Calibri" w:cs="Calibri"/>
          <w:sz w:val="22"/>
        </w:rPr>
        <w:t xml:space="preserve">Za </w:t>
      </w:r>
      <w:r w:rsidR="00AE4B8F" w:rsidRPr="005228F8">
        <w:rPr>
          <w:rFonts w:ascii="Calibri" w:hAnsi="Calibri" w:cs="Calibri"/>
          <w:sz w:val="22"/>
        </w:rPr>
        <w:t>objednatele</w:t>
      </w:r>
      <w:r w:rsidR="005E4B4C" w:rsidRPr="005228F8">
        <w:rPr>
          <w:rFonts w:ascii="Calibri" w:hAnsi="Calibri" w:cs="Calibri"/>
          <w:sz w:val="22"/>
        </w:rPr>
        <w:t xml:space="preserve"> </w:t>
      </w:r>
      <w:r w:rsidR="005E4B4C" w:rsidRPr="005228F8">
        <w:rPr>
          <w:rFonts w:ascii="Calibri" w:hAnsi="Calibri" w:cs="Calibri"/>
          <w:b/>
          <w:bCs/>
          <w:sz w:val="22"/>
        </w:rPr>
        <w:t>Metropolnet, a.s.</w:t>
      </w:r>
      <w:r w:rsidRPr="005228F8">
        <w:rPr>
          <w:rFonts w:ascii="Calibri" w:hAnsi="Calibri" w:cs="Calibri"/>
          <w:sz w:val="22"/>
        </w:rPr>
        <w:t>:</w:t>
      </w:r>
      <w:r w:rsidRPr="005228F8">
        <w:rPr>
          <w:rFonts w:ascii="Calibri" w:hAnsi="Calibri" w:cs="Calibri"/>
          <w:sz w:val="22"/>
        </w:rPr>
        <w:tab/>
      </w:r>
      <w:r w:rsidRPr="005228F8">
        <w:rPr>
          <w:rFonts w:ascii="Calibri" w:hAnsi="Calibri" w:cs="Calibri"/>
          <w:sz w:val="22"/>
        </w:rPr>
        <w:tab/>
      </w:r>
      <w:r w:rsidR="001C6DE4" w:rsidRPr="005228F8">
        <w:rPr>
          <w:rFonts w:ascii="Calibri" w:hAnsi="Calibri" w:cs="Calibri"/>
          <w:sz w:val="22"/>
        </w:rPr>
        <w:tab/>
      </w:r>
      <w:r w:rsidR="005E4B4C" w:rsidRPr="005228F8">
        <w:rPr>
          <w:rFonts w:ascii="Calibri" w:hAnsi="Calibri" w:cs="Calibri"/>
          <w:sz w:val="22"/>
        </w:rPr>
        <w:tab/>
      </w:r>
      <w:r w:rsidRPr="005228F8">
        <w:rPr>
          <w:rFonts w:ascii="Calibri" w:hAnsi="Calibri" w:cs="Calibri"/>
          <w:sz w:val="22"/>
        </w:rPr>
        <w:t xml:space="preserve">Za </w:t>
      </w:r>
      <w:r w:rsidR="00AE4B8F" w:rsidRPr="005228F8">
        <w:rPr>
          <w:rFonts w:ascii="Calibri" w:hAnsi="Calibri" w:cs="Calibri"/>
          <w:sz w:val="22"/>
        </w:rPr>
        <w:t>zhotovitele</w:t>
      </w:r>
      <w:r w:rsidR="005228F8">
        <w:rPr>
          <w:rFonts w:ascii="Calibri" w:hAnsi="Calibri" w:cs="Calibri"/>
          <w:sz w:val="22"/>
        </w:rPr>
        <w:t xml:space="preserve"> </w:t>
      </w:r>
      <w:r w:rsidR="005228F8" w:rsidRPr="005228F8">
        <w:rPr>
          <w:rFonts w:ascii="Calibri" w:hAnsi="Calibri" w:cs="Calibri"/>
          <w:b/>
          <w:bCs/>
          <w:sz w:val="22"/>
        </w:rPr>
        <w:t>A</w:t>
      </w:r>
      <w:r w:rsidR="00EC643A" w:rsidRPr="005228F8">
        <w:rPr>
          <w:rFonts w:ascii="Calibri" w:hAnsi="Calibri" w:cs="Calibri"/>
          <w:b/>
          <w:bCs/>
          <w:sz w:val="22"/>
        </w:rPr>
        <w:t>Q audio studio s.r.o.</w:t>
      </w:r>
    </w:p>
    <w:p w14:paraId="4B479625" w14:textId="5A032B9C" w:rsidR="00557658" w:rsidRPr="005228F8" w:rsidRDefault="000657E2" w:rsidP="00A91964">
      <w:pPr>
        <w:spacing w:after="0" w:line="240" w:lineRule="auto"/>
        <w:contextualSpacing/>
        <w:rPr>
          <w:rFonts w:ascii="Calibri" w:hAnsi="Calibri" w:cs="Calibri"/>
          <w:sz w:val="22"/>
        </w:rPr>
      </w:pPr>
      <w:r w:rsidRPr="005228F8">
        <w:rPr>
          <w:rFonts w:ascii="Calibri" w:hAnsi="Calibri" w:cs="Calibri"/>
          <w:sz w:val="22"/>
        </w:rPr>
        <w:t>dne</w:t>
      </w:r>
      <w:r w:rsidR="00700C80">
        <w:rPr>
          <w:rFonts w:ascii="Calibri" w:hAnsi="Calibri" w:cs="Calibri"/>
          <w:sz w:val="22"/>
        </w:rPr>
        <w:t xml:space="preserve"> (dle el. podpisu)</w:t>
      </w:r>
      <w:r w:rsidR="00700C80">
        <w:rPr>
          <w:rFonts w:ascii="Calibri" w:hAnsi="Calibri" w:cs="Calibri"/>
          <w:sz w:val="22"/>
        </w:rPr>
        <w:tab/>
      </w:r>
      <w:r w:rsidR="009C7BA4" w:rsidRPr="005228F8">
        <w:rPr>
          <w:rFonts w:ascii="Calibri" w:hAnsi="Calibri" w:cs="Calibri"/>
          <w:sz w:val="22"/>
        </w:rPr>
        <w:tab/>
      </w:r>
      <w:r w:rsidR="009C7BA4" w:rsidRPr="005228F8">
        <w:rPr>
          <w:rFonts w:ascii="Calibri" w:hAnsi="Calibri" w:cs="Calibri"/>
          <w:sz w:val="22"/>
        </w:rPr>
        <w:tab/>
      </w:r>
      <w:r w:rsidR="00557658" w:rsidRPr="005228F8">
        <w:rPr>
          <w:rFonts w:ascii="Calibri" w:hAnsi="Calibri" w:cs="Calibri"/>
          <w:sz w:val="22"/>
        </w:rPr>
        <w:tab/>
      </w:r>
      <w:r w:rsidR="00557658" w:rsidRPr="005228F8">
        <w:rPr>
          <w:rFonts w:ascii="Calibri" w:hAnsi="Calibri" w:cs="Calibri"/>
          <w:sz w:val="22"/>
        </w:rPr>
        <w:tab/>
      </w:r>
      <w:r w:rsidR="001C6DE4" w:rsidRPr="005228F8">
        <w:rPr>
          <w:rFonts w:ascii="Calibri" w:hAnsi="Calibri" w:cs="Calibri"/>
          <w:sz w:val="22"/>
        </w:rPr>
        <w:tab/>
      </w:r>
      <w:r w:rsidR="003018E8">
        <w:rPr>
          <w:rFonts w:ascii="Calibri" w:hAnsi="Calibri" w:cs="Calibri"/>
          <w:sz w:val="22"/>
        </w:rPr>
        <w:t>dne (dle el. podpisu)</w:t>
      </w:r>
    </w:p>
    <w:p w14:paraId="12E031C5" w14:textId="77777777" w:rsidR="00557658" w:rsidRPr="005228F8" w:rsidRDefault="00557658" w:rsidP="00A91964">
      <w:pPr>
        <w:spacing w:after="0" w:line="240" w:lineRule="auto"/>
        <w:contextualSpacing/>
        <w:rPr>
          <w:rFonts w:ascii="Calibri" w:hAnsi="Calibri" w:cs="Calibri"/>
          <w:sz w:val="22"/>
        </w:rPr>
      </w:pPr>
    </w:p>
    <w:p w14:paraId="5C49B149" w14:textId="77777777" w:rsidR="002B6574" w:rsidRDefault="002B6574" w:rsidP="00A91964">
      <w:pPr>
        <w:spacing w:after="0" w:line="240" w:lineRule="auto"/>
        <w:contextualSpacing/>
        <w:rPr>
          <w:rFonts w:ascii="Calibri" w:hAnsi="Calibri" w:cs="Calibri"/>
          <w:sz w:val="22"/>
        </w:rPr>
      </w:pPr>
    </w:p>
    <w:p w14:paraId="378DBC4E" w14:textId="77777777" w:rsidR="005D3C93" w:rsidRDefault="005D3C93" w:rsidP="00A91964">
      <w:pPr>
        <w:spacing w:after="0" w:line="240" w:lineRule="auto"/>
        <w:contextualSpacing/>
        <w:rPr>
          <w:rFonts w:ascii="Calibri" w:hAnsi="Calibri" w:cs="Calibri"/>
          <w:sz w:val="22"/>
        </w:rPr>
      </w:pPr>
    </w:p>
    <w:p w14:paraId="3ED6E0DA" w14:textId="77777777" w:rsidR="00C7215D" w:rsidRPr="005228F8" w:rsidRDefault="00C7215D" w:rsidP="00A91964">
      <w:pPr>
        <w:spacing w:after="0" w:line="240" w:lineRule="auto"/>
        <w:contextualSpacing/>
        <w:rPr>
          <w:rFonts w:ascii="Calibri" w:hAnsi="Calibri" w:cs="Calibri"/>
          <w:sz w:val="22"/>
        </w:rPr>
      </w:pPr>
    </w:p>
    <w:p w14:paraId="72FE9ECE" w14:textId="6E43FCC2" w:rsidR="00557658" w:rsidRPr="005228F8" w:rsidRDefault="00F80407" w:rsidP="00A91964">
      <w:pPr>
        <w:spacing w:after="0" w:line="240" w:lineRule="auto"/>
        <w:contextualSpacing/>
        <w:rPr>
          <w:rFonts w:ascii="Calibri" w:hAnsi="Calibri" w:cs="Calibri"/>
          <w:sz w:val="22"/>
        </w:rPr>
      </w:pPr>
      <w:r w:rsidRPr="005228F8">
        <w:rPr>
          <w:rFonts w:ascii="Calibri" w:hAnsi="Calibri" w:cs="Calibri"/>
          <w:sz w:val="22"/>
        </w:rPr>
        <w:t>...................................................................</w:t>
      </w:r>
      <w:r w:rsidR="00557658" w:rsidRPr="005228F8">
        <w:rPr>
          <w:rFonts w:ascii="Calibri" w:hAnsi="Calibri" w:cs="Calibri"/>
          <w:sz w:val="22"/>
        </w:rPr>
        <w:tab/>
      </w:r>
      <w:r w:rsidR="00557658" w:rsidRPr="005228F8">
        <w:rPr>
          <w:rFonts w:ascii="Calibri" w:hAnsi="Calibri" w:cs="Calibri"/>
          <w:sz w:val="22"/>
        </w:rPr>
        <w:tab/>
      </w:r>
      <w:r w:rsidR="00BB1AEC">
        <w:rPr>
          <w:rFonts w:ascii="Calibri" w:hAnsi="Calibri" w:cs="Calibri"/>
          <w:sz w:val="22"/>
        </w:rPr>
        <w:tab/>
      </w:r>
      <w:r w:rsidR="00557658" w:rsidRPr="005228F8">
        <w:rPr>
          <w:rFonts w:ascii="Calibri" w:hAnsi="Calibri" w:cs="Calibri"/>
          <w:sz w:val="22"/>
        </w:rPr>
        <w:t>.........................................................</w:t>
      </w:r>
      <w:r w:rsidRPr="005228F8">
        <w:rPr>
          <w:rFonts w:ascii="Calibri" w:hAnsi="Calibri" w:cs="Calibri"/>
          <w:sz w:val="22"/>
        </w:rPr>
        <w:t>......</w:t>
      </w:r>
      <w:r w:rsidR="00557658" w:rsidRPr="005228F8">
        <w:rPr>
          <w:rFonts w:ascii="Calibri" w:hAnsi="Calibri" w:cs="Calibri"/>
          <w:sz w:val="22"/>
        </w:rPr>
        <w:tab/>
      </w:r>
    </w:p>
    <w:p w14:paraId="1A2E35EB" w14:textId="0F0446D2" w:rsidR="002345AC" w:rsidRPr="00957DE2" w:rsidRDefault="00A010B4" w:rsidP="00A91964">
      <w:pPr>
        <w:spacing w:after="0" w:line="240" w:lineRule="auto"/>
        <w:contextualSpacing/>
        <w:rPr>
          <w:rFonts w:ascii="Calibri" w:hAnsi="Calibri" w:cs="Calibri"/>
          <w:sz w:val="22"/>
        </w:rPr>
      </w:pPr>
      <w:r w:rsidRPr="005228F8">
        <w:rPr>
          <w:rFonts w:ascii="Calibri" w:hAnsi="Calibri" w:cs="Calibri"/>
          <w:sz w:val="22"/>
        </w:rPr>
        <w:t xml:space="preserve">Martin Konečný, </w:t>
      </w:r>
      <w:r w:rsidR="002345AC" w:rsidRPr="005228F8">
        <w:rPr>
          <w:rFonts w:ascii="Calibri" w:hAnsi="Calibri" w:cs="Calibri"/>
          <w:sz w:val="22"/>
        </w:rPr>
        <w:t>předseda představenstva</w:t>
      </w:r>
      <w:r w:rsidR="002345AC" w:rsidRPr="005228F8">
        <w:rPr>
          <w:rFonts w:ascii="Calibri" w:hAnsi="Calibri" w:cs="Calibri"/>
          <w:sz w:val="22"/>
        </w:rPr>
        <w:tab/>
      </w:r>
      <w:r w:rsidR="00491BC8">
        <w:rPr>
          <w:rFonts w:ascii="Calibri" w:hAnsi="Calibri" w:cs="Calibri"/>
          <w:sz w:val="22"/>
        </w:rPr>
        <w:tab/>
      </w:r>
      <w:r w:rsidR="00491BC8">
        <w:rPr>
          <w:rFonts w:ascii="Calibri" w:hAnsi="Calibri" w:cs="Calibri"/>
          <w:sz w:val="22"/>
        </w:rPr>
        <w:tab/>
      </w:r>
      <w:r w:rsidR="00EC643A" w:rsidRPr="005228F8">
        <w:rPr>
          <w:rFonts w:ascii="Calibri" w:hAnsi="Calibri" w:cs="Calibri"/>
          <w:sz w:val="22"/>
        </w:rPr>
        <w:t xml:space="preserve">Ing. Vladimír </w:t>
      </w:r>
      <w:proofErr w:type="spellStart"/>
      <w:r w:rsidR="00EC643A" w:rsidRPr="005228F8">
        <w:rPr>
          <w:rFonts w:ascii="Calibri" w:hAnsi="Calibri" w:cs="Calibri"/>
          <w:sz w:val="22"/>
        </w:rPr>
        <w:t>Sapar</w:t>
      </w:r>
      <w:r w:rsidR="005228F8">
        <w:rPr>
          <w:rFonts w:ascii="Calibri" w:hAnsi="Calibri" w:cs="Calibri"/>
          <w:sz w:val="22"/>
        </w:rPr>
        <w:t>a</w:t>
      </w:r>
      <w:proofErr w:type="spellEnd"/>
      <w:r w:rsidR="005228F8">
        <w:rPr>
          <w:rFonts w:ascii="Calibri" w:hAnsi="Calibri" w:cs="Calibri"/>
          <w:sz w:val="22"/>
        </w:rPr>
        <w:t xml:space="preserve">, </w:t>
      </w:r>
      <w:r w:rsidR="00EC643A" w:rsidRPr="005228F8">
        <w:rPr>
          <w:rFonts w:ascii="Calibri" w:hAnsi="Calibri" w:cs="Calibri"/>
          <w:sz w:val="22"/>
        </w:rPr>
        <w:t>jednatel</w:t>
      </w:r>
    </w:p>
    <w:p w14:paraId="1E5C2750" w14:textId="77777777" w:rsidR="00A91964" w:rsidRDefault="00A91964" w:rsidP="00A91964">
      <w:pPr>
        <w:spacing w:after="0" w:line="240" w:lineRule="auto"/>
        <w:contextualSpacing/>
        <w:rPr>
          <w:rFonts w:ascii="Calibri" w:hAnsi="Calibri" w:cs="Calibri"/>
          <w:sz w:val="22"/>
        </w:rPr>
      </w:pPr>
    </w:p>
    <w:p w14:paraId="16C37EC5" w14:textId="77777777" w:rsidR="00A91964" w:rsidRDefault="00A91964" w:rsidP="00A91964">
      <w:pPr>
        <w:spacing w:after="0" w:line="240" w:lineRule="auto"/>
        <w:contextualSpacing/>
        <w:rPr>
          <w:rFonts w:ascii="Calibri" w:hAnsi="Calibri" w:cs="Calibri"/>
          <w:sz w:val="22"/>
        </w:rPr>
      </w:pPr>
    </w:p>
    <w:p w14:paraId="1EFB5D99" w14:textId="77777777" w:rsidR="005D3C93" w:rsidRDefault="005D3C93" w:rsidP="00A91964">
      <w:pPr>
        <w:spacing w:after="0" w:line="240" w:lineRule="auto"/>
        <w:contextualSpacing/>
        <w:rPr>
          <w:rFonts w:ascii="Calibri" w:hAnsi="Calibri" w:cs="Calibri"/>
          <w:sz w:val="22"/>
        </w:rPr>
      </w:pPr>
    </w:p>
    <w:p w14:paraId="47E0F43C" w14:textId="77777777" w:rsidR="00A91964" w:rsidRDefault="00A91964" w:rsidP="00A91964">
      <w:pPr>
        <w:spacing w:after="0" w:line="240" w:lineRule="auto"/>
        <w:contextualSpacing/>
        <w:rPr>
          <w:rFonts w:ascii="Calibri" w:hAnsi="Calibri" w:cs="Calibri"/>
          <w:sz w:val="22"/>
        </w:rPr>
      </w:pPr>
    </w:p>
    <w:p w14:paraId="6E70EA86" w14:textId="64E318AA" w:rsidR="002345AC" w:rsidRPr="00957DE2" w:rsidRDefault="002345AC" w:rsidP="00A91964">
      <w:pPr>
        <w:spacing w:after="0" w:line="240" w:lineRule="auto"/>
        <w:contextualSpacing/>
        <w:rPr>
          <w:rFonts w:ascii="Calibri" w:hAnsi="Calibri" w:cs="Calibri"/>
          <w:sz w:val="22"/>
        </w:rPr>
      </w:pPr>
      <w:r w:rsidRPr="00957DE2">
        <w:rPr>
          <w:rFonts w:ascii="Calibri" w:hAnsi="Calibri" w:cs="Calibri"/>
          <w:sz w:val="22"/>
        </w:rPr>
        <w:t>...........................................................</w:t>
      </w:r>
      <w:r w:rsidR="00F80407" w:rsidRPr="00957DE2">
        <w:rPr>
          <w:rFonts w:ascii="Calibri" w:hAnsi="Calibri" w:cs="Calibri"/>
          <w:sz w:val="22"/>
        </w:rPr>
        <w:t>....................</w:t>
      </w:r>
    </w:p>
    <w:p w14:paraId="758DF132" w14:textId="4D7CF244" w:rsidR="004D3412" w:rsidRPr="009C77BE" w:rsidRDefault="00A010B4" w:rsidP="00A9196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4"/>
        </w:rPr>
      </w:pPr>
      <w:r w:rsidRPr="00957DE2">
        <w:rPr>
          <w:rFonts w:ascii="Calibri" w:hAnsi="Calibri" w:cs="Calibri"/>
          <w:sz w:val="22"/>
        </w:rPr>
        <w:t>Ing. Jaroslav Novák, místopředseda</w:t>
      </w:r>
      <w:r w:rsidR="002345AC" w:rsidRPr="00957DE2">
        <w:rPr>
          <w:rFonts w:ascii="Calibri" w:hAnsi="Calibri" w:cs="Calibri"/>
          <w:sz w:val="22"/>
        </w:rPr>
        <w:t xml:space="preserve"> představenstv</w:t>
      </w:r>
      <w:r w:rsidR="00EC4E96">
        <w:rPr>
          <w:rFonts w:ascii="Calibri" w:hAnsi="Calibri" w:cs="Calibri"/>
          <w:sz w:val="22"/>
        </w:rPr>
        <w:t>a</w:t>
      </w:r>
    </w:p>
    <w:sectPr w:rsidR="004D3412" w:rsidRPr="009C77BE" w:rsidSect="00A53486">
      <w:pgSz w:w="11906" w:h="16838"/>
      <w:pgMar w:top="1418" w:right="1134" w:bottom="161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B535" w14:textId="77777777" w:rsidR="000078E1" w:rsidRDefault="000078E1" w:rsidP="004C64CE">
      <w:pPr>
        <w:spacing w:after="0" w:line="240" w:lineRule="auto"/>
      </w:pPr>
      <w:r>
        <w:separator/>
      </w:r>
    </w:p>
  </w:endnote>
  <w:endnote w:type="continuationSeparator" w:id="0">
    <w:p w14:paraId="6FFEEF71" w14:textId="77777777" w:rsidR="000078E1" w:rsidRDefault="000078E1" w:rsidP="004C64CE">
      <w:pPr>
        <w:spacing w:after="0" w:line="240" w:lineRule="auto"/>
      </w:pPr>
      <w:r>
        <w:continuationSeparator/>
      </w:r>
    </w:p>
  </w:endnote>
  <w:endnote w:type="continuationNotice" w:id="1">
    <w:p w14:paraId="5D57C5FF" w14:textId="77777777" w:rsidR="000078E1" w:rsidRDefault="000078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14564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B4F8C2" w14:textId="1EC08946" w:rsidR="003349E4" w:rsidRPr="00171DF1" w:rsidRDefault="00171DF1" w:rsidP="00171DF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15249"/>
      <w:docPartObj>
        <w:docPartGallery w:val="Page Numbers (Bottom of Page)"/>
        <w:docPartUnique/>
      </w:docPartObj>
    </w:sdtPr>
    <w:sdtContent>
      <w:sdt>
        <w:sdtPr>
          <w:id w:val="1827857002"/>
          <w:docPartObj>
            <w:docPartGallery w:val="Page Numbers (Top of Page)"/>
            <w:docPartUnique/>
          </w:docPartObj>
        </w:sdtPr>
        <w:sdtContent>
          <w:p w14:paraId="59F55D87" w14:textId="62F8C070" w:rsidR="00C902EA" w:rsidRPr="007232F0" w:rsidRDefault="007232F0" w:rsidP="00F00BC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A190" w14:textId="77777777" w:rsidR="000078E1" w:rsidRDefault="000078E1" w:rsidP="004C64CE">
      <w:pPr>
        <w:spacing w:after="0" w:line="240" w:lineRule="auto"/>
      </w:pPr>
      <w:r>
        <w:separator/>
      </w:r>
    </w:p>
  </w:footnote>
  <w:footnote w:type="continuationSeparator" w:id="0">
    <w:p w14:paraId="4BBC9AF2" w14:textId="77777777" w:rsidR="000078E1" w:rsidRDefault="000078E1" w:rsidP="004C64CE">
      <w:pPr>
        <w:spacing w:after="0" w:line="240" w:lineRule="auto"/>
      </w:pPr>
      <w:r>
        <w:continuationSeparator/>
      </w:r>
    </w:p>
  </w:footnote>
  <w:footnote w:type="continuationNotice" w:id="1">
    <w:p w14:paraId="613E6EF9" w14:textId="77777777" w:rsidR="000078E1" w:rsidRDefault="000078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7F28" w14:textId="0E73BBE2" w:rsidR="004F10CD" w:rsidRPr="00C524C0" w:rsidRDefault="00084B8E" w:rsidP="004F10CD">
    <w:pPr>
      <w:pStyle w:val="Zhlav"/>
      <w:jc w:val="right"/>
    </w:pPr>
    <w:r w:rsidRPr="00106A88">
      <w:t>MNET-</w:t>
    </w:r>
    <w:r w:rsidR="003D7BDB" w:rsidRPr="00106A88">
      <w:t>SML</w:t>
    </w:r>
    <w:r w:rsidR="004F10CD" w:rsidRPr="00106A88">
      <w:t>25-</w:t>
    </w:r>
    <w:r w:rsidR="004143C4" w:rsidRPr="004143C4">
      <w:t>A58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2496" w14:textId="77777777" w:rsidR="00D932BD" w:rsidRPr="00DB1D08" w:rsidRDefault="00745EAE" w:rsidP="00CE0CC2">
    <w:pPr>
      <w:pStyle w:val="MNETnormln"/>
      <w:spacing w:after="0"/>
      <w:jc w:val="right"/>
      <w:rPr>
        <w:sz w:val="18"/>
        <w:szCs w:val="20"/>
      </w:rPr>
    </w:pPr>
    <w:r w:rsidRPr="00DB1D08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3EC3373" wp14:editId="577EA9CD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2099921194" name="Obrázek 209992119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CED" w:rsidRPr="00DB1D08">
      <w:tab/>
    </w:r>
    <w:r w:rsidR="000B5CED" w:rsidRPr="00DB1D08">
      <w:rPr>
        <w:sz w:val="18"/>
        <w:szCs w:val="20"/>
      </w:rPr>
      <w:t>Metropolnet, a.s.</w:t>
    </w:r>
  </w:p>
  <w:p w14:paraId="7B6877EA" w14:textId="77777777" w:rsidR="000B5CED" w:rsidRPr="00DB1D08" w:rsidRDefault="000B5CED" w:rsidP="00CE0CC2">
    <w:pPr>
      <w:pStyle w:val="MNETnormln"/>
      <w:spacing w:after="0"/>
      <w:jc w:val="right"/>
      <w:rPr>
        <w:sz w:val="18"/>
        <w:szCs w:val="20"/>
      </w:rPr>
    </w:pPr>
    <w:r w:rsidRPr="00DB1D08">
      <w:rPr>
        <w:sz w:val="18"/>
        <w:szCs w:val="20"/>
      </w:rPr>
      <w:tab/>
      <w:t>Mírové náměstí 3097/37</w:t>
    </w:r>
  </w:p>
  <w:p w14:paraId="71CD3BA6" w14:textId="15BD8577" w:rsidR="00745EAE" w:rsidRPr="00DB1D08" w:rsidRDefault="000B5CED" w:rsidP="00CE0CC2">
    <w:pPr>
      <w:pStyle w:val="MNETnormln"/>
      <w:spacing w:after="0"/>
      <w:jc w:val="right"/>
      <w:rPr>
        <w:sz w:val="18"/>
        <w:szCs w:val="20"/>
      </w:rPr>
    </w:pPr>
    <w:r w:rsidRPr="00DB1D08">
      <w:rPr>
        <w:sz w:val="18"/>
        <w:szCs w:val="20"/>
      </w:rPr>
      <w:tab/>
      <w:t>400 01 Ústí nad Labem</w:t>
    </w:r>
  </w:p>
  <w:p w14:paraId="69764205" w14:textId="77777777" w:rsidR="00D932BD" w:rsidRDefault="00D932BD" w:rsidP="00D932BD">
    <w:pPr>
      <w:pStyle w:val="MNETnorml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788"/>
    <w:multiLevelType w:val="hybridMultilevel"/>
    <w:tmpl w:val="FF5E574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B34C9F"/>
    <w:multiLevelType w:val="hybridMultilevel"/>
    <w:tmpl w:val="661EE5D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669B3"/>
    <w:multiLevelType w:val="hybridMultilevel"/>
    <w:tmpl w:val="3CD2B19E"/>
    <w:lvl w:ilvl="0" w:tplc="E1E48E3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9D31FC"/>
    <w:multiLevelType w:val="hybridMultilevel"/>
    <w:tmpl w:val="95D6D78C"/>
    <w:lvl w:ilvl="0" w:tplc="CB1EF024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0153A"/>
    <w:multiLevelType w:val="multilevel"/>
    <w:tmpl w:val="86C234C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F85EB4"/>
    <w:multiLevelType w:val="hybridMultilevel"/>
    <w:tmpl w:val="FA58A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7DF8"/>
    <w:multiLevelType w:val="hybridMultilevel"/>
    <w:tmpl w:val="DEE6B6D8"/>
    <w:lvl w:ilvl="0" w:tplc="9E1AE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740572"/>
    <w:multiLevelType w:val="multilevel"/>
    <w:tmpl w:val="602AC8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Smlouva4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976446"/>
    <w:multiLevelType w:val="hybridMultilevel"/>
    <w:tmpl w:val="ECF04F04"/>
    <w:lvl w:ilvl="0" w:tplc="C85CF0AE">
      <w:start w:val="1"/>
      <w:numFmt w:val="bullet"/>
      <w:pStyle w:val="Odrka"/>
      <w:lvlText w:val="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E0659"/>
    <w:multiLevelType w:val="hybridMultilevel"/>
    <w:tmpl w:val="B39A9AC0"/>
    <w:lvl w:ilvl="0" w:tplc="74C294A4">
      <w:start w:val="1"/>
      <w:numFmt w:val="bullet"/>
      <w:pStyle w:val="odrky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54891EC">
      <w:start w:val="1"/>
      <w:numFmt w:val="bullet"/>
      <w:pStyle w:val="odrk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8575D"/>
    <w:multiLevelType w:val="hybridMultilevel"/>
    <w:tmpl w:val="9B98A86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77E4F0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105A4F"/>
    <w:multiLevelType w:val="hybridMultilevel"/>
    <w:tmpl w:val="C17436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A67B7B"/>
    <w:multiLevelType w:val="multilevel"/>
    <w:tmpl w:val="F06AB6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2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4E47EE"/>
    <w:multiLevelType w:val="hybridMultilevel"/>
    <w:tmpl w:val="5F662150"/>
    <w:lvl w:ilvl="0" w:tplc="9E1AE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96090D"/>
    <w:multiLevelType w:val="hybridMultilevel"/>
    <w:tmpl w:val="20802D98"/>
    <w:lvl w:ilvl="0" w:tplc="85F0B760">
      <w:start w:val="1"/>
      <w:numFmt w:val="bullet"/>
      <w:pStyle w:val="Odrkamodr"/>
      <w:lvlText w:val="o"/>
      <w:lvlJc w:val="left"/>
      <w:pPr>
        <w:ind w:left="1284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E06C27"/>
    <w:multiLevelType w:val="multilevel"/>
    <w:tmpl w:val="E0525A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E52153"/>
    <w:multiLevelType w:val="hybridMultilevel"/>
    <w:tmpl w:val="F12A7240"/>
    <w:lvl w:ilvl="0" w:tplc="C032DC8A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3BE7427A"/>
    <w:multiLevelType w:val="hybridMultilevel"/>
    <w:tmpl w:val="BFF84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2472D"/>
    <w:multiLevelType w:val="hybridMultilevel"/>
    <w:tmpl w:val="B052B92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5161072"/>
    <w:multiLevelType w:val="hybridMultilevel"/>
    <w:tmpl w:val="25323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95113"/>
    <w:multiLevelType w:val="hybridMultilevel"/>
    <w:tmpl w:val="FFF86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130D7"/>
    <w:multiLevelType w:val="multilevel"/>
    <w:tmpl w:val="17A8E8A8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23" w15:restartNumberingAfterBreak="0">
    <w:nsid w:val="5C2536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774CFE"/>
    <w:multiLevelType w:val="hybridMultilevel"/>
    <w:tmpl w:val="05F04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573CA"/>
    <w:multiLevelType w:val="hybridMultilevel"/>
    <w:tmpl w:val="B49AE56A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6A01737B"/>
    <w:multiLevelType w:val="hybridMultilevel"/>
    <w:tmpl w:val="EB48D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84653"/>
    <w:multiLevelType w:val="multilevel"/>
    <w:tmpl w:val="E0525A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BC5DFF"/>
    <w:multiLevelType w:val="hybridMultilevel"/>
    <w:tmpl w:val="B284FF3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7177352"/>
    <w:multiLevelType w:val="hybridMultilevel"/>
    <w:tmpl w:val="FDB6CD40"/>
    <w:lvl w:ilvl="0" w:tplc="C57A96B4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3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BFBFBF" w:themeColor="background1" w:themeShade="BF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325EB0"/>
    <w:multiLevelType w:val="hybridMultilevel"/>
    <w:tmpl w:val="7BF4D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2C166">
      <w:numFmt w:val="bullet"/>
      <w:lvlText w:val="•"/>
      <w:lvlJc w:val="left"/>
      <w:pPr>
        <w:ind w:left="1695" w:hanging="61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2" w15:restartNumberingAfterBreak="0">
    <w:nsid w:val="7E205544"/>
    <w:multiLevelType w:val="hybridMultilevel"/>
    <w:tmpl w:val="33BAE218"/>
    <w:lvl w:ilvl="0" w:tplc="DF7E8F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09821">
    <w:abstractNumId w:val="11"/>
  </w:num>
  <w:num w:numId="2" w16cid:durableId="2057504235">
    <w:abstractNumId w:val="3"/>
  </w:num>
  <w:num w:numId="3" w16cid:durableId="602305048">
    <w:abstractNumId w:val="9"/>
  </w:num>
  <w:num w:numId="4" w16cid:durableId="2135824391">
    <w:abstractNumId w:val="31"/>
  </w:num>
  <w:num w:numId="5" w16cid:durableId="442916501">
    <w:abstractNumId w:val="29"/>
  </w:num>
  <w:num w:numId="6" w16cid:durableId="75176759">
    <w:abstractNumId w:val="8"/>
  </w:num>
  <w:num w:numId="7" w16cid:durableId="1127701954">
    <w:abstractNumId w:val="15"/>
  </w:num>
  <w:num w:numId="8" w16cid:durableId="1721248449">
    <w:abstractNumId w:val="7"/>
  </w:num>
  <w:num w:numId="9" w16cid:durableId="811211137">
    <w:abstractNumId w:val="22"/>
  </w:num>
  <w:num w:numId="10" w16cid:durableId="614866059">
    <w:abstractNumId w:val="13"/>
  </w:num>
  <w:num w:numId="11" w16cid:durableId="306907069">
    <w:abstractNumId w:val="5"/>
  </w:num>
  <w:num w:numId="12" w16cid:durableId="1729958502">
    <w:abstractNumId w:val="4"/>
  </w:num>
  <w:num w:numId="13" w16cid:durableId="177931886">
    <w:abstractNumId w:val="23"/>
  </w:num>
  <w:num w:numId="14" w16cid:durableId="367068589">
    <w:abstractNumId w:val="18"/>
  </w:num>
  <w:num w:numId="15" w16cid:durableId="828014544">
    <w:abstractNumId w:val="12"/>
  </w:num>
  <w:num w:numId="16" w16cid:durableId="600796922">
    <w:abstractNumId w:val="19"/>
  </w:num>
  <w:num w:numId="17" w16cid:durableId="1629894982">
    <w:abstractNumId w:val="25"/>
  </w:num>
  <w:num w:numId="18" w16cid:durableId="1190409653">
    <w:abstractNumId w:val="1"/>
  </w:num>
  <w:num w:numId="19" w16cid:durableId="884218637">
    <w:abstractNumId w:val="30"/>
  </w:num>
  <w:num w:numId="20" w16cid:durableId="1659264695">
    <w:abstractNumId w:val="21"/>
  </w:num>
  <w:num w:numId="21" w16cid:durableId="1853835975">
    <w:abstractNumId w:val="32"/>
  </w:num>
  <w:num w:numId="22" w16cid:durableId="1832792905">
    <w:abstractNumId w:val="14"/>
  </w:num>
  <w:num w:numId="23" w16cid:durableId="319819473">
    <w:abstractNumId w:val="6"/>
  </w:num>
  <w:num w:numId="24" w16cid:durableId="991058635">
    <w:abstractNumId w:val="26"/>
  </w:num>
  <w:num w:numId="25" w16cid:durableId="354426302">
    <w:abstractNumId w:val="27"/>
  </w:num>
  <w:num w:numId="26" w16cid:durableId="1625579463">
    <w:abstractNumId w:val="16"/>
  </w:num>
  <w:num w:numId="27" w16cid:durableId="689262401">
    <w:abstractNumId w:val="20"/>
  </w:num>
  <w:num w:numId="28" w16cid:durableId="288124466">
    <w:abstractNumId w:val="17"/>
  </w:num>
  <w:num w:numId="29" w16cid:durableId="536042267">
    <w:abstractNumId w:val="24"/>
  </w:num>
  <w:num w:numId="30" w16cid:durableId="1041789133">
    <w:abstractNumId w:val="10"/>
  </w:num>
  <w:num w:numId="31" w16cid:durableId="1692491417">
    <w:abstractNumId w:val="28"/>
  </w:num>
  <w:num w:numId="32" w16cid:durableId="1475684070">
    <w:abstractNumId w:val="2"/>
  </w:num>
  <w:num w:numId="33" w16cid:durableId="132280704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D1"/>
    <w:rsid w:val="0000022F"/>
    <w:rsid w:val="00001569"/>
    <w:rsid w:val="0000674E"/>
    <w:rsid w:val="000078E1"/>
    <w:rsid w:val="00007EB6"/>
    <w:rsid w:val="00010E06"/>
    <w:rsid w:val="0001419A"/>
    <w:rsid w:val="00016A56"/>
    <w:rsid w:val="00016B3C"/>
    <w:rsid w:val="0002235F"/>
    <w:rsid w:val="000245F3"/>
    <w:rsid w:val="000261F6"/>
    <w:rsid w:val="00026EE4"/>
    <w:rsid w:val="000271C2"/>
    <w:rsid w:val="000426B1"/>
    <w:rsid w:val="00044AF3"/>
    <w:rsid w:val="00050770"/>
    <w:rsid w:val="00050DD5"/>
    <w:rsid w:val="00050F3E"/>
    <w:rsid w:val="00053DF6"/>
    <w:rsid w:val="00055190"/>
    <w:rsid w:val="00055324"/>
    <w:rsid w:val="0005609C"/>
    <w:rsid w:val="00056347"/>
    <w:rsid w:val="00061E6C"/>
    <w:rsid w:val="00064B45"/>
    <w:rsid w:val="000651EA"/>
    <w:rsid w:val="000657E2"/>
    <w:rsid w:val="00066928"/>
    <w:rsid w:val="000679F0"/>
    <w:rsid w:val="00071397"/>
    <w:rsid w:val="000713F8"/>
    <w:rsid w:val="000716CB"/>
    <w:rsid w:val="00071E8A"/>
    <w:rsid w:val="00072790"/>
    <w:rsid w:val="00075AAA"/>
    <w:rsid w:val="00075C85"/>
    <w:rsid w:val="0008337B"/>
    <w:rsid w:val="00084B8E"/>
    <w:rsid w:val="00087C2B"/>
    <w:rsid w:val="000900A6"/>
    <w:rsid w:val="00090E18"/>
    <w:rsid w:val="000916DA"/>
    <w:rsid w:val="00095C35"/>
    <w:rsid w:val="000A0A00"/>
    <w:rsid w:val="000A2A20"/>
    <w:rsid w:val="000A3161"/>
    <w:rsid w:val="000B22F3"/>
    <w:rsid w:val="000B232D"/>
    <w:rsid w:val="000B29CD"/>
    <w:rsid w:val="000B391E"/>
    <w:rsid w:val="000B3B36"/>
    <w:rsid w:val="000B3C21"/>
    <w:rsid w:val="000B3CB0"/>
    <w:rsid w:val="000B461F"/>
    <w:rsid w:val="000B4ECD"/>
    <w:rsid w:val="000B5CED"/>
    <w:rsid w:val="000C030D"/>
    <w:rsid w:val="000C7806"/>
    <w:rsid w:val="000D1CF3"/>
    <w:rsid w:val="000D4CF7"/>
    <w:rsid w:val="000E0147"/>
    <w:rsid w:val="000E0FEF"/>
    <w:rsid w:val="000E1EA9"/>
    <w:rsid w:val="000E3890"/>
    <w:rsid w:val="000E47E9"/>
    <w:rsid w:val="000E6F83"/>
    <w:rsid w:val="000F02CD"/>
    <w:rsid w:val="000F24CB"/>
    <w:rsid w:val="000F3607"/>
    <w:rsid w:val="000F40EF"/>
    <w:rsid w:val="00101356"/>
    <w:rsid w:val="00101629"/>
    <w:rsid w:val="00106A88"/>
    <w:rsid w:val="00112612"/>
    <w:rsid w:val="00114699"/>
    <w:rsid w:val="001164C9"/>
    <w:rsid w:val="001210E3"/>
    <w:rsid w:val="00122E18"/>
    <w:rsid w:val="001277D8"/>
    <w:rsid w:val="00133331"/>
    <w:rsid w:val="001338EF"/>
    <w:rsid w:val="00134FE4"/>
    <w:rsid w:val="00135766"/>
    <w:rsid w:val="001411C1"/>
    <w:rsid w:val="00145754"/>
    <w:rsid w:val="00147339"/>
    <w:rsid w:val="001503E4"/>
    <w:rsid w:val="00153D95"/>
    <w:rsid w:val="001549B8"/>
    <w:rsid w:val="00155B4B"/>
    <w:rsid w:val="00163153"/>
    <w:rsid w:val="001645F5"/>
    <w:rsid w:val="001704FC"/>
    <w:rsid w:val="00171DF1"/>
    <w:rsid w:val="00175F05"/>
    <w:rsid w:val="00176D73"/>
    <w:rsid w:val="00183327"/>
    <w:rsid w:val="00184BBC"/>
    <w:rsid w:val="00187B8E"/>
    <w:rsid w:val="00187F7A"/>
    <w:rsid w:val="001900D3"/>
    <w:rsid w:val="00195A2A"/>
    <w:rsid w:val="001A0673"/>
    <w:rsid w:val="001A62FF"/>
    <w:rsid w:val="001A77E3"/>
    <w:rsid w:val="001A7CE4"/>
    <w:rsid w:val="001B6F0A"/>
    <w:rsid w:val="001B7F81"/>
    <w:rsid w:val="001C021C"/>
    <w:rsid w:val="001C33EB"/>
    <w:rsid w:val="001C40EC"/>
    <w:rsid w:val="001C56AD"/>
    <w:rsid w:val="001C60B2"/>
    <w:rsid w:val="001C66BA"/>
    <w:rsid w:val="001C6DE4"/>
    <w:rsid w:val="001D16A8"/>
    <w:rsid w:val="001D7E0B"/>
    <w:rsid w:val="001E0976"/>
    <w:rsid w:val="001E20AD"/>
    <w:rsid w:val="001F032A"/>
    <w:rsid w:val="001F2600"/>
    <w:rsid w:val="001F27F5"/>
    <w:rsid w:val="001F3E78"/>
    <w:rsid w:val="001F40F6"/>
    <w:rsid w:val="001F49A7"/>
    <w:rsid w:val="001F7599"/>
    <w:rsid w:val="00200921"/>
    <w:rsid w:val="00201198"/>
    <w:rsid w:val="00201EB9"/>
    <w:rsid w:val="0021003B"/>
    <w:rsid w:val="002114DB"/>
    <w:rsid w:val="00211F57"/>
    <w:rsid w:val="002138A9"/>
    <w:rsid w:val="00220AC6"/>
    <w:rsid w:val="00224336"/>
    <w:rsid w:val="002264F4"/>
    <w:rsid w:val="002309DE"/>
    <w:rsid w:val="00230D3B"/>
    <w:rsid w:val="00231DE9"/>
    <w:rsid w:val="0023289B"/>
    <w:rsid w:val="00232C07"/>
    <w:rsid w:val="0023416D"/>
    <w:rsid w:val="002342C9"/>
    <w:rsid w:val="002345AC"/>
    <w:rsid w:val="00234E0E"/>
    <w:rsid w:val="00235F77"/>
    <w:rsid w:val="00242CEC"/>
    <w:rsid w:val="00243254"/>
    <w:rsid w:val="002435D9"/>
    <w:rsid w:val="00243FA7"/>
    <w:rsid w:val="00251DC1"/>
    <w:rsid w:val="00252B41"/>
    <w:rsid w:val="00252F17"/>
    <w:rsid w:val="0025577A"/>
    <w:rsid w:val="00257B87"/>
    <w:rsid w:val="00260534"/>
    <w:rsid w:val="002619AB"/>
    <w:rsid w:val="00261F88"/>
    <w:rsid w:val="00263114"/>
    <w:rsid w:val="002636EC"/>
    <w:rsid w:val="00263EC0"/>
    <w:rsid w:val="00265DF5"/>
    <w:rsid w:val="00266FA9"/>
    <w:rsid w:val="00275691"/>
    <w:rsid w:val="00281588"/>
    <w:rsid w:val="0028457C"/>
    <w:rsid w:val="0028674C"/>
    <w:rsid w:val="00295889"/>
    <w:rsid w:val="00295A02"/>
    <w:rsid w:val="002A0D46"/>
    <w:rsid w:val="002A34FD"/>
    <w:rsid w:val="002A6ADA"/>
    <w:rsid w:val="002A7D4C"/>
    <w:rsid w:val="002B0281"/>
    <w:rsid w:val="002B2311"/>
    <w:rsid w:val="002B6574"/>
    <w:rsid w:val="002C1B1F"/>
    <w:rsid w:val="002C3051"/>
    <w:rsid w:val="002D27AA"/>
    <w:rsid w:val="002D2CA2"/>
    <w:rsid w:val="002D3ACC"/>
    <w:rsid w:val="002D4379"/>
    <w:rsid w:val="002D5285"/>
    <w:rsid w:val="002D663E"/>
    <w:rsid w:val="002D6B1D"/>
    <w:rsid w:val="002E2490"/>
    <w:rsid w:val="002E7E17"/>
    <w:rsid w:val="002F31F9"/>
    <w:rsid w:val="002F340C"/>
    <w:rsid w:val="002F354F"/>
    <w:rsid w:val="003018E8"/>
    <w:rsid w:val="00301F6B"/>
    <w:rsid w:val="00305A6C"/>
    <w:rsid w:val="003065AF"/>
    <w:rsid w:val="003110C1"/>
    <w:rsid w:val="00311D07"/>
    <w:rsid w:val="00311DCF"/>
    <w:rsid w:val="003121D9"/>
    <w:rsid w:val="00313B19"/>
    <w:rsid w:val="00314CF9"/>
    <w:rsid w:val="00325C09"/>
    <w:rsid w:val="0032709A"/>
    <w:rsid w:val="00330699"/>
    <w:rsid w:val="003306C2"/>
    <w:rsid w:val="00331B0C"/>
    <w:rsid w:val="003328D7"/>
    <w:rsid w:val="003349E4"/>
    <w:rsid w:val="00334DFA"/>
    <w:rsid w:val="0033518D"/>
    <w:rsid w:val="0033554A"/>
    <w:rsid w:val="00337BD6"/>
    <w:rsid w:val="003451DD"/>
    <w:rsid w:val="003465C2"/>
    <w:rsid w:val="00346951"/>
    <w:rsid w:val="003533C6"/>
    <w:rsid w:val="003536D0"/>
    <w:rsid w:val="003565DF"/>
    <w:rsid w:val="00360AB4"/>
    <w:rsid w:val="00363192"/>
    <w:rsid w:val="00363249"/>
    <w:rsid w:val="00363BE9"/>
    <w:rsid w:val="00363CEA"/>
    <w:rsid w:val="0036430E"/>
    <w:rsid w:val="00364319"/>
    <w:rsid w:val="00366308"/>
    <w:rsid w:val="00367B96"/>
    <w:rsid w:val="00370BE6"/>
    <w:rsid w:val="003737FF"/>
    <w:rsid w:val="0037408A"/>
    <w:rsid w:val="003824DA"/>
    <w:rsid w:val="003836D4"/>
    <w:rsid w:val="0038599A"/>
    <w:rsid w:val="00386E96"/>
    <w:rsid w:val="003874D1"/>
    <w:rsid w:val="00387FBB"/>
    <w:rsid w:val="0039150D"/>
    <w:rsid w:val="00391A9A"/>
    <w:rsid w:val="00394557"/>
    <w:rsid w:val="003A5FD6"/>
    <w:rsid w:val="003A6825"/>
    <w:rsid w:val="003A7089"/>
    <w:rsid w:val="003B5440"/>
    <w:rsid w:val="003C41FB"/>
    <w:rsid w:val="003C5B24"/>
    <w:rsid w:val="003D08F4"/>
    <w:rsid w:val="003D138E"/>
    <w:rsid w:val="003D152F"/>
    <w:rsid w:val="003D6207"/>
    <w:rsid w:val="003D7BDB"/>
    <w:rsid w:val="003E1B55"/>
    <w:rsid w:val="003E38B8"/>
    <w:rsid w:val="003E74EF"/>
    <w:rsid w:val="003E765C"/>
    <w:rsid w:val="003F00B6"/>
    <w:rsid w:val="003F4B99"/>
    <w:rsid w:val="003F5D3C"/>
    <w:rsid w:val="003F71A1"/>
    <w:rsid w:val="003F7F79"/>
    <w:rsid w:val="004007FE"/>
    <w:rsid w:val="00401002"/>
    <w:rsid w:val="00401A99"/>
    <w:rsid w:val="004025B4"/>
    <w:rsid w:val="004046F0"/>
    <w:rsid w:val="00404C86"/>
    <w:rsid w:val="0040604A"/>
    <w:rsid w:val="0040626D"/>
    <w:rsid w:val="00406D3F"/>
    <w:rsid w:val="004070F8"/>
    <w:rsid w:val="00407C90"/>
    <w:rsid w:val="004143C4"/>
    <w:rsid w:val="00414F7B"/>
    <w:rsid w:val="0041605D"/>
    <w:rsid w:val="004171E6"/>
    <w:rsid w:val="004226E7"/>
    <w:rsid w:val="00423ADF"/>
    <w:rsid w:val="004246A4"/>
    <w:rsid w:val="004271DF"/>
    <w:rsid w:val="004300C5"/>
    <w:rsid w:val="00433546"/>
    <w:rsid w:val="004342F1"/>
    <w:rsid w:val="0043447B"/>
    <w:rsid w:val="004369A3"/>
    <w:rsid w:val="00441F29"/>
    <w:rsid w:val="00443643"/>
    <w:rsid w:val="00445CB1"/>
    <w:rsid w:val="00450705"/>
    <w:rsid w:val="0045280A"/>
    <w:rsid w:val="0045470A"/>
    <w:rsid w:val="00462CD9"/>
    <w:rsid w:val="00466A67"/>
    <w:rsid w:val="0046708F"/>
    <w:rsid w:val="004673B7"/>
    <w:rsid w:val="0047007F"/>
    <w:rsid w:val="0047085A"/>
    <w:rsid w:val="00472196"/>
    <w:rsid w:val="0047657D"/>
    <w:rsid w:val="0048314C"/>
    <w:rsid w:val="00483DEE"/>
    <w:rsid w:val="00487724"/>
    <w:rsid w:val="0048774F"/>
    <w:rsid w:val="004907DB"/>
    <w:rsid w:val="00491BC8"/>
    <w:rsid w:val="00491F80"/>
    <w:rsid w:val="004933B3"/>
    <w:rsid w:val="00493F7B"/>
    <w:rsid w:val="004A13A0"/>
    <w:rsid w:val="004A15ED"/>
    <w:rsid w:val="004A68B8"/>
    <w:rsid w:val="004B2A90"/>
    <w:rsid w:val="004B2DD0"/>
    <w:rsid w:val="004C1231"/>
    <w:rsid w:val="004C15D4"/>
    <w:rsid w:val="004C37A3"/>
    <w:rsid w:val="004C49AF"/>
    <w:rsid w:val="004C64CE"/>
    <w:rsid w:val="004D0825"/>
    <w:rsid w:val="004D3412"/>
    <w:rsid w:val="004D433F"/>
    <w:rsid w:val="004D4C75"/>
    <w:rsid w:val="004E0402"/>
    <w:rsid w:val="004E142E"/>
    <w:rsid w:val="004E557A"/>
    <w:rsid w:val="004E57E7"/>
    <w:rsid w:val="004E67C6"/>
    <w:rsid w:val="004E6AD8"/>
    <w:rsid w:val="004E6DA9"/>
    <w:rsid w:val="004F08E5"/>
    <w:rsid w:val="004F10CD"/>
    <w:rsid w:val="004F3F12"/>
    <w:rsid w:val="004F4E9D"/>
    <w:rsid w:val="004F5199"/>
    <w:rsid w:val="00503E7C"/>
    <w:rsid w:val="00504448"/>
    <w:rsid w:val="0051207B"/>
    <w:rsid w:val="0051238B"/>
    <w:rsid w:val="00516367"/>
    <w:rsid w:val="00517270"/>
    <w:rsid w:val="00520D3D"/>
    <w:rsid w:val="005228F8"/>
    <w:rsid w:val="00523536"/>
    <w:rsid w:val="005332EA"/>
    <w:rsid w:val="005355BB"/>
    <w:rsid w:val="00535AE4"/>
    <w:rsid w:val="00535CF6"/>
    <w:rsid w:val="00537485"/>
    <w:rsid w:val="00537E51"/>
    <w:rsid w:val="0054085C"/>
    <w:rsid w:val="005419E8"/>
    <w:rsid w:val="00542A96"/>
    <w:rsid w:val="00542CC9"/>
    <w:rsid w:val="0054354A"/>
    <w:rsid w:val="005443C6"/>
    <w:rsid w:val="00544EF8"/>
    <w:rsid w:val="00550A87"/>
    <w:rsid w:val="00554721"/>
    <w:rsid w:val="00556107"/>
    <w:rsid w:val="00556D5E"/>
    <w:rsid w:val="00557658"/>
    <w:rsid w:val="005579D2"/>
    <w:rsid w:val="00561005"/>
    <w:rsid w:val="0057061D"/>
    <w:rsid w:val="0057130E"/>
    <w:rsid w:val="00573C32"/>
    <w:rsid w:val="00574A10"/>
    <w:rsid w:val="00574F5B"/>
    <w:rsid w:val="005767B6"/>
    <w:rsid w:val="0058036D"/>
    <w:rsid w:val="005804C8"/>
    <w:rsid w:val="00580B05"/>
    <w:rsid w:val="00582883"/>
    <w:rsid w:val="00582BFC"/>
    <w:rsid w:val="00582E4B"/>
    <w:rsid w:val="00591C60"/>
    <w:rsid w:val="00594AF2"/>
    <w:rsid w:val="00594DEC"/>
    <w:rsid w:val="0059500B"/>
    <w:rsid w:val="005950B2"/>
    <w:rsid w:val="00596487"/>
    <w:rsid w:val="00597CD4"/>
    <w:rsid w:val="005A0AE3"/>
    <w:rsid w:val="005A2CDD"/>
    <w:rsid w:val="005A2D66"/>
    <w:rsid w:val="005A31BE"/>
    <w:rsid w:val="005A6A5D"/>
    <w:rsid w:val="005A6C58"/>
    <w:rsid w:val="005B3ED9"/>
    <w:rsid w:val="005B6962"/>
    <w:rsid w:val="005B71D3"/>
    <w:rsid w:val="005C07D1"/>
    <w:rsid w:val="005C157E"/>
    <w:rsid w:val="005C1E7F"/>
    <w:rsid w:val="005C3DB2"/>
    <w:rsid w:val="005C55F6"/>
    <w:rsid w:val="005D006E"/>
    <w:rsid w:val="005D2FAC"/>
    <w:rsid w:val="005D3C93"/>
    <w:rsid w:val="005D3E82"/>
    <w:rsid w:val="005D4347"/>
    <w:rsid w:val="005D5009"/>
    <w:rsid w:val="005D5C29"/>
    <w:rsid w:val="005D5D8A"/>
    <w:rsid w:val="005D6AE1"/>
    <w:rsid w:val="005E136B"/>
    <w:rsid w:val="005E141A"/>
    <w:rsid w:val="005E3203"/>
    <w:rsid w:val="005E4B4C"/>
    <w:rsid w:val="005E579B"/>
    <w:rsid w:val="005E7EA1"/>
    <w:rsid w:val="005F45F1"/>
    <w:rsid w:val="006005BF"/>
    <w:rsid w:val="00602E58"/>
    <w:rsid w:val="006035D3"/>
    <w:rsid w:val="00612E68"/>
    <w:rsid w:val="0061537E"/>
    <w:rsid w:val="006171F5"/>
    <w:rsid w:val="00621AB2"/>
    <w:rsid w:val="0062483F"/>
    <w:rsid w:val="00625AD9"/>
    <w:rsid w:val="00625EC1"/>
    <w:rsid w:val="0063100A"/>
    <w:rsid w:val="00634D6A"/>
    <w:rsid w:val="00645432"/>
    <w:rsid w:val="0065278F"/>
    <w:rsid w:val="006546B7"/>
    <w:rsid w:val="00656629"/>
    <w:rsid w:val="0065668F"/>
    <w:rsid w:val="0066069D"/>
    <w:rsid w:val="00665A74"/>
    <w:rsid w:val="006660B3"/>
    <w:rsid w:val="00666952"/>
    <w:rsid w:val="00674CFB"/>
    <w:rsid w:val="006834CF"/>
    <w:rsid w:val="0068398D"/>
    <w:rsid w:val="006858D7"/>
    <w:rsid w:val="00685B49"/>
    <w:rsid w:val="0069143B"/>
    <w:rsid w:val="00691636"/>
    <w:rsid w:val="00692694"/>
    <w:rsid w:val="0069408B"/>
    <w:rsid w:val="00695684"/>
    <w:rsid w:val="006A4D25"/>
    <w:rsid w:val="006A4ECD"/>
    <w:rsid w:val="006A4ED4"/>
    <w:rsid w:val="006B4703"/>
    <w:rsid w:val="006C0C55"/>
    <w:rsid w:val="006C0F67"/>
    <w:rsid w:val="006C19C8"/>
    <w:rsid w:val="006C19F1"/>
    <w:rsid w:val="006E0885"/>
    <w:rsid w:val="006E1A77"/>
    <w:rsid w:val="006E222C"/>
    <w:rsid w:val="006E6AFB"/>
    <w:rsid w:val="006E7653"/>
    <w:rsid w:val="006F2D9C"/>
    <w:rsid w:val="006F4171"/>
    <w:rsid w:val="00700C80"/>
    <w:rsid w:val="00704080"/>
    <w:rsid w:val="00704408"/>
    <w:rsid w:val="00710893"/>
    <w:rsid w:val="00711738"/>
    <w:rsid w:val="0071178A"/>
    <w:rsid w:val="00713082"/>
    <w:rsid w:val="007158CA"/>
    <w:rsid w:val="00717E8A"/>
    <w:rsid w:val="00717FFE"/>
    <w:rsid w:val="00720064"/>
    <w:rsid w:val="00721EAB"/>
    <w:rsid w:val="0072249F"/>
    <w:rsid w:val="00722887"/>
    <w:rsid w:val="0072293B"/>
    <w:rsid w:val="00723288"/>
    <w:rsid w:val="007232F0"/>
    <w:rsid w:val="007255FF"/>
    <w:rsid w:val="007267C1"/>
    <w:rsid w:val="00733A7B"/>
    <w:rsid w:val="00745EAE"/>
    <w:rsid w:val="007503A7"/>
    <w:rsid w:val="00755097"/>
    <w:rsid w:val="00757961"/>
    <w:rsid w:val="0077358F"/>
    <w:rsid w:val="00775460"/>
    <w:rsid w:val="00776402"/>
    <w:rsid w:val="00776E32"/>
    <w:rsid w:val="00777437"/>
    <w:rsid w:val="00781DE1"/>
    <w:rsid w:val="00782154"/>
    <w:rsid w:val="007855C6"/>
    <w:rsid w:val="00787AC4"/>
    <w:rsid w:val="00790CD0"/>
    <w:rsid w:val="00796752"/>
    <w:rsid w:val="0079692D"/>
    <w:rsid w:val="00797D6D"/>
    <w:rsid w:val="007A12C1"/>
    <w:rsid w:val="007A1C41"/>
    <w:rsid w:val="007A2942"/>
    <w:rsid w:val="007A2B9C"/>
    <w:rsid w:val="007A3147"/>
    <w:rsid w:val="007A4013"/>
    <w:rsid w:val="007A40EB"/>
    <w:rsid w:val="007A56D3"/>
    <w:rsid w:val="007A6170"/>
    <w:rsid w:val="007A745A"/>
    <w:rsid w:val="007A7CD0"/>
    <w:rsid w:val="007B3AC9"/>
    <w:rsid w:val="007C0894"/>
    <w:rsid w:val="007C0AE4"/>
    <w:rsid w:val="007C17B1"/>
    <w:rsid w:val="007C1FB9"/>
    <w:rsid w:val="007C241E"/>
    <w:rsid w:val="007C3302"/>
    <w:rsid w:val="007C56A3"/>
    <w:rsid w:val="007D15FD"/>
    <w:rsid w:val="007D330A"/>
    <w:rsid w:val="007D4FBB"/>
    <w:rsid w:val="007D786D"/>
    <w:rsid w:val="007D7B6D"/>
    <w:rsid w:val="007E0430"/>
    <w:rsid w:val="007E44B9"/>
    <w:rsid w:val="007E5F75"/>
    <w:rsid w:val="007E6047"/>
    <w:rsid w:val="007F1541"/>
    <w:rsid w:val="007F260C"/>
    <w:rsid w:val="007F5026"/>
    <w:rsid w:val="007F5510"/>
    <w:rsid w:val="007F621D"/>
    <w:rsid w:val="007F7270"/>
    <w:rsid w:val="00802B4F"/>
    <w:rsid w:val="00802D47"/>
    <w:rsid w:val="00805317"/>
    <w:rsid w:val="00806510"/>
    <w:rsid w:val="00811AA7"/>
    <w:rsid w:val="00814D7E"/>
    <w:rsid w:val="00815D1A"/>
    <w:rsid w:val="00817010"/>
    <w:rsid w:val="008178CB"/>
    <w:rsid w:val="00820232"/>
    <w:rsid w:val="0082773C"/>
    <w:rsid w:val="008315E4"/>
    <w:rsid w:val="008324BB"/>
    <w:rsid w:val="0083284B"/>
    <w:rsid w:val="00833BAC"/>
    <w:rsid w:val="00835D43"/>
    <w:rsid w:val="00843835"/>
    <w:rsid w:val="008478B2"/>
    <w:rsid w:val="00850B8A"/>
    <w:rsid w:val="00851D29"/>
    <w:rsid w:val="0085253E"/>
    <w:rsid w:val="00852DFD"/>
    <w:rsid w:val="00852E99"/>
    <w:rsid w:val="008546DB"/>
    <w:rsid w:val="00860C5C"/>
    <w:rsid w:val="008620FC"/>
    <w:rsid w:val="00864C43"/>
    <w:rsid w:val="008661B6"/>
    <w:rsid w:val="00871DA6"/>
    <w:rsid w:val="00871FBE"/>
    <w:rsid w:val="00874830"/>
    <w:rsid w:val="00874EDF"/>
    <w:rsid w:val="0087720E"/>
    <w:rsid w:val="008818F8"/>
    <w:rsid w:val="008833F7"/>
    <w:rsid w:val="008837F3"/>
    <w:rsid w:val="00884081"/>
    <w:rsid w:val="00885037"/>
    <w:rsid w:val="008851EF"/>
    <w:rsid w:val="0089227A"/>
    <w:rsid w:val="008A0231"/>
    <w:rsid w:val="008A18FD"/>
    <w:rsid w:val="008A39E8"/>
    <w:rsid w:val="008A5855"/>
    <w:rsid w:val="008A6CCE"/>
    <w:rsid w:val="008B0E38"/>
    <w:rsid w:val="008B2BC1"/>
    <w:rsid w:val="008B539A"/>
    <w:rsid w:val="008B5502"/>
    <w:rsid w:val="008B5657"/>
    <w:rsid w:val="008C2A47"/>
    <w:rsid w:val="008C302A"/>
    <w:rsid w:val="008C5154"/>
    <w:rsid w:val="008C5B9D"/>
    <w:rsid w:val="008C765A"/>
    <w:rsid w:val="008D3DE0"/>
    <w:rsid w:val="008D5F67"/>
    <w:rsid w:val="008D634C"/>
    <w:rsid w:val="008E097A"/>
    <w:rsid w:val="008E2EEC"/>
    <w:rsid w:val="008E4FA1"/>
    <w:rsid w:val="008E5BB7"/>
    <w:rsid w:val="008F080F"/>
    <w:rsid w:val="008F090E"/>
    <w:rsid w:val="008F7228"/>
    <w:rsid w:val="00903C44"/>
    <w:rsid w:val="009044B0"/>
    <w:rsid w:val="0090464A"/>
    <w:rsid w:val="00904BFC"/>
    <w:rsid w:val="00904D1C"/>
    <w:rsid w:val="00905F32"/>
    <w:rsid w:val="009070AB"/>
    <w:rsid w:val="00910885"/>
    <w:rsid w:val="00914B9B"/>
    <w:rsid w:val="00916404"/>
    <w:rsid w:val="00917038"/>
    <w:rsid w:val="0091709C"/>
    <w:rsid w:val="00921110"/>
    <w:rsid w:val="00922616"/>
    <w:rsid w:val="0093013A"/>
    <w:rsid w:val="00932012"/>
    <w:rsid w:val="009339BB"/>
    <w:rsid w:val="009348A6"/>
    <w:rsid w:val="00935263"/>
    <w:rsid w:val="009354F3"/>
    <w:rsid w:val="00940340"/>
    <w:rsid w:val="00940C94"/>
    <w:rsid w:val="0094244D"/>
    <w:rsid w:val="00942A72"/>
    <w:rsid w:val="009432B2"/>
    <w:rsid w:val="00943894"/>
    <w:rsid w:val="00946AF0"/>
    <w:rsid w:val="009505E3"/>
    <w:rsid w:val="00950A04"/>
    <w:rsid w:val="009554E4"/>
    <w:rsid w:val="00956CD0"/>
    <w:rsid w:val="009575C2"/>
    <w:rsid w:val="00957BBA"/>
    <w:rsid w:val="00957CFE"/>
    <w:rsid w:val="00957DBD"/>
    <w:rsid w:val="00957DE2"/>
    <w:rsid w:val="009634E4"/>
    <w:rsid w:val="00963CFC"/>
    <w:rsid w:val="00964344"/>
    <w:rsid w:val="0096562C"/>
    <w:rsid w:val="00967C7F"/>
    <w:rsid w:val="00967D04"/>
    <w:rsid w:val="009725AD"/>
    <w:rsid w:val="00972E46"/>
    <w:rsid w:val="00973A67"/>
    <w:rsid w:val="00981DDD"/>
    <w:rsid w:val="0098202C"/>
    <w:rsid w:val="009838FE"/>
    <w:rsid w:val="009915BE"/>
    <w:rsid w:val="00991681"/>
    <w:rsid w:val="0099205F"/>
    <w:rsid w:val="009938CF"/>
    <w:rsid w:val="009941A9"/>
    <w:rsid w:val="00994748"/>
    <w:rsid w:val="00996DC4"/>
    <w:rsid w:val="009A286E"/>
    <w:rsid w:val="009A3B6B"/>
    <w:rsid w:val="009B0257"/>
    <w:rsid w:val="009B07E8"/>
    <w:rsid w:val="009B329C"/>
    <w:rsid w:val="009B5263"/>
    <w:rsid w:val="009B68BF"/>
    <w:rsid w:val="009C0852"/>
    <w:rsid w:val="009C10BE"/>
    <w:rsid w:val="009C1894"/>
    <w:rsid w:val="009C1FA7"/>
    <w:rsid w:val="009C2BEA"/>
    <w:rsid w:val="009C4322"/>
    <w:rsid w:val="009C6E64"/>
    <w:rsid w:val="009C756F"/>
    <w:rsid w:val="009C77BE"/>
    <w:rsid w:val="009C7BA4"/>
    <w:rsid w:val="009D11AB"/>
    <w:rsid w:val="009D3BA3"/>
    <w:rsid w:val="009D50B0"/>
    <w:rsid w:val="009E0159"/>
    <w:rsid w:val="009E2C19"/>
    <w:rsid w:val="009E62AB"/>
    <w:rsid w:val="009E706F"/>
    <w:rsid w:val="009E7652"/>
    <w:rsid w:val="009E7FE4"/>
    <w:rsid w:val="009F18B1"/>
    <w:rsid w:val="009F1924"/>
    <w:rsid w:val="009F5972"/>
    <w:rsid w:val="009F7D2D"/>
    <w:rsid w:val="00A001ED"/>
    <w:rsid w:val="00A00FCC"/>
    <w:rsid w:val="00A010B4"/>
    <w:rsid w:val="00A026A6"/>
    <w:rsid w:val="00A122DF"/>
    <w:rsid w:val="00A137EA"/>
    <w:rsid w:val="00A1492E"/>
    <w:rsid w:val="00A14CE3"/>
    <w:rsid w:val="00A15362"/>
    <w:rsid w:val="00A15390"/>
    <w:rsid w:val="00A159F7"/>
    <w:rsid w:val="00A16FF0"/>
    <w:rsid w:val="00A208EC"/>
    <w:rsid w:val="00A21B35"/>
    <w:rsid w:val="00A27238"/>
    <w:rsid w:val="00A275DF"/>
    <w:rsid w:val="00A27D02"/>
    <w:rsid w:val="00A400C8"/>
    <w:rsid w:val="00A40324"/>
    <w:rsid w:val="00A44DFD"/>
    <w:rsid w:val="00A45359"/>
    <w:rsid w:val="00A50802"/>
    <w:rsid w:val="00A50AD2"/>
    <w:rsid w:val="00A51592"/>
    <w:rsid w:val="00A5290C"/>
    <w:rsid w:val="00A52DD4"/>
    <w:rsid w:val="00A53486"/>
    <w:rsid w:val="00A60099"/>
    <w:rsid w:val="00A60D93"/>
    <w:rsid w:val="00A6442A"/>
    <w:rsid w:val="00A66361"/>
    <w:rsid w:val="00A673E9"/>
    <w:rsid w:val="00A67642"/>
    <w:rsid w:val="00A710F7"/>
    <w:rsid w:val="00A72575"/>
    <w:rsid w:val="00A771FC"/>
    <w:rsid w:val="00A838FB"/>
    <w:rsid w:val="00A902EF"/>
    <w:rsid w:val="00A9077D"/>
    <w:rsid w:val="00A91964"/>
    <w:rsid w:val="00A9283B"/>
    <w:rsid w:val="00AA16FD"/>
    <w:rsid w:val="00AA5A53"/>
    <w:rsid w:val="00AA67F5"/>
    <w:rsid w:val="00AB3BE7"/>
    <w:rsid w:val="00AC1273"/>
    <w:rsid w:val="00AC3263"/>
    <w:rsid w:val="00AC3504"/>
    <w:rsid w:val="00AC388C"/>
    <w:rsid w:val="00AC4274"/>
    <w:rsid w:val="00AC581E"/>
    <w:rsid w:val="00AD1729"/>
    <w:rsid w:val="00AD3275"/>
    <w:rsid w:val="00AD38DC"/>
    <w:rsid w:val="00AD3AB1"/>
    <w:rsid w:val="00AD54B6"/>
    <w:rsid w:val="00AD59C0"/>
    <w:rsid w:val="00AD7FA7"/>
    <w:rsid w:val="00AE233E"/>
    <w:rsid w:val="00AE4B8F"/>
    <w:rsid w:val="00AE500A"/>
    <w:rsid w:val="00AE5339"/>
    <w:rsid w:val="00AE6BE2"/>
    <w:rsid w:val="00AF0CE1"/>
    <w:rsid w:val="00AF0EC8"/>
    <w:rsid w:val="00B04FDB"/>
    <w:rsid w:val="00B053E3"/>
    <w:rsid w:val="00B05EB3"/>
    <w:rsid w:val="00B07286"/>
    <w:rsid w:val="00B0792F"/>
    <w:rsid w:val="00B10C7D"/>
    <w:rsid w:val="00B13DCA"/>
    <w:rsid w:val="00B14A28"/>
    <w:rsid w:val="00B1795D"/>
    <w:rsid w:val="00B242FD"/>
    <w:rsid w:val="00B250E9"/>
    <w:rsid w:val="00B27B8D"/>
    <w:rsid w:val="00B27C19"/>
    <w:rsid w:val="00B32A15"/>
    <w:rsid w:val="00B365CC"/>
    <w:rsid w:val="00B3682D"/>
    <w:rsid w:val="00B36932"/>
    <w:rsid w:val="00B37487"/>
    <w:rsid w:val="00B4045D"/>
    <w:rsid w:val="00B4174B"/>
    <w:rsid w:val="00B450C8"/>
    <w:rsid w:val="00B4778E"/>
    <w:rsid w:val="00B568B6"/>
    <w:rsid w:val="00B5772B"/>
    <w:rsid w:val="00B64F21"/>
    <w:rsid w:val="00B6594C"/>
    <w:rsid w:val="00B67A31"/>
    <w:rsid w:val="00B72995"/>
    <w:rsid w:val="00B753F4"/>
    <w:rsid w:val="00B815C9"/>
    <w:rsid w:val="00B81734"/>
    <w:rsid w:val="00B821BC"/>
    <w:rsid w:val="00B90A07"/>
    <w:rsid w:val="00B933D4"/>
    <w:rsid w:val="00B94594"/>
    <w:rsid w:val="00B96637"/>
    <w:rsid w:val="00BA032A"/>
    <w:rsid w:val="00BA0668"/>
    <w:rsid w:val="00BA13DE"/>
    <w:rsid w:val="00BA1CE3"/>
    <w:rsid w:val="00BA29E5"/>
    <w:rsid w:val="00BA345E"/>
    <w:rsid w:val="00BA3B57"/>
    <w:rsid w:val="00BA5A62"/>
    <w:rsid w:val="00BB0846"/>
    <w:rsid w:val="00BB0CB0"/>
    <w:rsid w:val="00BB1AEC"/>
    <w:rsid w:val="00BB310D"/>
    <w:rsid w:val="00BB314F"/>
    <w:rsid w:val="00BB3E6A"/>
    <w:rsid w:val="00BB7457"/>
    <w:rsid w:val="00BC20D6"/>
    <w:rsid w:val="00BC6A24"/>
    <w:rsid w:val="00BD2B60"/>
    <w:rsid w:val="00BD411B"/>
    <w:rsid w:val="00BD7419"/>
    <w:rsid w:val="00BE087C"/>
    <w:rsid w:val="00BE1942"/>
    <w:rsid w:val="00BE4025"/>
    <w:rsid w:val="00BE54D2"/>
    <w:rsid w:val="00BE72E9"/>
    <w:rsid w:val="00BF0D85"/>
    <w:rsid w:val="00BF116A"/>
    <w:rsid w:val="00BF2121"/>
    <w:rsid w:val="00BF541B"/>
    <w:rsid w:val="00C0372A"/>
    <w:rsid w:val="00C03F36"/>
    <w:rsid w:val="00C05F0A"/>
    <w:rsid w:val="00C06F37"/>
    <w:rsid w:val="00C11B07"/>
    <w:rsid w:val="00C160BB"/>
    <w:rsid w:val="00C16B98"/>
    <w:rsid w:val="00C17068"/>
    <w:rsid w:val="00C20B92"/>
    <w:rsid w:val="00C22886"/>
    <w:rsid w:val="00C23158"/>
    <w:rsid w:val="00C25F5A"/>
    <w:rsid w:val="00C26C80"/>
    <w:rsid w:val="00C31D48"/>
    <w:rsid w:val="00C37E84"/>
    <w:rsid w:val="00C417EE"/>
    <w:rsid w:val="00C42FD2"/>
    <w:rsid w:val="00C44A06"/>
    <w:rsid w:val="00C44E51"/>
    <w:rsid w:val="00C4644F"/>
    <w:rsid w:val="00C469B5"/>
    <w:rsid w:val="00C51759"/>
    <w:rsid w:val="00C524C0"/>
    <w:rsid w:val="00C53754"/>
    <w:rsid w:val="00C53C49"/>
    <w:rsid w:val="00C54B10"/>
    <w:rsid w:val="00C5580E"/>
    <w:rsid w:val="00C5617A"/>
    <w:rsid w:val="00C56910"/>
    <w:rsid w:val="00C64311"/>
    <w:rsid w:val="00C64ED0"/>
    <w:rsid w:val="00C66257"/>
    <w:rsid w:val="00C70C1E"/>
    <w:rsid w:val="00C713E7"/>
    <w:rsid w:val="00C7215D"/>
    <w:rsid w:val="00C73518"/>
    <w:rsid w:val="00C73BC8"/>
    <w:rsid w:val="00C7654F"/>
    <w:rsid w:val="00C7690E"/>
    <w:rsid w:val="00C80243"/>
    <w:rsid w:val="00C83C93"/>
    <w:rsid w:val="00C83F83"/>
    <w:rsid w:val="00C846A6"/>
    <w:rsid w:val="00C902EA"/>
    <w:rsid w:val="00C917EB"/>
    <w:rsid w:val="00C92A3A"/>
    <w:rsid w:val="00C9490C"/>
    <w:rsid w:val="00CA366D"/>
    <w:rsid w:val="00CA4EC7"/>
    <w:rsid w:val="00CA5398"/>
    <w:rsid w:val="00CA540D"/>
    <w:rsid w:val="00CA6850"/>
    <w:rsid w:val="00CA6901"/>
    <w:rsid w:val="00CB0411"/>
    <w:rsid w:val="00CB0E7F"/>
    <w:rsid w:val="00CB5A21"/>
    <w:rsid w:val="00CB6697"/>
    <w:rsid w:val="00CC30EE"/>
    <w:rsid w:val="00CC5982"/>
    <w:rsid w:val="00CC59BE"/>
    <w:rsid w:val="00CD2599"/>
    <w:rsid w:val="00CD2BD8"/>
    <w:rsid w:val="00CD395D"/>
    <w:rsid w:val="00CD642F"/>
    <w:rsid w:val="00CD7A15"/>
    <w:rsid w:val="00CE0CC2"/>
    <w:rsid w:val="00CE1794"/>
    <w:rsid w:val="00CE2A87"/>
    <w:rsid w:val="00CE35C7"/>
    <w:rsid w:val="00CE3CAD"/>
    <w:rsid w:val="00CE3ECC"/>
    <w:rsid w:val="00CE60C8"/>
    <w:rsid w:val="00CF0BF2"/>
    <w:rsid w:val="00CF45B6"/>
    <w:rsid w:val="00D01E67"/>
    <w:rsid w:val="00D02EBC"/>
    <w:rsid w:val="00D03177"/>
    <w:rsid w:val="00D07791"/>
    <w:rsid w:val="00D077FF"/>
    <w:rsid w:val="00D12CFB"/>
    <w:rsid w:val="00D13416"/>
    <w:rsid w:val="00D13D05"/>
    <w:rsid w:val="00D177C3"/>
    <w:rsid w:val="00D20D4F"/>
    <w:rsid w:val="00D261DB"/>
    <w:rsid w:val="00D2627D"/>
    <w:rsid w:val="00D3543F"/>
    <w:rsid w:val="00D37C45"/>
    <w:rsid w:val="00D4014C"/>
    <w:rsid w:val="00D43564"/>
    <w:rsid w:val="00D43641"/>
    <w:rsid w:val="00D439E5"/>
    <w:rsid w:val="00D44462"/>
    <w:rsid w:val="00D46A84"/>
    <w:rsid w:val="00D5229A"/>
    <w:rsid w:val="00D52363"/>
    <w:rsid w:val="00D52DB1"/>
    <w:rsid w:val="00D53CCE"/>
    <w:rsid w:val="00D60761"/>
    <w:rsid w:val="00D61F1B"/>
    <w:rsid w:val="00D62BB8"/>
    <w:rsid w:val="00D62FFA"/>
    <w:rsid w:val="00D640EC"/>
    <w:rsid w:val="00D65AE2"/>
    <w:rsid w:val="00D73771"/>
    <w:rsid w:val="00D74EDD"/>
    <w:rsid w:val="00D7543B"/>
    <w:rsid w:val="00D75517"/>
    <w:rsid w:val="00D75FE5"/>
    <w:rsid w:val="00D771D7"/>
    <w:rsid w:val="00D7772D"/>
    <w:rsid w:val="00D84365"/>
    <w:rsid w:val="00D932BD"/>
    <w:rsid w:val="00DA1857"/>
    <w:rsid w:val="00DA2D0A"/>
    <w:rsid w:val="00DA3BFE"/>
    <w:rsid w:val="00DA3CDA"/>
    <w:rsid w:val="00DA4426"/>
    <w:rsid w:val="00DB06FD"/>
    <w:rsid w:val="00DB1D08"/>
    <w:rsid w:val="00DB42B0"/>
    <w:rsid w:val="00DC00AA"/>
    <w:rsid w:val="00DC4F39"/>
    <w:rsid w:val="00DC7C1E"/>
    <w:rsid w:val="00DD03D7"/>
    <w:rsid w:val="00DD08F7"/>
    <w:rsid w:val="00DD3AF6"/>
    <w:rsid w:val="00DD4166"/>
    <w:rsid w:val="00DD41F0"/>
    <w:rsid w:val="00DD460C"/>
    <w:rsid w:val="00DD49B4"/>
    <w:rsid w:val="00DD513C"/>
    <w:rsid w:val="00DD6457"/>
    <w:rsid w:val="00DD651C"/>
    <w:rsid w:val="00DD6ED8"/>
    <w:rsid w:val="00DE63CF"/>
    <w:rsid w:val="00DE6654"/>
    <w:rsid w:val="00DE7487"/>
    <w:rsid w:val="00DF1D30"/>
    <w:rsid w:val="00DF30FD"/>
    <w:rsid w:val="00DF3856"/>
    <w:rsid w:val="00E0206E"/>
    <w:rsid w:val="00E03450"/>
    <w:rsid w:val="00E04202"/>
    <w:rsid w:val="00E054E1"/>
    <w:rsid w:val="00E0665F"/>
    <w:rsid w:val="00E06ABB"/>
    <w:rsid w:val="00E072AE"/>
    <w:rsid w:val="00E103B8"/>
    <w:rsid w:val="00E10AE8"/>
    <w:rsid w:val="00E133A9"/>
    <w:rsid w:val="00E1566D"/>
    <w:rsid w:val="00E20E8F"/>
    <w:rsid w:val="00E22D06"/>
    <w:rsid w:val="00E23F2B"/>
    <w:rsid w:val="00E30429"/>
    <w:rsid w:val="00E35614"/>
    <w:rsid w:val="00E35772"/>
    <w:rsid w:val="00E37DB6"/>
    <w:rsid w:val="00E40B0B"/>
    <w:rsid w:val="00E410FE"/>
    <w:rsid w:val="00E428DD"/>
    <w:rsid w:val="00E42B24"/>
    <w:rsid w:val="00E43E5D"/>
    <w:rsid w:val="00E442F2"/>
    <w:rsid w:val="00E46D89"/>
    <w:rsid w:val="00E47E2C"/>
    <w:rsid w:val="00E47E8C"/>
    <w:rsid w:val="00E52ED2"/>
    <w:rsid w:val="00E536F7"/>
    <w:rsid w:val="00E54465"/>
    <w:rsid w:val="00E55F84"/>
    <w:rsid w:val="00E611FF"/>
    <w:rsid w:val="00E61D69"/>
    <w:rsid w:val="00E66085"/>
    <w:rsid w:val="00E6759F"/>
    <w:rsid w:val="00E70D0A"/>
    <w:rsid w:val="00E73BBD"/>
    <w:rsid w:val="00E80B4D"/>
    <w:rsid w:val="00E8281E"/>
    <w:rsid w:val="00E87C1B"/>
    <w:rsid w:val="00E95624"/>
    <w:rsid w:val="00EA42B1"/>
    <w:rsid w:val="00EA5F28"/>
    <w:rsid w:val="00EA6B02"/>
    <w:rsid w:val="00EA7BFC"/>
    <w:rsid w:val="00EB1226"/>
    <w:rsid w:val="00EB1781"/>
    <w:rsid w:val="00EB2B80"/>
    <w:rsid w:val="00EB4709"/>
    <w:rsid w:val="00EB60EC"/>
    <w:rsid w:val="00EB74BB"/>
    <w:rsid w:val="00EC1217"/>
    <w:rsid w:val="00EC307E"/>
    <w:rsid w:val="00EC4E96"/>
    <w:rsid w:val="00EC5947"/>
    <w:rsid w:val="00EC643A"/>
    <w:rsid w:val="00ED10D7"/>
    <w:rsid w:val="00ED79AF"/>
    <w:rsid w:val="00ED7DFE"/>
    <w:rsid w:val="00EE0AD0"/>
    <w:rsid w:val="00EE0B15"/>
    <w:rsid w:val="00EE2B71"/>
    <w:rsid w:val="00EE39C6"/>
    <w:rsid w:val="00EE3C81"/>
    <w:rsid w:val="00EE52EF"/>
    <w:rsid w:val="00EF73DC"/>
    <w:rsid w:val="00F00BC9"/>
    <w:rsid w:val="00F017CE"/>
    <w:rsid w:val="00F02277"/>
    <w:rsid w:val="00F040FA"/>
    <w:rsid w:val="00F06045"/>
    <w:rsid w:val="00F06B88"/>
    <w:rsid w:val="00F07076"/>
    <w:rsid w:val="00F16677"/>
    <w:rsid w:val="00F219B8"/>
    <w:rsid w:val="00F21F68"/>
    <w:rsid w:val="00F22517"/>
    <w:rsid w:val="00F242EE"/>
    <w:rsid w:val="00F31FF5"/>
    <w:rsid w:val="00F32617"/>
    <w:rsid w:val="00F3401A"/>
    <w:rsid w:val="00F35626"/>
    <w:rsid w:val="00F3627B"/>
    <w:rsid w:val="00F4054B"/>
    <w:rsid w:val="00F41345"/>
    <w:rsid w:val="00F4154F"/>
    <w:rsid w:val="00F424ED"/>
    <w:rsid w:val="00F43136"/>
    <w:rsid w:val="00F530F1"/>
    <w:rsid w:val="00F53675"/>
    <w:rsid w:val="00F54929"/>
    <w:rsid w:val="00F553BD"/>
    <w:rsid w:val="00F561EB"/>
    <w:rsid w:val="00F6095C"/>
    <w:rsid w:val="00F60C73"/>
    <w:rsid w:val="00F6299F"/>
    <w:rsid w:val="00F640AE"/>
    <w:rsid w:val="00F65896"/>
    <w:rsid w:val="00F7002B"/>
    <w:rsid w:val="00F707DB"/>
    <w:rsid w:val="00F71838"/>
    <w:rsid w:val="00F71AAC"/>
    <w:rsid w:val="00F72DC9"/>
    <w:rsid w:val="00F73548"/>
    <w:rsid w:val="00F7357F"/>
    <w:rsid w:val="00F7394F"/>
    <w:rsid w:val="00F73C25"/>
    <w:rsid w:val="00F74AD3"/>
    <w:rsid w:val="00F80407"/>
    <w:rsid w:val="00F81428"/>
    <w:rsid w:val="00F8171E"/>
    <w:rsid w:val="00F83B2E"/>
    <w:rsid w:val="00F84228"/>
    <w:rsid w:val="00F94229"/>
    <w:rsid w:val="00F94A05"/>
    <w:rsid w:val="00F94A1B"/>
    <w:rsid w:val="00F9682A"/>
    <w:rsid w:val="00FA0B41"/>
    <w:rsid w:val="00FA6E0B"/>
    <w:rsid w:val="00FB1803"/>
    <w:rsid w:val="00FB4CD0"/>
    <w:rsid w:val="00FB6964"/>
    <w:rsid w:val="00FC0FDA"/>
    <w:rsid w:val="00FC42F6"/>
    <w:rsid w:val="00FD00D3"/>
    <w:rsid w:val="00FD1F2D"/>
    <w:rsid w:val="00FD64C7"/>
    <w:rsid w:val="00FE1B20"/>
    <w:rsid w:val="00FE2334"/>
    <w:rsid w:val="00FE2D95"/>
    <w:rsid w:val="00FE37B8"/>
    <w:rsid w:val="00FE669A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F7AF"/>
  <w15:docId w15:val="{221DD2D9-CC47-4F39-AA7C-E950D446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F5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F00B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75FE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D75FE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D75FE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FE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FE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FE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FE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FE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ETnormln">
    <w:name w:val="MNET_normální"/>
    <w:basedOn w:val="Normln"/>
    <w:link w:val="MNETnormlnChar"/>
    <w:qFormat/>
    <w:rsid w:val="00CE0CC2"/>
    <w:pPr>
      <w:spacing w:after="120" w:line="240" w:lineRule="auto"/>
    </w:pPr>
    <w:rPr>
      <w:rFonts w:cs="Arial"/>
    </w:rPr>
  </w:style>
  <w:style w:type="character" w:customStyle="1" w:styleId="MNETnormlnChar">
    <w:name w:val="MNET_normální Char"/>
    <w:basedOn w:val="Standardnpsmoodstavce"/>
    <w:link w:val="MNETnormln"/>
    <w:qFormat/>
    <w:rsid w:val="00CE0CC2"/>
    <w:rPr>
      <w:rFonts w:ascii="Arial" w:hAnsi="Arial" w:cs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4CE"/>
  </w:style>
  <w:style w:type="paragraph" w:styleId="Zpat">
    <w:name w:val="footer"/>
    <w:basedOn w:val="Normln"/>
    <w:link w:val="Zpat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4CE"/>
  </w:style>
  <w:style w:type="paragraph" w:styleId="Textbubliny">
    <w:name w:val="Balloon Text"/>
    <w:basedOn w:val="Normln"/>
    <w:link w:val="TextbublinyChar"/>
    <w:uiPriority w:val="99"/>
    <w:semiHidden/>
    <w:unhideWhenUsed/>
    <w:rsid w:val="004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64CE"/>
    <w:rPr>
      <w:color w:val="0000FF" w:themeColor="hyperlink"/>
      <w:u w:val="single"/>
    </w:rPr>
  </w:style>
  <w:style w:type="paragraph" w:customStyle="1" w:styleId="MNETNadpis1">
    <w:name w:val="MNET_Nadpis1"/>
    <w:basedOn w:val="MNETnormln"/>
    <w:next w:val="MNETnormln"/>
    <w:link w:val="MNETNadpis1Char"/>
    <w:qFormat/>
    <w:rsid w:val="00CE0CC2"/>
    <w:pPr>
      <w:spacing w:before="120"/>
    </w:pPr>
    <w:rPr>
      <w:b/>
      <w:sz w:val="28"/>
      <w:szCs w:val="28"/>
    </w:rPr>
  </w:style>
  <w:style w:type="paragraph" w:customStyle="1" w:styleId="MNETzhlav">
    <w:name w:val="MNET_záhlaví"/>
    <w:basedOn w:val="MNETNadpis1"/>
    <w:next w:val="MNETnormln"/>
    <w:link w:val="MNETzhlavChar"/>
    <w:qFormat/>
    <w:rsid w:val="003349E4"/>
    <w:pPr>
      <w:tabs>
        <w:tab w:val="right" w:pos="9639"/>
      </w:tabs>
      <w:spacing w:after="0"/>
    </w:pPr>
    <w:rPr>
      <w:b w:val="0"/>
      <w:sz w:val="18"/>
      <w:szCs w:val="18"/>
    </w:rPr>
  </w:style>
  <w:style w:type="character" w:customStyle="1" w:styleId="MNETNadpis1Char">
    <w:name w:val="MNET_Nadpis1 Char"/>
    <w:basedOn w:val="MNETnormlnChar"/>
    <w:link w:val="MNETNadpis1"/>
    <w:rsid w:val="00CE0CC2"/>
    <w:rPr>
      <w:rFonts w:ascii="Arial" w:hAnsi="Arial" w:cs="Arial"/>
      <w:b/>
      <w:sz w:val="28"/>
      <w:szCs w:val="28"/>
    </w:rPr>
  </w:style>
  <w:style w:type="character" w:customStyle="1" w:styleId="MNETzhlavChar">
    <w:name w:val="MNET_záhlaví Char"/>
    <w:basedOn w:val="MNETNadpis1Char"/>
    <w:link w:val="MNETzhlav"/>
    <w:rsid w:val="003349E4"/>
    <w:rPr>
      <w:rFonts w:ascii="Arial" w:hAnsi="Arial" w:cs="Arial"/>
      <w:b w:val="0"/>
      <w:sz w:val="18"/>
      <w:szCs w:val="18"/>
    </w:rPr>
  </w:style>
  <w:style w:type="paragraph" w:customStyle="1" w:styleId="MNETsmernicenadpis">
    <w:name w:val="MNET_smernice_nadpis"/>
    <w:basedOn w:val="Normln"/>
    <w:next w:val="MNETnormln"/>
    <w:link w:val="MNETsmernicenadpisChar"/>
    <w:qFormat/>
    <w:rsid w:val="000B5CED"/>
    <w:pPr>
      <w:spacing w:after="0"/>
    </w:pPr>
    <w:rPr>
      <w:rFonts w:cs="Arial"/>
      <w:b/>
      <w:caps/>
      <w:sz w:val="48"/>
      <w:szCs w:val="48"/>
    </w:rPr>
  </w:style>
  <w:style w:type="table" w:styleId="Mkatabulky">
    <w:name w:val="Table Grid"/>
    <w:basedOn w:val="Normlntabulka"/>
    <w:uiPriority w:val="39"/>
    <w:rsid w:val="00A0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ETsmernicenadpisChar">
    <w:name w:val="MNET_smernice_nadpis Char"/>
    <w:basedOn w:val="Standardnpsmoodstavce"/>
    <w:link w:val="MNETsmernicenadpis"/>
    <w:rsid w:val="000B5CED"/>
    <w:rPr>
      <w:rFonts w:ascii="Arial" w:hAnsi="Arial" w:cs="Arial"/>
      <w:b/>
      <w:caps/>
      <w:sz w:val="48"/>
      <w:szCs w:val="48"/>
    </w:rPr>
  </w:style>
  <w:style w:type="paragraph" w:styleId="Bezmezer">
    <w:name w:val="No Spacing"/>
    <w:link w:val="BezmezerChar"/>
    <w:uiPriority w:val="99"/>
    <w:qFormat/>
    <w:rsid w:val="000E6F8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6F83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C17068"/>
    <w:rPr>
      <w:color w:val="808080"/>
    </w:rPr>
  </w:style>
  <w:style w:type="paragraph" w:customStyle="1" w:styleId="MNETslovannadpis">
    <w:name w:val="MNET_číslovaný nadpis"/>
    <w:basedOn w:val="MNETnormln"/>
    <w:next w:val="MNETnormln"/>
    <w:link w:val="MNETslovannadpisChar"/>
    <w:qFormat/>
    <w:rsid w:val="00CE0CC2"/>
    <w:pPr>
      <w:spacing w:before="200" w:after="200"/>
      <w:jc w:val="center"/>
    </w:pPr>
    <w:rPr>
      <w:b/>
      <w:sz w:val="32"/>
      <w:szCs w:val="28"/>
    </w:rPr>
  </w:style>
  <w:style w:type="paragraph" w:customStyle="1" w:styleId="MNETpodpis">
    <w:name w:val="MNET_podpis"/>
    <w:basedOn w:val="MNETnormln"/>
    <w:next w:val="MNETnormln"/>
    <w:link w:val="MNETpodpisChar"/>
    <w:qFormat/>
    <w:rsid w:val="003F00B6"/>
    <w:pPr>
      <w:spacing w:before="1400"/>
      <w:contextualSpacing/>
    </w:pPr>
  </w:style>
  <w:style w:type="character" w:customStyle="1" w:styleId="MNETslovannadpisChar">
    <w:name w:val="MNET_číslovaný nadpis Char"/>
    <w:basedOn w:val="MNETnormlnChar"/>
    <w:link w:val="MNETslovannadpis"/>
    <w:rsid w:val="00CE0CC2"/>
    <w:rPr>
      <w:rFonts w:ascii="Arial" w:hAnsi="Arial" w:cs="Arial"/>
      <w:b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9"/>
    <w:rsid w:val="003F0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NETpodpisChar">
    <w:name w:val="MNET_podpis Char"/>
    <w:basedOn w:val="MNETnormlnChar"/>
    <w:link w:val="MNETpodpis"/>
    <w:rsid w:val="003F00B6"/>
    <w:rPr>
      <w:rFonts w:ascii="Arial" w:hAnsi="Arial" w:cs="Arial"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3F00B6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3F00B6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E57E7"/>
    <w:pPr>
      <w:tabs>
        <w:tab w:val="left" w:pos="440"/>
        <w:tab w:val="right" w:leader="dot" w:pos="9628"/>
      </w:tabs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3F00B6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D7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D75F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D75FE5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FE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FE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aliases w:val="Odstavec se seznamem a odrážkou,1 úroveň Odstavec se seznamem,Základní styl odstavce,List Paragraph (Czech Tourism),Nad,Odstavec cíl se seznamem,Odstavec se seznamem5,Odstavec_muj,Odrážky,Odrážkový seznam,Odstavec"/>
    <w:basedOn w:val="Normln"/>
    <w:link w:val="OdstavecseseznamemChar"/>
    <w:uiPriority w:val="34"/>
    <w:qFormat/>
    <w:rsid w:val="00A275DF"/>
    <w:pPr>
      <w:numPr>
        <w:numId w:val="2"/>
      </w:numPr>
      <w:spacing w:before="120" w:after="0" w:line="240" w:lineRule="auto"/>
      <w:ind w:left="1434" w:hanging="357"/>
      <w:contextualSpacing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404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9E7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F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F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FE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838FE"/>
    <w:pPr>
      <w:spacing w:after="0" w:line="240" w:lineRule="auto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74C"/>
    <w:pPr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120" w:line="240" w:lineRule="auto"/>
    </w:pPr>
    <w:rPr>
      <w:rFonts w:eastAsiaTheme="minorEastAsia"/>
      <w:b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8674C"/>
    <w:rPr>
      <w:rFonts w:ascii="Arial" w:eastAsiaTheme="minorEastAsia" w:hAnsi="Arial"/>
      <w:b/>
      <w:spacing w:val="15"/>
      <w:lang w:eastAsia="cs-CZ"/>
    </w:rPr>
  </w:style>
  <w:style w:type="paragraph" w:styleId="Nzev">
    <w:name w:val="Title"/>
    <w:basedOn w:val="Normln"/>
    <w:next w:val="Normln"/>
    <w:link w:val="NzevChar"/>
    <w:qFormat/>
    <w:rsid w:val="004E6DA9"/>
    <w:pPr>
      <w:suppressAutoHyphens/>
      <w:spacing w:before="240" w:after="240" w:line="240" w:lineRule="auto"/>
      <w:contextualSpacing/>
      <w:jc w:val="center"/>
    </w:pPr>
    <w:rPr>
      <w:rFonts w:eastAsiaTheme="majorEastAsia" w:cstheme="majorBidi"/>
      <w:spacing w:val="-10"/>
      <w:kern w:val="2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4E6DA9"/>
    <w:rPr>
      <w:rFonts w:ascii="Arial" w:eastAsiaTheme="majorEastAsia" w:hAnsi="Arial" w:cstheme="majorBidi"/>
      <w:spacing w:val="-10"/>
      <w:kern w:val="2"/>
      <w:sz w:val="40"/>
      <w:szCs w:val="56"/>
      <w:lang w:eastAsia="cs-CZ"/>
    </w:rPr>
  </w:style>
  <w:style w:type="table" w:styleId="Tabulkasmkou4">
    <w:name w:val="Grid Table 4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3zvraznn1">
    <w:name w:val="List Table 3 Accent 1"/>
    <w:basedOn w:val="Normlntabulka"/>
    <w:uiPriority w:val="48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odrky">
    <w:name w:val="odrážky"/>
    <w:basedOn w:val="Normln"/>
    <w:rsid w:val="008E5BB7"/>
    <w:pPr>
      <w:numPr>
        <w:ilvl w:val="1"/>
        <w:numId w:val="3"/>
      </w:numPr>
      <w:tabs>
        <w:tab w:val="num" w:pos="1069"/>
      </w:tabs>
      <w:spacing w:after="0" w:line="240" w:lineRule="auto"/>
      <w:ind w:left="1069"/>
      <w:jc w:val="both"/>
    </w:pPr>
    <w:rPr>
      <w:rFonts w:eastAsia="Times New Roman" w:cs="Arial"/>
      <w:sz w:val="24"/>
      <w:szCs w:val="24"/>
      <w:lang w:eastAsia="cs-CZ"/>
    </w:rPr>
  </w:style>
  <w:style w:type="character" w:styleId="slostrnky">
    <w:name w:val="page number"/>
    <w:rsid w:val="002F340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F340C"/>
    <w:pPr>
      <w:spacing w:before="120" w:after="120" w:line="240" w:lineRule="auto"/>
      <w:jc w:val="both"/>
    </w:pPr>
    <w:rPr>
      <w:rFonts w:ascii="Verdana" w:eastAsia="Times New Roman" w:hAnsi="Verdana" w:cs="Arial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340C"/>
    <w:rPr>
      <w:rFonts w:ascii="Verdana" w:eastAsia="Times New Roman" w:hAnsi="Verdana" w:cs="Arial"/>
      <w:sz w:val="20"/>
      <w:szCs w:val="20"/>
      <w:lang w:eastAsia="cs-CZ"/>
    </w:rPr>
  </w:style>
  <w:style w:type="paragraph" w:customStyle="1" w:styleId="NZEVKAPITOLY">
    <w:name w:val="NÁZEV KAPITOLY"/>
    <w:basedOn w:val="Normln"/>
    <w:uiPriority w:val="99"/>
    <w:rsid w:val="002F340C"/>
    <w:pPr>
      <w:spacing w:before="120" w:after="120" w:line="240" w:lineRule="auto"/>
      <w:jc w:val="both"/>
    </w:pPr>
    <w:rPr>
      <w:rFonts w:ascii="Verdana" w:eastAsia="Calibri" w:hAnsi="Verdana" w:cs="Arial"/>
      <w:b/>
      <w:caps/>
      <w:sz w:val="22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Základní styl odstavce Char,List Paragraph (Czech Tourism) Char,Nad Char,Odstavec cíl se seznamem Char,Odstavec se seznamem5 Char,Odstavec_muj Char"/>
    <w:link w:val="Odstavecseseznamem"/>
    <w:uiPriority w:val="34"/>
    <w:qFormat/>
    <w:rsid w:val="002F340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1">
    <w:name w:val="Odstavec 1."/>
    <w:basedOn w:val="Normln"/>
    <w:uiPriority w:val="99"/>
    <w:rsid w:val="002F340C"/>
    <w:pPr>
      <w:keepNext/>
      <w:numPr>
        <w:numId w:val="4"/>
      </w:numPr>
      <w:spacing w:before="360" w:after="120" w:line="240" w:lineRule="auto"/>
      <w:jc w:val="both"/>
    </w:pPr>
    <w:rPr>
      <w:rFonts w:eastAsia="Times New Roman" w:cs="Arial"/>
      <w:b/>
      <w:bCs/>
      <w:szCs w:val="20"/>
      <w:lang w:eastAsia="cs-CZ"/>
    </w:rPr>
  </w:style>
  <w:style w:type="paragraph" w:customStyle="1" w:styleId="Odstavec11">
    <w:name w:val="Odstavec 1.1"/>
    <w:basedOn w:val="Normln"/>
    <w:uiPriority w:val="99"/>
    <w:rsid w:val="002F340C"/>
    <w:pPr>
      <w:numPr>
        <w:ilvl w:val="1"/>
        <w:numId w:val="4"/>
      </w:numPr>
      <w:spacing w:before="120" w:after="120" w:line="240" w:lineRule="auto"/>
      <w:jc w:val="both"/>
    </w:pPr>
    <w:rPr>
      <w:rFonts w:eastAsia="Times New Roman" w:cs="Arial"/>
      <w:szCs w:val="20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2F340C"/>
    <w:pPr>
      <w:tabs>
        <w:tab w:val="left" w:pos="1531"/>
        <w:tab w:val="left" w:pos="2325"/>
      </w:tabs>
      <w:spacing w:before="120" w:after="120" w:line="200" w:lineRule="atLeast"/>
      <w:jc w:val="both"/>
    </w:pPr>
    <w:rPr>
      <w:rFonts w:eastAsia="Times New Roman" w:cs="Arial"/>
      <w:szCs w:val="20"/>
    </w:rPr>
  </w:style>
  <w:style w:type="character" w:customStyle="1" w:styleId="platne1">
    <w:name w:val="platne1"/>
    <w:uiPriority w:val="99"/>
    <w:rsid w:val="002F340C"/>
  </w:style>
  <w:style w:type="paragraph" w:styleId="Zkladntext3">
    <w:name w:val="Body Text 3"/>
    <w:basedOn w:val="Normln"/>
    <w:link w:val="Zkladntext3Char"/>
    <w:uiPriority w:val="99"/>
    <w:semiHidden/>
    <w:rsid w:val="002F340C"/>
    <w:pPr>
      <w:spacing w:before="120" w:after="120" w:line="240" w:lineRule="auto"/>
      <w:jc w:val="both"/>
    </w:pPr>
    <w:rPr>
      <w:rFonts w:ascii="Times New Roman" w:eastAsia="Calibri" w:hAnsi="Times New Roman" w:cs="Arial"/>
      <w:sz w:val="16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F340C"/>
    <w:rPr>
      <w:rFonts w:ascii="Times New Roman" w:eastAsia="Calibri" w:hAnsi="Times New Roman" w:cs="Arial"/>
      <w:sz w:val="16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F340C"/>
    <w:pPr>
      <w:spacing w:before="120" w:after="120" w:line="240" w:lineRule="auto"/>
      <w:ind w:left="283"/>
      <w:jc w:val="both"/>
    </w:pPr>
    <w:rPr>
      <w:rFonts w:eastAsia="Calibri" w:cs="Arial"/>
      <w:sz w:val="16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340C"/>
    <w:rPr>
      <w:rFonts w:ascii="Arial" w:eastAsia="Calibri" w:hAnsi="Arial" w:cs="Arial"/>
      <w:sz w:val="16"/>
      <w:szCs w:val="20"/>
      <w:lang w:eastAsia="cs-CZ"/>
    </w:rPr>
  </w:style>
  <w:style w:type="character" w:styleId="Siln">
    <w:name w:val="Strong"/>
    <w:qFormat/>
    <w:rsid w:val="002F340C"/>
  </w:style>
  <w:style w:type="character" w:customStyle="1" w:styleId="Hypertextovodkaz1">
    <w:name w:val="Hypertextový odkaz1"/>
    <w:basedOn w:val="Standardnpsmoodstavce"/>
    <w:rsid w:val="002F340C"/>
    <w:rPr>
      <w:color w:val="0000FF"/>
      <w:u w:val="single"/>
    </w:rPr>
  </w:style>
  <w:style w:type="paragraph" w:customStyle="1" w:styleId="OdrkaII">
    <w:name w:val="Odrážka II"/>
    <w:basedOn w:val="Normln"/>
    <w:qFormat/>
    <w:rsid w:val="002F340C"/>
    <w:pPr>
      <w:numPr>
        <w:numId w:val="5"/>
      </w:numPr>
      <w:spacing w:before="60" w:after="60" w:line="240" w:lineRule="auto"/>
      <w:jc w:val="both"/>
    </w:pPr>
    <w:rPr>
      <w:rFonts w:eastAsia="Times New Roman" w:cs="Times New Roman"/>
      <w:szCs w:val="24"/>
      <w:lang w:eastAsia="cs-CZ"/>
    </w:rPr>
  </w:style>
  <w:style w:type="paragraph" w:customStyle="1" w:styleId="19anodst">
    <w:name w:val="19an_odst"/>
    <w:basedOn w:val="Normln"/>
    <w:rsid w:val="002F340C"/>
    <w:pPr>
      <w:tabs>
        <w:tab w:val="left" w:pos="567"/>
        <w:tab w:val="right" w:pos="9639"/>
      </w:tabs>
      <w:spacing w:after="60" w:line="240" w:lineRule="auto"/>
      <w:jc w:val="both"/>
    </w:pPr>
    <w:rPr>
      <w:rFonts w:ascii="Arial Narrow" w:eastAsia="Times New Roman" w:hAnsi="Arial Narrow" w:cs="Times New Roman"/>
      <w:sz w:val="18"/>
      <w:szCs w:val="20"/>
      <w:lang w:eastAsia="cs-CZ"/>
    </w:rPr>
  </w:style>
  <w:style w:type="paragraph" w:customStyle="1" w:styleId="Odrka">
    <w:name w:val="Odrážka"/>
    <w:basedOn w:val="Normln"/>
    <w:qFormat/>
    <w:rsid w:val="002F340C"/>
    <w:pPr>
      <w:numPr>
        <w:numId w:val="6"/>
      </w:numPr>
      <w:spacing w:before="100" w:after="100" w:line="240" w:lineRule="auto"/>
      <w:jc w:val="both"/>
    </w:pPr>
    <w:rPr>
      <w:rFonts w:eastAsia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340C"/>
    <w:rPr>
      <w:color w:val="808080"/>
      <w:shd w:val="clear" w:color="auto" w:fill="E6E6E6"/>
    </w:rPr>
  </w:style>
  <w:style w:type="paragraph" w:customStyle="1" w:styleId="Odrkamodr">
    <w:name w:val="Odrážka modrá"/>
    <w:basedOn w:val="Normln"/>
    <w:qFormat/>
    <w:rsid w:val="002F340C"/>
    <w:pPr>
      <w:numPr>
        <w:numId w:val="7"/>
      </w:numPr>
      <w:spacing w:before="60" w:after="60" w:line="240" w:lineRule="auto"/>
      <w:jc w:val="both"/>
    </w:pPr>
    <w:rPr>
      <w:rFonts w:ascii="Tahoma" w:eastAsia="Times New Roman" w:hAnsi="Tahoma" w:cs="Times New Roman"/>
      <w:szCs w:val="20"/>
      <w:lang w:eastAsia="cs-CZ"/>
    </w:rPr>
  </w:style>
  <w:style w:type="character" w:customStyle="1" w:styleId="Normln-OdstavecCharChar">
    <w:name w:val="Normální - Odstavec Char Char"/>
    <w:link w:val="Normln-Odstavec"/>
    <w:uiPriority w:val="99"/>
    <w:locked/>
    <w:rsid w:val="002F340C"/>
    <w:rPr>
      <w:rFonts w:ascii="MS ??" w:eastAsia="MS ??"/>
      <w:szCs w:val="24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2F340C"/>
    <w:pPr>
      <w:tabs>
        <w:tab w:val="num" w:pos="3828"/>
      </w:tabs>
      <w:spacing w:after="120" w:line="240" w:lineRule="auto"/>
      <w:ind w:left="3261"/>
      <w:jc w:val="both"/>
    </w:pPr>
    <w:rPr>
      <w:rFonts w:ascii="MS ??" w:eastAsia="MS ??" w:hAnsiTheme="minorHAnsi"/>
      <w:sz w:val="22"/>
      <w:szCs w:val="24"/>
    </w:rPr>
  </w:style>
  <w:style w:type="paragraph" w:customStyle="1" w:styleId="Smlouva1">
    <w:name w:val="Smlouva1"/>
    <w:basedOn w:val="Nadpis1"/>
    <w:next w:val="Smlouva2"/>
    <w:qFormat/>
    <w:rsid w:val="002F340C"/>
    <w:pPr>
      <w:keepLines w:val="0"/>
      <w:numPr>
        <w:numId w:val="9"/>
      </w:numPr>
      <w:tabs>
        <w:tab w:val="clear" w:pos="2498"/>
        <w:tab w:val="num" w:pos="360"/>
      </w:tabs>
      <w:spacing w:before="240" w:after="120" w:line="240" w:lineRule="auto"/>
      <w:ind w:left="0" w:firstLine="0"/>
    </w:pPr>
    <w:rPr>
      <w:rFonts w:ascii="Verdana" w:eastAsia="Times New Roman" w:hAnsi="Verdana" w:cs="Times New Roman"/>
      <w:color w:val="auto"/>
      <w:kern w:val="32"/>
      <w:szCs w:val="32"/>
      <w:lang w:eastAsia="cs-CZ"/>
    </w:rPr>
  </w:style>
  <w:style w:type="paragraph" w:customStyle="1" w:styleId="Smlouva2">
    <w:name w:val="Smlouva2"/>
    <w:basedOn w:val="Smlouva1"/>
    <w:qFormat/>
    <w:rsid w:val="002F340C"/>
    <w:pPr>
      <w:numPr>
        <w:ilvl w:val="1"/>
      </w:numPr>
      <w:tabs>
        <w:tab w:val="clear" w:pos="2498"/>
        <w:tab w:val="num" w:pos="360"/>
      </w:tabs>
      <w:spacing w:before="120"/>
      <w:ind w:left="360" w:firstLine="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2F340C"/>
    <w:pPr>
      <w:numPr>
        <w:ilvl w:val="2"/>
      </w:numPr>
      <w:tabs>
        <w:tab w:val="clear" w:pos="2858"/>
        <w:tab w:val="num" w:pos="360"/>
      </w:tabs>
      <w:spacing w:before="0"/>
      <w:ind w:left="720"/>
      <w:jc w:val="both"/>
      <w:outlineLvl w:val="2"/>
    </w:pPr>
    <w:rPr>
      <w:b w:val="0"/>
      <w:sz w:val="20"/>
    </w:rPr>
  </w:style>
  <w:style w:type="paragraph" w:customStyle="1" w:styleId="Smlouva4">
    <w:name w:val="Smlouva4"/>
    <w:basedOn w:val="Smlouva2"/>
    <w:qFormat/>
    <w:rsid w:val="002F340C"/>
    <w:pPr>
      <w:numPr>
        <w:numId w:val="8"/>
      </w:numPr>
    </w:pPr>
    <w:rPr>
      <w:b w:val="0"/>
      <w:sz w:val="20"/>
      <w:szCs w:val="20"/>
      <w:u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2F340C"/>
    <w:rPr>
      <w:color w:val="800080"/>
      <w:u w:val="single"/>
    </w:rPr>
  </w:style>
  <w:style w:type="paragraph" w:customStyle="1" w:styleId="msonormal0">
    <w:name w:val="msonormal"/>
    <w:basedOn w:val="Normln"/>
    <w:rsid w:val="002F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2F340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lang w:eastAsia="cs-CZ"/>
    </w:rPr>
  </w:style>
  <w:style w:type="paragraph" w:customStyle="1" w:styleId="xl65">
    <w:name w:val="xl65"/>
    <w:basedOn w:val="Normln"/>
    <w:rsid w:val="002F3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2F3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2F34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2F34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2F34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xl70">
    <w:name w:val="xl70"/>
    <w:basedOn w:val="Normln"/>
    <w:rsid w:val="002F340C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xl71">
    <w:name w:val="xl71"/>
    <w:basedOn w:val="Normln"/>
    <w:rsid w:val="002F3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2F34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2F340C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2F340C"/>
    <w:pPr>
      <w:pBdr>
        <w:top w:val="single" w:sz="8" w:space="0" w:color="auto"/>
        <w:left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xl75">
    <w:name w:val="xl75"/>
    <w:basedOn w:val="Normln"/>
    <w:rsid w:val="002F340C"/>
    <w:pPr>
      <w:pBdr>
        <w:top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xl76">
    <w:name w:val="xl76"/>
    <w:basedOn w:val="Normln"/>
    <w:rsid w:val="002F3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Cs w:val="20"/>
      <w:lang w:eastAsia="cs-CZ"/>
    </w:rPr>
  </w:style>
  <w:style w:type="paragraph" w:customStyle="1" w:styleId="xl77">
    <w:name w:val="xl77"/>
    <w:basedOn w:val="Normln"/>
    <w:rsid w:val="002F34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78">
    <w:name w:val="xl78"/>
    <w:basedOn w:val="Normln"/>
    <w:rsid w:val="002F34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79">
    <w:name w:val="xl79"/>
    <w:basedOn w:val="Normln"/>
    <w:rsid w:val="002F340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Cs w:val="20"/>
      <w:lang w:eastAsia="cs-CZ"/>
    </w:rPr>
  </w:style>
  <w:style w:type="paragraph" w:customStyle="1" w:styleId="xl80">
    <w:name w:val="xl80"/>
    <w:basedOn w:val="Normln"/>
    <w:rsid w:val="002F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2F34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2F3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2F34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2F3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2F34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2F3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xl87">
    <w:name w:val="xl87"/>
    <w:basedOn w:val="Normln"/>
    <w:rsid w:val="002F3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2F3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2F3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2F340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2F34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2F34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2F34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2F34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2F3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2F3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2F340C"/>
    <w:pPr>
      <w:pBdr>
        <w:top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xl98">
    <w:name w:val="xl98"/>
    <w:basedOn w:val="Normln"/>
    <w:rsid w:val="002F34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Cs w:val="20"/>
      <w:lang w:eastAsia="cs-CZ"/>
    </w:rPr>
  </w:style>
  <w:style w:type="paragraph" w:customStyle="1" w:styleId="xl99">
    <w:name w:val="xl99"/>
    <w:basedOn w:val="Normln"/>
    <w:rsid w:val="002F3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Cs w:val="20"/>
      <w:lang w:eastAsia="cs-CZ"/>
    </w:rPr>
  </w:style>
  <w:style w:type="paragraph" w:customStyle="1" w:styleId="xl100">
    <w:name w:val="xl100"/>
    <w:basedOn w:val="Normln"/>
    <w:rsid w:val="002F3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2F3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2F3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2F340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2F340C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xl105">
    <w:name w:val="xl105"/>
    <w:basedOn w:val="Normln"/>
    <w:rsid w:val="002F3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2F340C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2F3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2F3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2F3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Cs w:val="20"/>
      <w:lang w:eastAsia="cs-CZ"/>
    </w:rPr>
  </w:style>
  <w:style w:type="paragraph" w:customStyle="1" w:styleId="xl110">
    <w:name w:val="xl110"/>
    <w:basedOn w:val="Normln"/>
    <w:rsid w:val="002F34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Cs w:val="20"/>
      <w:lang w:eastAsia="cs-CZ"/>
    </w:rPr>
  </w:style>
  <w:style w:type="paragraph" w:customStyle="1" w:styleId="xl111">
    <w:name w:val="xl111"/>
    <w:basedOn w:val="Normln"/>
    <w:rsid w:val="002F3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2F3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2F34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2F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2F34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xl116">
    <w:name w:val="xl116"/>
    <w:basedOn w:val="Normln"/>
    <w:rsid w:val="002F3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xl117">
    <w:name w:val="xl117"/>
    <w:basedOn w:val="Normln"/>
    <w:rsid w:val="002F340C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xl118">
    <w:name w:val="xl118"/>
    <w:basedOn w:val="Normln"/>
    <w:rsid w:val="002F34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xl119">
    <w:name w:val="xl119"/>
    <w:basedOn w:val="Normln"/>
    <w:rsid w:val="002F3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120">
    <w:name w:val="xl120"/>
    <w:basedOn w:val="Normln"/>
    <w:rsid w:val="002F3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121">
    <w:name w:val="xl121"/>
    <w:basedOn w:val="Normln"/>
    <w:rsid w:val="002F3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122">
    <w:name w:val="xl122"/>
    <w:basedOn w:val="Normln"/>
    <w:rsid w:val="002F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C5982"/>
  </w:style>
  <w:style w:type="table" w:customStyle="1" w:styleId="Mkatabulky1">
    <w:name w:val="Mřížka tabulky1"/>
    <w:basedOn w:val="Normlntabulka"/>
    <w:next w:val="Mkatabulky"/>
    <w:uiPriority w:val="39"/>
    <w:rsid w:val="00CC5982"/>
    <w:pPr>
      <w:spacing w:after="0" w:line="240" w:lineRule="auto"/>
    </w:pPr>
    <w:rPr>
      <w:rFonts w:ascii="Verdana" w:eastAsia="Calibri" w:hAnsi="Verdan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34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lrichova\OneDrive%20-%20Statutarni%20mesto%20Usti%20nad%20Labem\Plocha\MNET_sm&#283;rnice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  <MediaLengthInSeconds xmlns="ae6e3963-5b7b-427d-b33d-6f5c9c062bb1" xsi:nil="true"/>
    <SharedWithUsers xmlns="d8c9f03e-b0f7-4b8a-bbd0-fafa2be26a7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851080-6B06-47E9-9E69-CBDDADB07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1FA5C-E020-43A9-A7B3-1717616E2255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4.xml><?xml version="1.0" encoding="utf-8"?>
<ds:datastoreItem xmlns:ds="http://schemas.openxmlformats.org/officeDocument/2006/customXml" ds:itemID="{4EC07420-D358-41F6-BB55-F55FA0559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17177D-199E-43F4-821F-AF552178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MNET_směrnice2.dotx</Template>
  <TotalTime>70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Metropolnet, a.s.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</dc:subject>
  <dc:creator>Vejsada David, Bc.</dc:creator>
  <cp:keywords/>
  <cp:lastModifiedBy>tereza.kubakova@pgmc.cz</cp:lastModifiedBy>
  <cp:revision>70</cp:revision>
  <cp:lastPrinted>2025-09-24T11:07:00Z</cp:lastPrinted>
  <dcterms:created xsi:type="dcterms:W3CDTF">2025-08-07T09:38:00Z</dcterms:created>
  <dcterms:modified xsi:type="dcterms:W3CDTF">2025-09-30T07:55:00Z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  <property fmtid="{D5CDD505-2E9C-101B-9397-08002B2CF9AE}" pid="4" name="Order">
    <vt:r8>2647200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