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7DF0" w14:textId="62582C4F" w:rsidR="00451345" w:rsidRPr="00F53C59" w:rsidRDefault="00451345" w:rsidP="00451345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53C59">
        <w:rPr>
          <w:rFonts w:asciiTheme="minorHAnsi" w:hAnsiTheme="minorHAnsi" w:cstheme="minorHAnsi"/>
          <w:b/>
          <w:bCs/>
          <w:sz w:val="28"/>
          <w:szCs w:val="28"/>
        </w:rPr>
        <w:t>Příloha č. 1B Výzvy k podání nabídek a zadávací dokumentace</w:t>
      </w:r>
    </w:p>
    <w:p w14:paraId="17F628A5" w14:textId="69926376" w:rsidR="00451345" w:rsidRPr="00F53C59" w:rsidRDefault="00451345" w:rsidP="00451345">
      <w:pPr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F53C59">
        <w:rPr>
          <w:rFonts w:asciiTheme="minorHAnsi" w:hAnsiTheme="minorHAnsi" w:cstheme="minorHAnsi"/>
          <w:i/>
          <w:iCs/>
          <w:sz w:val="28"/>
          <w:szCs w:val="28"/>
        </w:rPr>
        <w:t>„Nákup IT techniky“ Část B – Počítače a příslušenství</w:t>
      </w:r>
    </w:p>
    <w:p w14:paraId="2D68CD8B" w14:textId="77777777" w:rsidR="005F4AEB" w:rsidRPr="002576C1" w:rsidRDefault="005F4AEB" w:rsidP="00451345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24638606" w14:textId="35BE4F44" w:rsidR="0065016F" w:rsidRPr="00F53C59" w:rsidRDefault="00702271" w:rsidP="002A293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53C59">
        <w:rPr>
          <w:rFonts w:asciiTheme="minorHAnsi" w:hAnsiTheme="minorHAnsi" w:cstheme="minorHAnsi"/>
          <w:b/>
          <w:bCs/>
          <w:sz w:val="32"/>
          <w:szCs w:val="32"/>
        </w:rPr>
        <w:t>TECHNICKÁ SPECIFIKACE A SOUHRN POŽADAVKŮ PRO Část B – Počítače a příslušenství</w:t>
      </w:r>
    </w:p>
    <w:p w14:paraId="02C9D55C" w14:textId="77777777" w:rsidR="00873C74" w:rsidRPr="002576C1" w:rsidRDefault="00873C74" w:rsidP="002A293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209B89" w14:textId="1C53A97E" w:rsidR="00873C74" w:rsidRPr="00F53C59" w:rsidRDefault="00873C74" w:rsidP="00F53C59">
      <w:pPr>
        <w:spacing w:after="0" w:line="240" w:lineRule="auto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F53C59">
        <w:rPr>
          <w:rFonts w:asciiTheme="minorHAnsi" w:hAnsiTheme="minorHAnsi" w:cstheme="minorHAnsi"/>
          <w:b/>
          <w:bCs/>
          <w:color w:val="EE0000"/>
          <w:sz w:val="24"/>
          <w:szCs w:val="24"/>
        </w:rPr>
        <w:t>Zadavatel upozorňuje, že tato technická specifikace obsahuje specifikaci dvou typů PC (TYP1 a TYP2 viz níže).</w:t>
      </w:r>
    </w:p>
    <w:p w14:paraId="6CD3921E" w14:textId="77777777" w:rsidR="005F4AEB" w:rsidRPr="002576C1" w:rsidRDefault="005F4AEB" w:rsidP="002A293B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</w:p>
    <w:p w14:paraId="759250BB" w14:textId="2B72DD47" w:rsidR="00F02EDF" w:rsidRPr="006F55CF" w:rsidRDefault="00C26DF5" w:rsidP="00450F25">
      <w:pPr>
        <w:shd w:val="clear" w:color="auto" w:fill="DAEEF3" w:themeFill="accent5" w:themeFillTint="33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F55CF">
        <w:rPr>
          <w:rFonts w:asciiTheme="minorHAnsi" w:hAnsiTheme="minorHAnsi" w:cstheme="minorHAnsi"/>
          <w:b/>
          <w:bCs/>
          <w:sz w:val="28"/>
          <w:szCs w:val="28"/>
        </w:rPr>
        <w:t>PC</w:t>
      </w:r>
      <w:r w:rsidR="00EE4119" w:rsidRPr="006F55C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E4119" w:rsidRPr="00407BD2">
        <w:rPr>
          <w:rFonts w:asciiTheme="minorHAnsi" w:hAnsiTheme="minorHAnsi" w:cstheme="minorHAnsi"/>
          <w:b/>
          <w:bCs/>
          <w:sz w:val="28"/>
          <w:szCs w:val="28"/>
          <w:u w:val="single"/>
        </w:rPr>
        <w:t>TYP1</w:t>
      </w:r>
      <w:r w:rsidR="00221063" w:rsidRPr="00407BD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21063" w:rsidRPr="006F55CF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F31330">
        <w:rPr>
          <w:rFonts w:asciiTheme="minorHAnsi" w:hAnsiTheme="minorHAnsi" w:cstheme="minorHAnsi"/>
          <w:b/>
          <w:bCs/>
          <w:sz w:val="28"/>
          <w:szCs w:val="28"/>
        </w:rPr>
        <w:t>410</w:t>
      </w:r>
      <w:r w:rsidR="00FE6E52" w:rsidRPr="006F55CF">
        <w:rPr>
          <w:rFonts w:asciiTheme="minorHAnsi" w:hAnsiTheme="minorHAnsi" w:cstheme="minorHAnsi"/>
          <w:b/>
          <w:bCs/>
          <w:sz w:val="28"/>
          <w:szCs w:val="28"/>
        </w:rPr>
        <w:t xml:space="preserve"> ks</w:t>
      </w:r>
    </w:p>
    <w:p w14:paraId="5728CA27" w14:textId="52AF3F66" w:rsidR="005A28F5" w:rsidRPr="002576C1" w:rsidRDefault="00FE6E52" w:rsidP="00450F25">
      <w:pPr>
        <w:shd w:val="clear" w:color="auto" w:fill="DAEEF3" w:themeFill="accent5" w:themeFillTint="33"/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576C1">
        <w:rPr>
          <w:rFonts w:asciiTheme="minorHAnsi" w:hAnsiTheme="minorHAnsi" w:cstheme="minorHAnsi"/>
          <w:b/>
          <w:bCs/>
          <w:sz w:val="24"/>
          <w:szCs w:val="24"/>
        </w:rPr>
        <w:t>Obchodní název nabízeného zboží:</w:t>
      </w:r>
      <w:r w:rsidRPr="002576C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576C1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 xml:space="preserve">dodavatel </w:t>
      </w:r>
      <w:r w:rsidR="00E03ECB" w:rsidRPr="002576C1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 xml:space="preserve">zde </w:t>
      </w:r>
      <w:r w:rsidRPr="002576C1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>uved</w:t>
      </w:r>
      <w:r w:rsidR="00CB7233" w:rsidRPr="002576C1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 xml:space="preserve">e </w:t>
      </w:r>
      <w:r w:rsidR="00E03ECB" w:rsidRPr="002576C1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>konkrétního výrobce, model a produktové číslo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4797"/>
        <w:gridCol w:w="1250"/>
        <w:gridCol w:w="2363"/>
        <w:gridCol w:w="1104"/>
        <w:gridCol w:w="2536"/>
      </w:tblGrid>
      <w:tr w:rsidR="00B2116D" w:rsidRPr="002576C1" w14:paraId="01E340A3" w14:textId="77777777" w:rsidTr="001844FC">
        <w:trPr>
          <w:jc w:val="center"/>
        </w:trPr>
        <w:tc>
          <w:tcPr>
            <w:tcW w:w="654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F0A669F" w14:textId="46652A7B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Funkcionalita / požadované parametry závazné pro dodavatele</w:t>
            </w:r>
          </w:p>
        </w:tc>
        <w:tc>
          <w:tcPr>
            <w:tcW w:w="1250" w:type="dxa"/>
            <w:vMerge w:val="restart"/>
            <w:shd w:val="clear" w:color="auto" w:fill="DAEEF3" w:themeFill="accent5" w:themeFillTint="33"/>
            <w:vAlign w:val="center"/>
          </w:tcPr>
          <w:p w14:paraId="5D0FB861" w14:textId="7A4A999C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Min. / max.</w:t>
            </w:r>
          </w:p>
        </w:tc>
        <w:tc>
          <w:tcPr>
            <w:tcW w:w="2363" w:type="dxa"/>
            <w:vMerge w:val="restart"/>
            <w:shd w:val="clear" w:color="auto" w:fill="DAEEF3" w:themeFill="accent5" w:themeFillTint="33"/>
            <w:vAlign w:val="center"/>
          </w:tcPr>
          <w:p w14:paraId="3F213A2E" w14:textId="6B399651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Požadované </w:t>
            </w:r>
            <w:r w:rsidRPr="001844FC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AEEF3" w:themeFill="accent5" w:themeFillTint="33"/>
              </w:rPr>
              <w:t>parametry</w:t>
            </w:r>
          </w:p>
        </w:tc>
        <w:tc>
          <w:tcPr>
            <w:tcW w:w="3640" w:type="dxa"/>
            <w:gridSpan w:val="2"/>
            <w:shd w:val="clear" w:color="auto" w:fill="DAEEF3" w:themeFill="accent5" w:themeFillTint="33"/>
            <w:vAlign w:val="center"/>
          </w:tcPr>
          <w:p w14:paraId="3C28BCE4" w14:textId="5EF9D9DF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Nabídka prodávajícího</w:t>
            </w:r>
          </w:p>
        </w:tc>
      </w:tr>
      <w:tr w:rsidR="001844FC" w:rsidRPr="002576C1" w14:paraId="44FDE074" w14:textId="77777777" w:rsidTr="001844FC">
        <w:trPr>
          <w:jc w:val="center"/>
        </w:trPr>
        <w:tc>
          <w:tcPr>
            <w:tcW w:w="6541" w:type="dxa"/>
            <w:gridSpan w:val="2"/>
            <w:vMerge/>
            <w:shd w:val="clear" w:color="auto" w:fill="DAEEF3" w:themeFill="accent5" w:themeFillTint="33"/>
            <w:vAlign w:val="center"/>
          </w:tcPr>
          <w:p w14:paraId="7B959D88" w14:textId="3852651A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DAEEF3" w:themeFill="accent5" w:themeFillTint="33"/>
            <w:vAlign w:val="center"/>
          </w:tcPr>
          <w:p w14:paraId="35C9728B" w14:textId="77777777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DAEEF3" w:themeFill="accent5" w:themeFillTint="33"/>
            <w:vAlign w:val="center"/>
          </w:tcPr>
          <w:p w14:paraId="0C3C0AB4" w14:textId="77777777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DAEEF3" w:themeFill="accent5" w:themeFillTint="33"/>
            <w:vAlign w:val="center"/>
          </w:tcPr>
          <w:p w14:paraId="76734473" w14:textId="7CCAE8AA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2536" w:type="dxa"/>
            <w:shd w:val="clear" w:color="auto" w:fill="DAEEF3" w:themeFill="accent5" w:themeFillTint="33"/>
            <w:vAlign w:val="center"/>
          </w:tcPr>
          <w:p w14:paraId="3F15DE4C" w14:textId="73D2AE8D" w:rsidR="00B2116D" w:rsidRPr="002576C1" w:rsidRDefault="00B2116D" w:rsidP="00450F25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Popis konkrétního splnění požadavku</w:t>
            </w:r>
          </w:p>
        </w:tc>
      </w:tr>
      <w:tr w:rsidR="00C26DF5" w:rsidRPr="002576C1" w14:paraId="1E699951" w14:textId="77777777" w:rsidTr="00D27702">
        <w:trPr>
          <w:jc w:val="center"/>
        </w:trPr>
        <w:tc>
          <w:tcPr>
            <w:tcW w:w="1744" w:type="dxa"/>
            <w:vAlign w:val="center"/>
          </w:tcPr>
          <w:p w14:paraId="26D9EFDF" w14:textId="4F5EAD1B" w:rsidR="00C26DF5" w:rsidRPr="002576C1" w:rsidRDefault="00C26DF5" w:rsidP="004247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Provedení</w:t>
            </w:r>
          </w:p>
        </w:tc>
        <w:tc>
          <w:tcPr>
            <w:tcW w:w="4797" w:type="dxa"/>
            <w:vAlign w:val="center"/>
          </w:tcPr>
          <w:p w14:paraId="11D415FB" w14:textId="6E86C332" w:rsidR="00C26DF5" w:rsidRPr="002576C1" w:rsidRDefault="00C10FE3" w:rsidP="0071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Velikost</w:t>
            </w:r>
          </w:p>
        </w:tc>
        <w:tc>
          <w:tcPr>
            <w:tcW w:w="1250" w:type="dxa"/>
            <w:vAlign w:val="center"/>
          </w:tcPr>
          <w:p w14:paraId="105BFB1B" w14:textId="00923370" w:rsidR="00C26DF5" w:rsidRPr="002576C1" w:rsidRDefault="00C10FE3" w:rsidP="0071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="003505C8" w:rsidRPr="002576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63" w:type="dxa"/>
            <w:vAlign w:val="center"/>
          </w:tcPr>
          <w:p w14:paraId="33BCE1C6" w14:textId="42EFAC95" w:rsidR="00C26DF5" w:rsidRPr="002576C1" w:rsidRDefault="00F80C5D" w:rsidP="0071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Micro</w:t>
            </w:r>
            <w:r w:rsidR="000528FF" w:rsidRPr="002576C1">
              <w:rPr>
                <w:rFonts w:asciiTheme="minorHAnsi" w:hAnsiTheme="minorHAnsi" w:cstheme="minorHAnsi"/>
                <w:sz w:val="24"/>
                <w:szCs w:val="24"/>
              </w:rPr>
              <w:t>/SFF</w:t>
            </w:r>
          </w:p>
        </w:tc>
        <w:tc>
          <w:tcPr>
            <w:tcW w:w="1104" w:type="dxa"/>
            <w:vAlign w:val="center"/>
          </w:tcPr>
          <w:p w14:paraId="702E2DC9" w14:textId="3BBA5B84" w:rsidR="00C26DF5" w:rsidRPr="002576C1" w:rsidRDefault="007010BB" w:rsidP="00DE1C7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2536" w:type="dxa"/>
            <w:vAlign w:val="center"/>
          </w:tcPr>
          <w:p w14:paraId="369F7573" w14:textId="6C839035" w:rsidR="00C26DF5" w:rsidRPr="002576C1" w:rsidRDefault="007063C4" w:rsidP="0071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konkrétní provedení</w:t>
            </w:r>
          </w:p>
        </w:tc>
      </w:tr>
      <w:tr w:rsidR="00725470" w:rsidRPr="002576C1" w14:paraId="360F5339" w14:textId="77777777" w:rsidTr="00D27702">
        <w:trPr>
          <w:jc w:val="center"/>
        </w:trPr>
        <w:tc>
          <w:tcPr>
            <w:tcW w:w="1744" w:type="dxa"/>
            <w:vMerge w:val="restart"/>
            <w:vAlign w:val="center"/>
          </w:tcPr>
          <w:p w14:paraId="1098DC69" w14:textId="09438BE1" w:rsidR="00725470" w:rsidRPr="005E0439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043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CPU (procesor)</w:t>
            </w:r>
          </w:p>
        </w:tc>
        <w:tc>
          <w:tcPr>
            <w:tcW w:w="4797" w:type="dxa"/>
            <w:vAlign w:val="center"/>
          </w:tcPr>
          <w:p w14:paraId="33191A4D" w14:textId="4640ED39" w:rsidR="00725470" w:rsidRPr="005E0439" w:rsidRDefault="00725470" w:rsidP="003325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0439">
              <w:rPr>
                <w:rFonts w:asciiTheme="minorHAnsi" w:hAnsiTheme="minorHAnsi" w:cstheme="minorHAnsi"/>
                <w:sz w:val="24"/>
                <w:szCs w:val="24"/>
              </w:rPr>
              <w:t>Passmark CPU</w:t>
            </w:r>
          </w:p>
          <w:p w14:paraId="534C6FA0" w14:textId="41DE86D6" w:rsidR="00AE019A" w:rsidRPr="005E0439" w:rsidRDefault="00AE019A" w:rsidP="003325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Pr="005E0439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www.cpubenchmark.net</w:t>
              </w:r>
            </w:hyperlink>
          </w:p>
        </w:tc>
        <w:tc>
          <w:tcPr>
            <w:tcW w:w="1250" w:type="dxa"/>
            <w:vAlign w:val="center"/>
          </w:tcPr>
          <w:p w14:paraId="366331E8" w14:textId="3C43D542" w:rsidR="00725470" w:rsidRPr="00C7768F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7768F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167E5086" w14:textId="008021C8" w:rsidR="00725470" w:rsidRPr="00C7768F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7768F">
              <w:rPr>
                <w:rFonts w:asciiTheme="minorHAnsi" w:hAnsiTheme="minorHAnsi" w:cstheme="minorHAnsi"/>
                <w:sz w:val="24"/>
                <w:szCs w:val="24"/>
              </w:rPr>
              <w:t>22 500 bodů</w:t>
            </w:r>
          </w:p>
        </w:tc>
        <w:tc>
          <w:tcPr>
            <w:tcW w:w="1104" w:type="dxa"/>
            <w:vAlign w:val="center"/>
          </w:tcPr>
          <w:p w14:paraId="06E3E3D9" w14:textId="4B02315D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6FA8B407" w14:textId="7FB105EE" w:rsidR="00725470" w:rsidRPr="002576C1" w:rsidRDefault="001B5AAD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7768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typ/značka/druh </w:t>
            </w:r>
            <w:r w:rsidR="007063C4" w:rsidRPr="00C7768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procesoru a dosažený počet bodů</w:t>
            </w:r>
            <w:r w:rsidR="00DD7A4C" w:rsidRPr="00C7768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</w:t>
            </w:r>
            <w:r w:rsidR="00DD7A4C" w:rsidRPr="00C7768F">
              <w:rPr>
                <w:rFonts w:asciiTheme="minorHAnsi" w:hAnsiTheme="minorHAnsi" w:cstheme="minorHAnsi"/>
                <w:color w:val="EE0000"/>
                <w:sz w:val="24"/>
                <w:szCs w:val="24"/>
                <w:highlight w:val="yellow"/>
              </w:rPr>
              <w:t>– zde vypište CPU a bodovou hodnotu dle tabulky hodnot uvedené v příloze č. 5 Výzvy a ZD (tabulka je ke dni zahájení zadávacího řízení)</w:t>
            </w:r>
          </w:p>
        </w:tc>
      </w:tr>
      <w:tr w:rsidR="00725470" w:rsidRPr="002576C1" w14:paraId="7873FA86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04F89418" w14:textId="5D1043E6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4F55FCCA" w14:textId="4B1296D2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Procesor poslední</w:t>
            </w:r>
            <w:r w:rsidR="003C6400" w:rsidRPr="002576C1">
              <w:rPr>
                <w:rFonts w:asciiTheme="minorHAnsi" w:hAnsiTheme="minorHAnsi" w:cstheme="minorHAnsi"/>
                <w:sz w:val="24"/>
                <w:szCs w:val="24"/>
              </w:rPr>
              <w:t>ch dvou generací</w:t>
            </w:r>
          </w:p>
        </w:tc>
        <w:tc>
          <w:tcPr>
            <w:tcW w:w="1250" w:type="dxa"/>
            <w:vAlign w:val="center"/>
          </w:tcPr>
          <w:p w14:paraId="30CFA155" w14:textId="1C1066C8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86D0C74" w14:textId="7B35166A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7A83780F" w14:textId="0FF6E924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0A1C0F3" w14:textId="0E5AB65D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konkrétní provedení</w:t>
            </w:r>
          </w:p>
        </w:tc>
      </w:tr>
      <w:tr w:rsidR="00725470" w:rsidRPr="002576C1" w14:paraId="5CF63F69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145ED521" w14:textId="78B77079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1522FC94" w14:textId="32E24D5F" w:rsidR="00725470" w:rsidRPr="002576C1" w:rsidRDefault="00725470" w:rsidP="004068E5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Technologie 64bit</w:t>
            </w:r>
          </w:p>
        </w:tc>
        <w:tc>
          <w:tcPr>
            <w:tcW w:w="1250" w:type="dxa"/>
            <w:vAlign w:val="center"/>
          </w:tcPr>
          <w:p w14:paraId="7A4065F8" w14:textId="77777777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394E1BE" w14:textId="47F6A335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51A4F93C" w14:textId="3CDAFADF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0FA4A04" w14:textId="5A7ED09C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konkrétní provedení</w:t>
            </w:r>
          </w:p>
        </w:tc>
      </w:tr>
      <w:tr w:rsidR="00725470" w:rsidRPr="002576C1" w14:paraId="78C32A9A" w14:textId="77777777" w:rsidTr="00D27702">
        <w:trPr>
          <w:jc w:val="center"/>
        </w:trPr>
        <w:tc>
          <w:tcPr>
            <w:tcW w:w="1744" w:type="dxa"/>
            <w:vMerge w:val="restart"/>
            <w:vAlign w:val="center"/>
          </w:tcPr>
          <w:p w14:paraId="44AD62EC" w14:textId="52D157A0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Operační paměť</w:t>
            </w:r>
          </w:p>
        </w:tc>
        <w:tc>
          <w:tcPr>
            <w:tcW w:w="4797" w:type="dxa"/>
            <w:vAlign w:val="center"/>
          </w:tcPr>
          <w:p w14:paraId="4AB8E1FB" w14:textId="7A817B1A" w:rsidR="00725470" w:rsidRPr="002576C1" w:rsidRDefault="00725470" w:rsidP="004068E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Typ</w:t>
            </w:r>
          </w:p>
        </w:tc>
        <w:tc>
          <w:tcPr>
            <w:tcW w:w="1250" w:type="dxa"/>
            <w:vAlign w:val="center"/>
          </w:tcPr>
          <w:p w14:paraId="31C249C1" w14:textId="77777777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594365A" w14:textId="78374ECB" w:rsidR="00725470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DDR5</w:t>
            </w:r>
          </w:p>
        </w:tc>
        <w:tc>
          <w:tcPr>
            <w:tcW w:w="1104" w:type="dxa"/>
            <w:vAlign w:val="center"/>
          </w:tcPr>
          <w:p w14:paraId="21F5C7E1" w14:textId="32ACDE4A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6D01CA84" w14:textId="695AED86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725470" w:rsidRPr="002576C1" w14:paraId="069F5473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185F0002" w14:textId="76E4C07E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0F9013FD" w14:textId="7C7DB01E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Celková instalovaná velikost</w:t>
            </w:r>
          </w:p>
        </w:tc>
        <w:tc>
          <w:tcPr>
            <w:tcW w:w="1250" w:type="dxa"/>
            <w:vAlign w:val="center"/>
          </w:tcPr>
          <w:p w14:paraId="255B7A6C" w14:textId="2A4E337B" w:rsidR="00725470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41744CD6" w14:textId="30AAC145" w:rsidR="00725470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16 GB</w:t>
            </w:r>
          </w:p>
        </w:tc>
        <w:tc>
          <w:tcPr>
            <w:tcW w:w="1104" w:type="dxa"/>
            <w:vAlign w:val="center"/>
          </w:tcPr>
          <w:p w14:paraId="25B49226" w14:textId="04B5891D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1B577E92" w14:textId="7E8A9765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725470" w:rsidRPr="002576C1" w14:paraId="6F9B1AAB" w14:textId="77777777" w:rsidTr="00D27702">
        <w:trPr>
          <w:trHeight w:val="314"/>
          <w:jc w:val="center"/>
        </w:trPr>
        <w:tc>
          <w:tcPr>
            <w:tcW w:w="1744" w:type="dxa"/>
            <w:vMerge/>
            <w:vAlign w:val="center"/>
          </w:tcPr>
          <w:p w14:paraId="57DD76CF" w14:textId="26BB04E6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6623C594" w14:textId="6291AE04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rozšíření na celkovou velikost</w:t>
            </w:r>
          </w:p>
        </w:tc>
        <w:tc>
          <w:tcPr>
            <w:tcW w:w="1250" w:type="dxa"/>
            <w:vAlign w:val="center"/>
          </w:tcPr>
          <w:p w14:paraId="055FAB91" w14:textId="1348477B" w:rsidR="00725470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42458343" w14:textId="66184FD3" w:rsidR="00725470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32 GB s využitím již instalované paměti</w:t>
            </w:r>
          </w:p>
        </w:tc>
        <w:tc>
          <w:tcPr>
            <w:tcW w:w="1104" w:type="dxa"/>
            <w:vAlign w:val="center"/>
          </w:tcPr>
          <w:p w14:paraId="7FC973E8" w14:textId="68B9C5FE" w:rsidR="00725470" w:rsidRPr="002576C1" w:rsidRDefault="00725470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6E7091ED" w14:textId="741E6A33" w:rsidR="00725470" w:rsidRPr="002576C1" w:rsidRDefault="00725470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85234B" w:rsidRPr="002576C1" w14:paraId="53E646D2" w14:textId="77777777" w:rsidTr="00D27702">
        <w:trPr>
          <w:jc w:val="center"/>
        </w:trPr>
        <w:tc>
          <w:tcPr>
            <w:tcW w:w="1744" w:type="dxa"/>
            <w:vMerge w:val="restart"/>
            <w:vAlign w:val="center"/>
          </w:tcPr>
          <w:p w14:paraId="3763F2EE" w14:textId="1A651D3C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UEFI/BIOS</w:t>
            </w:r>
          </w:p>
        </w:tc>
        <w:tc>
          <w:tcPr>
            <w:tcW w:w="4797" w:type="dxa"/>
            <w:vAlign w:val="center"/>
          </w:tcPr>
          <w:p w14:paraId="106B75F2" w14:textId="349654E1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Identifikace UEFI (Unified Extensible Firmware Interface) / BIOS musí obsahovat sériové číslo a informace o výrobci a modelu</w:t>
            </w:r>
          </w:p>
        </w:tc>
        <w:tc>
          <w:tcPr>
            <w:tcW w:w="1250" w:type="dxa"/>
            <w:vAlign w:val="center"/>
          </w:tcPr>
          <w:p w14:paraId="05988475" w14:textId="77777777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71E312E" w14:textId="70FB1F5A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6C517FC9" w14:textId="20BA5CF3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Merge w:val="restart"/>
            <w:vAlign w:val="center"/>
          </w:tcPr>
          <w:p w14:paraId="0DA02634" w14:textId="05C5F93A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typové označení a kapacitu</w:t>
            </w:r>
          </w:p>
        </w:tc>
      </w:tr>
      <w:tr w:rsidR="0085234B" w:rsidRPr="002576C1" w14:paraId="0502C8FA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3CDA72C0" w14:textId="34BB4A1C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2370F7D5" w14:textId="57D052BA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zabezpečení heslem proti neoprávněnému přístupu.</w:t>
            </w:r>
          </w:p>
        </w:tc>
        <w:tc>
          <w:tcPr>
            <w:tcW w:w="1250" w:type="dxa"/>
            <w:vAlign w:val="center"/>
          </w:tcPr>
          <w:p w14:paraId="3FE0762E" w14:textId="5076EEA7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1228759" w14:textId="79D8106D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44AF237E" w14:textId="288C8CFA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Merge/>
            <w:vAlign w:val="center"/>
          </w:tcPr>
          <w:p w14:paraId="0DF18187" w14:textId="11C05240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85234B" w:rsidRPr="002576C1" w14:paraId="4466F92B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080D1EEC" w14:textId="23F26B5A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7A67ED04" w14:textId="74ED7CFB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zablokování zavedení operačního systému z periférií.</w:t>
            </w:r>
          </w:p>
        </w:tc>
        <w:tc>
          <w:tcPr>
            <w:tcW w:w="1250" w:type="dxa"/>
            <w:vAlign w:val="center"/>
          </w:tcPr>
          <w:p w14:paraId="7FFCB5E0" w14:textId="43D5F47D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CDA434B" w14:textId="3F173EFC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7C5463E4" w14:textId="33091D3A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Merge/>
            <w:vAlign w:val="center"/>
          </w:tcPr>
          <w:p w14:paraId="4C892540" w14:textId="251B59DC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85234B" w:rsidRPr="002576C1" w14:paraId="2145C6E5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5BEB13A7" w14:textId="2D5EA05E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645DD07F" w14:textId="264512EC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zaměnit BIOS za UEFI (Unified Extensible Firmware Interface).</w:t>
            </w:r>
          </w:p>
        </w:tc>
        <w:tc>
          <w:tcPr>
            <w:tcW w:w="1250" w:type="dxa"/>
            <w:vAlign w:val="center"/>
          </w:tcPr>
          <w:p w14:paraId="7E148860" w14:textId="77777777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4C0CED2" w14:textId="45E18168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23CB498C" w14:textId="553AE55D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8D1520E" w14:textId="43D55C57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85234B" w:rsidRPr="002576C1" w14:paraId="5E7DE04D" w14:textId="77777777" w:rsidTr="00D27702">
        <w:trPr>
          <w:jc w:val="center"/>
        </w:trPr>
        <w:tc>
          <w:tcPr>
            <w:tcW w:w="1744" w:type="dxa"/>
            <w:vAlign w:val="center"/>
          </w:tcPr>
          <w:p w14:paraId="71263AC3" w14:textId="7415DC4D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Pevný disk</w:t>
            </w:r>
          </w:p>
        </w:tc>
        <w:tc>
          <w:tcPr>
            <w:tcW w:w="4797" w:type="dxa"/>
            <w:vAlign w:val="center"/>
          </w:tcPr>
          <w:p w14:paraId="62A930D1" w14:textId="187642B2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SSD NVMe velikost</w:t>
            </w:r>
          </w:p>
        </w:tc>
        <w:tc>
          <w:tcPr>
            <w:tcW w:w="1250" w:type="dxa"/>
            <w:vAlign w:val="center"/>
          </w:tcPr>
          <w:p w14:paraId="0FC2A403" w14:textId="3AF42902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391AB1A6" w14:textId="0A96A650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480 GB</w:t>
            </w:r>
          </w:p>
        </w:tc>
        <w:tc>
          <w:tcPr>
            <w:tcW w:w="1104" w:type="dxa"/>
            <w:vAlign w:val="center"/>
          </w:tcPr>
          <w:p w14:paraId="501E0DBD" w14:textId="4F7DFA53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C01DCBC" w14:textId="6B4449AC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0AA2DAB2" w14:textId="77777777" w:rsidTr="00D27702">
        <w:trPr>
          <w:jc w:val="center"/>
        </w:trPr>
        <w:tc>
          <w:tcPr>
            <w:tcW w:w="1744" w:type="dxa"/>
            <w:vMerge w:val="restart"/>
            <w:vAlign w:val="center"/>
          </w:tcPr>
          <w:p w14:paraId="1BACAB86" w14:textId="58120419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Vybavení rozhraními</w:t>
            </w:r>
          </w:p>
        </w:tc>
        <w:tc>
          <w:tcPr>
            <w:tcW w:w="4797" w:type="dxa"/>
            <w:vAlign w:val="center"/>
          </w:tcPr>
          <w:p w14:paraId="4A3CEDE6" w14:textId="127BC585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síťová karta – 1 Gbit/sec nebo lepší, RJ45, Wake on LAN, podpora "802.1X", PXE (Preboot eXecution Environment)</w:t>
            </w:r>
          </w:p>
        </w:tc>
        <w:tc>
          <w:tcPr>
            <w:tcW w:w="1250" w:type="dxa"/>
            <w:vAlign w:val="center"/>
          </w:tcPr>
          <w:p w14:paraId="1E7F6F91" w14:textId="7777777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9E7CD71" w14:textId="2F53DC68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6CC131A1" w14:textId="2EF91E51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A99D590" w14:textId="35CB440C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6A97F3AD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0A95731F" w14:textId="2445F70A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226E249C" w14:textId="2E47F360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grafická karta – rozlišení</w:t>
            </w:r>
          </w:p>
        </w:tc>
        <w:tc>
          <w:tcPr>
            <w:tcW w:w="1250" w:type="dxa"/>
            <w:vAlign w:val="center"/>
          </w:tcPr>
          <w:p w14:paraId="767F3EEC" w14:textId="29FB63AF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0A9DE42A" w14:textId="1AC183A1" w:rsidR="000528FF" w:rsidRPr="002576C1" w:rsidRDefault="00C70F08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Q</w:t>
            </w:r>
            <w:r w:rsidR="000528FF" w:rsidRPr="002576C1">
              <w:rPr>
                <w:rFonts w:asciiTheme="minorHAnsi" w:hAnsiTheme="minorHAnsi" w:cstheme="minorHAnsi"/>
                <w:sz w:val="24"/>
                <w:szCs w:val="24"/>
              </w:rPr>
              <w:t>HD</w:t>
            </w:r>
          </w:p>
        </w:tc>
        <w:tc>
          <w:tcPr>
            <w:tcW w:w="1104" w:type="dxa"/>
            <w:vAlign w:val="center"/>
          </w:tcPr>
          <w:p w14:paraId="6646DF9F" w14:textId="260CCCF0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7FDB1B9" w14:textId="51FE3DE0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11628240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47CB2914" w14:textId="50C82ABE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57F3BC4E" w14:textId="3D0B60FF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grafická karta – rozhraní</w:t>
            </w:r>
          </w:p>
        </w:tc>
        <w:tc>
          <w:tcPr>
            <w:tcW w:w="1250" w:type="dxa"/>
            <w:vAlign w:val="center"/>
          </w:tcPr>
          <w:p w14:paraId="3C8BE696" w14:textId="2BE56BC2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5E19D1B2" w14:textId="3C7E5540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1x DP 1.4 nebo 1x HDMI 2.1, v nezmenšené verzi</w:t>
            </w:r>
          </w:p>
        </w:tc>
        <w:tc>
          <w:tcPr>
            <w:tcW w:w="1104" w:type="dxa"/>
            <w:vAlign w:val="center"/>
          </w:tcPr>
          <w:p w14:paraId="1F8E8543" w14:textId="68293301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99B2EE3" w14:textId="59DC4C0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typové označení a kapacitu</w:t>
            </w:r>
          </w:p>
        </w:tc>
      </w:tr>
      <w:tr w:rsidR="007063C4" w:rsidRPr="002576C1" w14:paraId="78210696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1FEB25EB" w14:textId="77777777" w:rsidR="007063C4" w:rsidRPr="002576C1" w:rsidRDefault="007063C4" w:rsidP="004068E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1B1A7420" w14:textId="025EBC98" w:rsidR="007063C4" w:rsidRPr="002576C1" w:rsidRDefault="007063C4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Počet grafických výstupů</w:t>
            </w:r>
          </w:p>
        </w:tc>
        <w:tc>
          <w:tcPr>
            <w:tcW w:w="1250" w:type="dxa"/>
            <w:vAlign w:val="center"/>
          </w:tcPr>
          <w:p w14:paraId="60E5BB9A" w14:textId="2B345B04" w:rsidR="007063C4" w:rsidRPr="002576C1" w:rsidRDefault="007063C4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685AE3D3" w14:textId="6DEC6BE5" w:rsidR="007063C4" w:rsidRPr="002576C1" w:rsidRDefault="007063C4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 w14:paraId="01E3108A" w14:textId="77777777" w:rsidR="007063C4" w:rsidRPr="002576C1" w:rsidRDefault="007063C4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536" w:type="dxa"/>
            <w:vAlign w:val="center"/>
          </w:tcPr>
          <w:p w14:paraId="7EFE2D69" w14:textId="77777777" w:rsidR="007063C4" w:rsidRPr="002576C1" w:rsidRDefault="007063C4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28FF" w:rsidRPr="002576C1" w14:paraId="00C65D4D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29C4764E" w14:textId="36FA6578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70FB5AFC" w14:textId="016D9171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zvuková karta</w:t>
            </w:r>
          </w:p>
        </w:tc>
        <w:tc>
          <w:tcPr>
            <w:tcW w:w="1250" w:type="dxa"/>
            <w:vAlign w:val="center"/>
          </w:tcPr>
          <w:p w14:paraId="75DE6EC7" w14:textId="7777777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14CC499" w14:textId="49C42AF3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291F089C" w14:textId="11A73E1B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69A1939" w14:textId="775B609F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3B6ECE22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3D19C720" w14:textId="7777777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20F8F94F" w14:textId="0B9A9004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konektivita – USB A port</w:t>
            </w:r>
          </w:p>
        </w:tc>
        <w:tc>
          <w:tcPr>
            <w:tcW w:w="1250" w:type="dxa"/>
            <w:vAlign w:val="center"/>
          </w:tcPr>
          <w:p w14:paraId="0A8107A5" w14:textId="5726C841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130F0469" w14:textId="503E1623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4, z toho alespoň 1x USB 3.1 nebo lepší</w:t>
            </w:r>
          </w:p>
        </w:tc>
        <w:tc>
          <w:tcPr>
            <w:tcW w:w="1104" w:type="dxa"/>
            <w:vAlign w:val="center"/>
          </w:tcPr>
          <w:p w14:paraId="4228DDDA" w14:textId="682CB58F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4D3C665" w14:textId="07969C11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6807D9D7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60887453" w14:textId="7777777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6DE37A94" w14:textId="0FF293E8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konektivita – USB C port</w:t>
            </w:r>
          </w:p>
        </w:tc>
        <w:tc>
          <w:tcPr>
            <w:tcW w:w="1250" w:type="dxa"/>
            <w:vAlign w:val="center"/>
          </w:tcPr>
          <w:p w14:paraId="4AE26538" w14:textId="54C0614E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6A51ED15" w14:textId="78E42623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6401335E" w14:textId="163E2676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1D1C76D7" w14:textId="37EDE5A8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24E0B5F3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0CA574D5" w14:textId="7777777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427FD1EA" w14:textId="4EB2B9CC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konektivita – 1x Jack kontektor 3,5mm audio out a 1x Jack konektor 3,5mm audio in (může být společný)</w:t>
            </w:r>
          </w:p>
        </w:tc>
        <w:tc>
          <w:tcPr>
            <w:tcW w:w="1250" w:type="dxa"/>
            <w:vAlign w:val="center"/>
          </w:tcPr>
          <w:p w14:paraId="3CA4E33D" w14:textId="04099DA8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1CAE5DD9" w14:textId="601729F6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68531AA2" w14:textId="69564BD7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573199A8" w14:textId="3C9041B0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85234B" w:rsidRPr="002576C1" w14:paraId="14DA8446" w14:textId="77777777" w:rsidTr="00D27702">
        <w:trPr>
          <w:jc w:val="center"/>
        </w:trPr>
        <w:tc>
          <w:tcPr>
            <w:tcW w:w="1744" w:type="dxa"/>
            <w:vAlign w:val="center"/>
          </w:tcPr>
          <w:p w14:paraId="5040FF3D" w14:textId="142C71EF" w:rsidR="0085234B" w:rsidRPr="002576C1" w:rsidRDefault="000528FF" w:rsidP="000528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Zabezpečení dat</w:t>
            </w:r>
          </w:p>
        </w:tc>
        <w:tc>
          <w:tcPr>
            <w:tcW w:w="4797" w:type="dxa"/>
            <w:vAlign w:val="center"/>
          </w:tcPr>
          <w:p w14:paraId="688CB334" w14:textId="01F795A1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dedikovaný hardwarový TPM 2.0 čip s certifikací FIPS 140-2, možnost zaheslování BIOSu</w:t>
            </w:r>
          </w:p>
        </w:tc>
        <w:tc>
          <w:tcPr>
            <w:tcW w:w="1250" w:type="dxa"/>
            <w:vAlign w:val="center"/>
          </w:tcPr>
          <w:p w14:paraId="78C3CF3E" w14:textId="4C0A2172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AF2794F" w14:textId="0F86BDFF" w:rsidR="0085234B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132481E0" w14:textId="6D8FE7BB" w:rsidR="0085234B" w:rsidRPr="002576C1" w:rsidRDefault="0085234B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7A972E5C" w14:textId="617E9584" w:rsidR="0085234B" w:rsidRPr="002576C1" w:rsidRDefault="0085234B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569D6764" w14:textId="77777777" w:rsidTr="00D27702">
        <w:trPr>
          <w:jc w:val="center"/>
        </w:trPr>
        <w:tc>
          <w:tcPr>
            <w:tcW w:w="1744" w:type="dxa"/>
            <w:vMerge w:val="restart"/>
            <w:vAlign w:val="center"/>
          </w:tcPr>
          <w:p w14:paraId="2769A19A" w14:textId="0013493D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Systémová platforma</w:t>
            </w:r>
          </w:p>
        </w:tc>
        <w:tc>
          <w:tcPr>
            <w:tcW w:w="4797" w:type="dxa"/>
            <w:vAlign w:val="center"/>
          </w:tcPr>
          <w:p w14:paraId="1A696757" w14:textId="6D60A3E1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OS MS Windows 11 Professional CZ 64 bit</w:t>
            </w:r>
          </w:p>
        </w:tc>
        <w:tc>
          <w:tcPr>
            <w:tcW w:w="1250" w:type="dxa"/>
            <w:vAlign w:val="center"/>
          </w:tcPr>
          <w:p w14:paraId="58AE38A4" w14:textId="1C82C9E2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EBFC2B9" w14:textId="003BCD73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0D9DF034" w14:textId="3C21960D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7F14A8D1" w14:textId="300786B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0528FF" w:rsidRPr="002576C1" w14:paraId="2FEF8C93" w14:textId="77777777" w:rsidTr="00D27702">
        <w:trPr>
          <w:jc w:val="center"/>
        </w:trPr>
        <w:tc>
          <w:tcPr>
            <w:tcW w:w="1744" w:type="dxa"/>
            <w:vMerge/>
            <w:vAlign w:val="center"/>
          </w:tcPr>
          <w:p w14:paraId="51ECE9E0" w14:textId="34D335B0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08D526EC" w14:textId="3C74145F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Licence Windows musí být předinstalována a aktivační klíč musí být umístěn v BIOSu počítače</w:t>
            </w:r>
          </w:p>
        </w:tc>
        <w:tc>
          <w:tcPr>
            <w:tcW w:w="1250" w:type="dxa"/>
            <w:vAlign w:val="center"/>
          </w:tcPr>
          <w:p w14:paraId="7442D877" w14:textId="77777777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37737EE" w14:textId="556B6A28" w:rsidR="000528FF" w:rsidRPr="002576C1" w:rsidRDefault="000528FF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4FA9721D" w14:textId="6A94B842" w:rsidR="000528FF" w:rsidRPr="002576C1" w:rsidRDefault="000528FF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28B9568" w14:textId="2BC7D800" w:rsidR="000528FF" w:rsidRPr="002576C1" w:rsidRDefault="000528FF" w:rsidP="004068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8C5DAD" w:rsidRPr="002576C1" w14:paraId="7C83B22A" w14:textId="77777777" w:rsidTr="00D27702">
        <w:trPr>
          <w:jc w:val="center"/>
        </w:trPr>
        <w:tc>
          <w:tcPr>
            <w:tcW w:w="1744" w:type="dxa"/>
            <w:vAlign w:val="center"/>
          </w:tcPr>
          <w:p w14:paraId="5E58E2B5" w14:textId="7C1E38B7" w:rsidR="008C5DAD" w:rsidRPr="002576C1" w:rsidRDefault="008C5DAD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Doplňky</w:t>
            </w:r>
          </w:p>
        </w:tc>
        <w:tc>
          <w:tcPr>
            <w:tcW w:w="4797" w:type="dxa"/>
            <w:vAlign w:val="center"/>
          </w:tcPr>
          <w:p w14:paraId="1EBC502B" w14:textId="77777777" w:rsidR="008C5DAD" w:rsidRPr="002576C1" w:rsidRDefault="008C5DAD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Dodávané v setu s</w:t>
            </w:r>
          </w:p>
          <w:p w14:paraId="12FE2A86" w14:textId="2E12B526" w:rsidR="008C5DAD" w:rsidRPr="002576C1" w:rsidRDefault="008C5DAD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originální klávesnicí a myší</w:t>
            </w:r>
          </w:p>
        </w:tc>
        <w:tc>
          <w:tcPr>
            <w:tcW w:w="1250" w:type="dxa"/>
            <w:vAlign w:val="center"/>
          </w:tcPr>
          <w:p w14:paraId="3BB21851" w14:textId="77777777" w:rsidR="008C5DAD" w:rsidRPr="002576C1" w:rsidRDefault="008C5DAD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3A5BB9C3" w14:textId="0EBD5C5B" w:rsidR="008C5DAD" w:rsidRPr="002576C1" w:rsidRDefault="008C5DAD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6BF23B9D" w14:textId="1104DB9F" w:rsidR="008C5DAD" w:rsidRPr="002576C1" w:rsidRDefault="008C5DAD" w:rsidP="004068E5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6E5E4B4" w14:textId="16C34397" w:rsidR="008C5DAD" w:rsidRPr="002576C1" w:rsidRDefault="008C5DAD" w:rsidP="004068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</w:tbl>
    <w:p w14:paraId="6C1E30E5" w14:textId="77777777" w:rsidR="0067505E" w:rsidRPr="002576C1" w:rsidRDefault="0067505E" w:rsidP="0071647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D689259" w14:textId="683B6552" w:rsidR="0033327E" w:rsidRPr="002576C1" w:rsidRDefault="0033327E" w:rsidP="00716473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576C1">
        <w:rPr>
          <w:rFonts w:asciiTheme="minorHAnsi" w:hAnsiTheme="minorHAnsi" w:cstheme="minorHAnsi"/>
          <w:b/>
          <w:bCs/>
          <w:i/>
          <w:iCs/>
          <w:sz w:val="24"/>
          <w:szCs w:val="24"/>
        </w:rPr>
        <w:t>Záruka, servis a ostatní</w:t>
      </w:r>
    </w:p>
    <w:p w14:paraId="59BD2E9B" w14:textId="0339CFA6" w:rsidR="0033327E" w:rsidRPr="008E75F1" w:rsidRDefault="0033327E" w:rsidP="004F7E43">
      <w:pPr>
        <w:pStyle w:val="Odstavecseseznamem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b/>
          <w:bCs/>
          <w:sz w:val="24"/>
        </w:rPr>
      </w:pPr>
      <w:r w:rsidRPr="008E75F1">
        <w:rPr>
          <w:rFonts w:asciiTheme="minorHAnsi" w:hAnsiTheme="minorHAnsi" w:cstheme="minorHAnsi"/>
          <w:b/>
          <w:bCs/>
          <w:sz w:val="24"/>
        </w:rPr>
        <w:t>Záruka</w:t>
      </w:r>
      <w:r w:rsidR="003451B1" w:rsidRPr="008E75F1">
        <w:rPr>
          <w:rFonts w:asciiTheme="minorHAnsi" w:hAnsiTheme="minorHAnsi" w:cstheme="minorHAnsi"/>
          <w:b/>
          <w:bCs/>
          <w:sz w:val="24"/>
        </w:rPr>
        <w:t xml:space="preserve"> min. 36 měsíců. Záruka</w:t>
      </w:r>
      <w:r w:rsidRPr="008E75F1">
        <w:rPr>
          <w:rFonts w:asciiTheme="minorHAnsi" w:hAnsiTheme="minorHAnsi" w:cstheme="minorHAnsi"/>
          <w:b/>
          <w:bCs/>
          <w:sz w:val="24"/>
        </w:rPr>
        <w:t xml:space="preserve"> v ČR garantovaná výrobcem dokončení opravy NBD on-site od nahlášení, ponechání vadného disku zákazníkovi.</w:t>
      </w:r>
    </w:p>
    <w:p w14:paraId="384F3BCC" w14:textId="77777777" w:rsidR="00251A44" w:rsidRPr="00904519" w:rsidRDefault="00251A44" w:rsidP="004F7E43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628D444B" w14:textId="354CD7C4" w:rsidR="0033327E" w:rsidRPr="002576C1" w:rsidRDefault="0033327E" w:rsidP="004F7E43">
      <w:pPr>
        <w:pStyle w:val="Odstavecseseznamem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4"/>
        </w:rPr>
      </w:pPr>
      <w:r w:rsidRPr="002576C1">
        <w:rPr>
          <w:rFonts w:asciiTheme="minorHAnsi" w:hAnsiTheme="minorHAnsi" w:cstheme="minorHAnsi"/>
          <w:sz w:val="24"/>
        </w:rPr>
        <w:t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účastn</w:t>
      </w:r>
      <w:r w:rsidR="00477C93" w:rsidRPr="002576C1">
        <w:rPr>
          <w:rFonts w:asciiTheme="minorHAnsi" w:hAnsiTheme="minorHAnsi" w:cstheme="minorHAnsi"/>
          <w:sz w:val="24"/>
        </w:rPr>
        <w:t>i</w:t>
      </w:r>
      <w:r w:rsidRPr="002576C1">
        <w:rPr>
          <w:rFonts w:asciiTheme="minorHAnsi" w:hAnsiTheme="minorHAnsi" w:cstheme="minorHAnsi"/>
          <w:sz w:val="24"/>
        </w:rPr>
        <w:t>cký tarif) v českém /slovenském jazyce musí být dostupná v pracovní dny minimálně v době od 9:00 do 16:00 hod. Podpora prostřednictvím internetu musí umožňovat stahování ovladačů a manuálů z internetu adresně pro konkrétní zadané sériové číslo zařízení nebo jiný un</w:t>
      </w:r>
      <w:r w:rsidR="00477C93" w:rsidRPr="002576C1">
        <w:rPr>
          <w:rFonts w:asciiTheme="minorHAnsi" w:hAnsiTheme="minorHAnsi" w:cstheme="minorHAnsi"/>
          <w:sz w:val="24"/>
        </w:rPr>
        <w:t>i</w:t>
      </w:r>
      <w:r w:rsidRPr="002576C1">
        <w:rPr>
          <w:rFonts w:asciiTheme="minorHAnsi" w:hAnsiTheme="minorHAnsi" w:cstheme="minorHAnsi"/>
          <w:sz w:val="24"/>
        </w:rPr>
        <w:t>kátní identifikátor na zařízení.</w:t>
      </w:r>
    </w:p>
    <w:p w14:paraId="713819F1" w14:textId="77777777" w:rsidR="00251A44" w:rsidRPr="00904519" w:rsidRDefault="00251A44" w:rsidP="004F7E43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2B092A0B" w14:textId="77777777" w:rsidR="00EE5951" w:rsidRPr="002576C1" w:rsidRDefault="0060378B" w:rsidP="004F7E43">
      <w:pPr>
        <w:pStyle w:val="Odstavecseseznamem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sz w:val="24"/>
        </w:rPr>
      </w:pPr>
      <w:r w:rsidRPr="002576C1">
        <w:rPr>
          <w:rFonts w:asciiTheme="minorHAnsi" w:hAnsiTheme="minorHAnsi" w:cstheme="minorHAnsi"/>
          <w:sz w:val="24"/>
        </w:rPr>
        <w:t>Zařízení musí splňovat: Nařízení Komise EU č. 617/2013 ze dne 26. června 2013, kterým se provádí směrnice Evropského parlamentu a Rady 2009/2009/125/ES, soulad s direktivou RoHS (Restriction of Use of Certain Hazardous Substances), certifikát EPEAT (Electronic Product Environmental Assessment Tool), Energy Star min. 6.1.</w:t>
      </w:r>
    </w:p>
    <w:p w14:paraId="79AA49FB" w14:textId="77777777" w:rsidR="00EE5951" w:rsidRPr="00904519" w:rsidRDefault="00EE5951" w:rsidP="004F7E43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703B6C1A" w14:textId="62196ADE" w:rsidR="00EE5951" w:rsidRPr="00406F5F" w:rsidRDefault="00EE5951" w:rsidP="004F7E43">
      <w:pPr>
        <w:pStyle w:val="Odstavecseseznamem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b/>
          <w:bCs/>
          <w:sz w:val="24"/>
        </w:rPr>
      </w:pPr>
      <w:r w:rsidRPr="00406F5F">
        <w:rPr>
          <w:rFonts w:asciiTheme="minorHAnsi" w:hAnsiTheme="minorHAnsi" w:cstheme="minorHAnsi"/>
          <w:b/>
          <w:bCs/>
          <w:sz w:val="24"/>
        </w:rPr>
        <w:t>Dodavatelem nabízené a dodané zboží musí být nové a nepoužité.</w:t>
      </w:r>
    </w:p>
    <w:p w14:paraId="6E9D2E67" w14:textId="77777777" w:rsidR="00306A29" w:rsidRPr="00306A29" w:rsidRDefault="00306A29" w:rsidP="00306A29">
      <w:pPr>
        <w:spacing w:after="120"/>
        <w:jc w:val="both"/>
        <w:rPr>
          <w:rFonts w:asciiTheme="minorHAnsi" w:hAnsiTheme="minorHAnsi" w:cstheme="minorHAnsi"/>
          <w:sz w:val="24"/>
        </w:rPr>
      </w:pPr>
    </w:p>
    <w:tbl>
      <w:tblPr>
        <w:tblStyle w:val="Mkatabulky"/>
        <w:tblW w:w="0" w:type="auto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3794"/>
      </w:tblGrid>
      <w:tr w:rsidR="00A50D51" w:rsidRPr="002576C1" w14:paraId="2D0A8530" w14:textId="77777777" w:rsidTr="006660DA">
        <w:trPr>
          <w:trHeight w:val="425"/>
          <w:jc w:val="center"/>
        </w:trPr>
        <w:tc>
          <w:tcPr>
            <w:tcW w:w="13794" w:type="dxa"/>
            <w:tcBorders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43DA6968" w14:textId="3AA23441" w:rsidR="00A50D51" w:rsidRPr="002576C1" w:rsidRDefault="00A50D51" w:rsidP="00A50D51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Cena za 1 ks </w:t>
            </w:r>
            <w:r w:rsidR="000528FF" w:rsidRPr="002576C1">
              <w:rPr>
                <w:rFonts w:asciiTheme="minorHAnsi" w:hAnsiTheme="minorHAnsi" w:cstheme="minorHAnsi"/>
                <w:sz w:val="24"/>
                <w:szCs w:val="24"/>
              </w:rPr>
              <w:t>PC</w:t>
            </w: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 bez DPH:</w:t>
            </w:r>
            <w:r w:rsidR="00093FE2"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doplní dodavatel</w:t>
            </w:r>
          </w:p>
        </w:tc>
      </w:tr>
      <w:tr w:rsidR="00A50D51" w:rsidRPr="002576C1" w14:paraId="366EFC38" w14:textId="77777777" w:rsidTr="006660DA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595FF47" w14:textId="3C0EFE46" w:rsidR="00A50D51" w:rsidRPr="002576C1" w:rsidRDefault="00A50D51" w:rsidP="00A50D51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Cena za </w:t>
            </w:r>
            <w:r w:rsidR="00F31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410</w:t>
            </w: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ks </w:t>
            </w:r>
            <w:r w:rsidR="000528FF"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PC</w:t>
            </w: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bez DPH:</w:t>
            </w:r>
            <w:r w:rsidR="00164D11"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doplní dodavatel</w:t>
            </w:r>
          </w:p>
        </w:tc>
      </w:tr>
      <w:tr w:rsidR="00A50D51" w:rsidRPr="002576C1" w14:paraId="2F8E495E" w14:textId="77777777" w:rsidTr="006660DA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</w:tcBorders>
            <w:shd w:val="clear" w:color="auto" w:fill="DAEEF3" w:themeFill="accent5" w:themeFillTint="33"/>
            <w:vAlign w:val="center"/>
          </w:tcPr>
          <w:p w14:paraId="0A851BF5" w14:textId="5F2DFA0A" w:rsidR="00A50D51" w:rsidRPr="002576C1" w:rsidRDefault="00A50D51" w:rsidP="00A50D51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Cena za </w:t>
            </w:r>
            <w:r w:rsidR="00F31330">
              <w:rPr>
                <w:rFonts w:asciiTheme="minorHAnsi" w:hAnsiTheme="minorHAnsi" w:cstheme="minorHAnsi"/>
                <w:sz w:val="24"/>
                <w:szCs w:val="24"/>
              </w:rPr>
              <w:t>410</w:t>
            </w: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 ks </w:t>
            </w:r>
            <w:r w:rsidR="000528FF" w:rsidRPr="002576C1">
              <w:rPr>
                <w:rFonts w:asciiTheme="minorHAnsi" w:hAnsiTheme="minorHAnsi" w:cstheme="minorHAnsi"/>
                <w:sz w:val="24"/>
                <w:szCs w:val="24"/>
              </w:rPr>
              <w:t>PC</w:t>
            </w: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 včetně DPH</w:t>
            </w:r>
            <w:r w:rsidR="00164D11"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doplní dodavatel</w:t>
            </w:r>
          </w:p>
        </w:tc>
      </w:tr>
    </w:tbl>
    <w:p w14:paraId="56B11AD5" w14:textId="77777777" w:rsidR="00405A33" w:rsidRPr="002576C1" w:rsidRDefault="00405A33" w:rsidP="00D80A1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9A9D2CA" w14:textId="77777777" w:rsidR="00322D10" w:rsidRPr="002576C1" w:rsidRDefault="00322D10" w:rsidP="00D80A1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A6FE93" w14:textId="77777777" w:rsidR="00322D10" w:rsidRPr="002576C1" w:rsidRDefault="00322D10" w:rsidP="00D80A1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  <w:sectPr w:rsidR="00322D10" w:rsidRPr="002576C1" w:rsidSect="00F8494B"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418" w:bottom="1134" w:left="1616" w:header="709" w:footer="709" w:gutter="0"/>
          <w:pgNumType w:start="1"/>
          <w:cols w:space="708"/>
          <w:titlePg/>
          <w:docGrid w:linePitch="360"/>
        </w:sectPr>
      </w:pPr>
    </w:p>
    <w:p w14:paraId="7FE86048" w14:textId="60ECB261" w:rsidR="00322D10" w:rsidRPr="00247DB8" w:rsidRDefault="00322D10" w:rsidP="00322D10">
      <w:pPr>
        <w:shd w:val="clear" w:color="auto" w:fill="DAEEF3" w:themeFill="accent5" w:themeFillTint="33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47DB8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PC </w:t>
      </w:r>
      <w:r w:rsidRPr="002E5320">
        <w:rPr>
          <w:rFonts w:asciiTheme="minorHAnsi" w:hAnsiTheme="minorHAnsi" w:cstheme="minorHAnsi"/>
          <w:b/>
          <w:bCs/>
          <w:sz w:val="28"/>
          <w:szCs w:val="28"/>
          <w:u w:val="single"/>
        </w:rPr>
        <w:t>TYP2</w:t>
      </w:r>
      <w:r w:rsidR="00A07859" w:rsidRPr="00247DB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47DB8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F31330">
        <w:rPr>
          <w:rFonts w:asciiTheme="minorHAnsi" w:hAnsiTheme="minorHAnsi" w:cstheme="minorHAnsi"/>
          <w:b/>
          <w:bCs/>
          <w:sz w:val="28"/>
          <w:szCs w:val="28"/>
        </w:rPr>
        <w:t>310</w:t>
      </w:r>
      <w:r w:rsidRPr="00247DB8">
        <w:rPr>
          <w:rFonts w:asciiTheme="minorHAnsi" w:hAnsiTheme="minorHAnsi" w:cstheme="minorHAnsi"/>
          <w:b/>
          <w:bCs/>
          <w:sz w:val="28"/>
          <w:szCs w:val="28"/>
        </w:rPr>
        <w:t xml:space="preserve"> ks</w:t>
      </w:r>
    </w:p>
    <w:p w14:paraId="052B8462" w14:textId="302CE641" w:rsidR="00322D10" w:rsidRPr="002576C1" w:rsidRDefault="00322D10" w:rsidP="005B721A">
      <w:pPr>
        <w:shd w:val="clear" w:color="auto" w:fill="DAEEF3" w:themeFill="accent5" w:themeFillTint="33"/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576C1">
        <w:rPr>
          <w:rFonts w:asciiTheme="minorHAnsi" w:hAnsiTheme="minorHAnsi" w:cstheme="minorHAnsi"/>
          <w:b/>
          <w:bCs/>
          <w:sz w:val="24"/>
          <w:szCs w:val="24"/>
        </w:rPr>
        <w:t>Obchodní název nabízeného zboží:</w:t>
      </w:r>
      <w:r w:rsidRPr="002576C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576C1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>dodavatel zde uvede konkrétního výrobce, model a produktové číslo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4797"/>
        <w:gridCol w:w="1250"/>
        <w:gridCol w:w="2363"/>
        <w:gridCol w:w="1104"/>
        <w:gridCol w:w="2536"/>
      </w:tblGrid>
      <w:tr w:rsidR="00322D10" w:rsidRPr="002576C1" w14:paraId="12D8E431" w14:textId="77777777" w:rsidTr="007011CC">
        <w:trPr>
          <w:jc w:val="center"/>
        </w:trPr>
        <w:tc>
          <w:tcPr>
            <w:tcW w:w="654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71825E6B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Funkcionalita / požadované parametry závazné pro dodavatele</w:t>
            </w:r>
          </w:p>
        </w:tc>
        <w:tc>
          <w:tcPr>
            <w:tcW w:w="1250" w:type="dxa"/>
            <w:vMerge w:val="restart"/>
            <w:shd w:val="clear" w:color="auto" w:fill="DAEEF3" w:themeFill="accent5" w:themeFillTint="33"/>
            <w:vAlign w:val="center"/>
          </w:tcPr>
          <w:p w14:paraId="316D1F44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Min. / max.</w:t>
            </w:r>
          </w:p>
        </w:tc>
        <w:tc>
          <w:tcPr>
            <w:tcW w:w="2363" w:type="dxa"/>
            <w:vMerge w:val="restart"/>
            <w:shd w:val="clear" w:color="auto" w:fill="DAEEF3" w:themeFill="accent5" w:themeFillTint="33"/>
            <w:vAlign w:val="center"/>
          </w:tcPr>
          <w:p w14:paraId="425538DD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Požadované parametry</w:t>
            </w:r>
          </w:p>
        </w:tc>
        <w:tc>
          <w:tcPr>
            <w:tcW w:w="3640" w:type="dxa"/>
            <w:gridSpan w:val="2"/>
            <w:shd w:val="clear" w:color="auto" w:fill="DAEEF3" w:themeFill="accent5" w:themeFillTint="33"/>
            <w:vAlign w:val="center"/>
          </w:tcPr>
          <w:p w14:paraId="5A7342DC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Nabídka prodávajícího</w:t>
            </w:r>
          </w:p>
        </w:tc>
      </w:tr>
      <w:tr w:rsidR="00322D10" w:rsidRPr="002576C1" w14:paraId="01D5E46D" w14:textId="77777777" w:rsidTr="007011CC">
        <w:trPr>
          <w:jc w:val="center"/>
        </w:trPr>
        <w:tc>
          <w:tcPr>
            <w:tcW w:w="6541" w:type="dxa"/>
            <w:gridSpan w:val="2"/>
            <w:vMerge/>
            <w:shd w:val="clear" w:color="auto" w:fill="DAEEF3" w:themeFill="accent5" w:themeFillTint="33"/>
            <w:vAlign w:val="center"/>
          </w:tcPr>
          <w:p w14:paraId="25B6DF5A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DAEEF3" w:themeFill="accent5" w:themeFillTint="33"/>
            <w:vAlign w:val="center"/>
          </w:tcPr>
          <w:p w14:paraId="73A35855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DAEEF3" w:themeFill="accent5" w:themeFillTint="33"/>
            <w:vAlign w:val="center"/>
          </w:tcPr>
          <w:p w14:paraId="5C80B082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DAEEF3" w:themeFill="accent5" w:themeFillTint="33"/>
            <w:vAlign w:val="center"/>
          </w:tcPr>
          <w:p w14:paraId="50006057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2536" w:type="dxa"/>
            <w:shd w:val="clear" w:color="auto" w:fill="DAEEF3" w:themeFill="accent5" w:themeFillTint="33"/>
            <w:vAlign w:val="center"/>
          </w:tcPr>
          <w:p w14:paraId="397CBFC6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Popis konkrétního splnění požadavku</w:t>
            </w:r>
          </w:p>
        </w:tc>
      </w:tr>
      <w:tr w:rsidR="00322D10" w:rsidRPr="002576C1" w14:paraId="12157050" w14:textId="77777777" w:rsidTr="007011CC">
        <w:trPr>
          <w:jc w:val="center"/>
        </w:trPr>
        <w:tc>
          <w:tcPr>
            <w:tcW w:w="1744" w:type="dxa"/>
            <w:vAlign w:val="center"/>
          </w:tcPr>
          <w:p w14:paraId="05A8E6BE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02A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Provedení</w:t>
            </w:r>
          </w:p>
        </w:tc>
        <w:tc>
          <w:tcPr>
            <w:tcW w:w="4797" w:type="dxa"/>
            <w:vAlign w:val="center"/>
          </w:tcPr>
          <w:p w14:paraId="3BA8C2E5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Velikost</w:t>
            </w:r>
          </w:p>
        </w:tc>
        <w:tc>
          <w:tcPr>
            <w:tcW w:w="1250" w:type="dxa"/>
            <w:vAlign w:val="center"/>
          </w:tcPr>
          <w:p w14:paraId="54499AAE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Max.</w:t>
            </w:r>
          </w:p>
        </w:tc>
        <w:tc>
          <w:tcPr>
            <w:tcW w:w="2363" w:type="dxa"/>
            <w:vAlign w:val="center"/>
          </w:tcPr>
          <w:p w14:paraId="26BFEB6A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Mini / SFF / USFF</w:t>
            </w:r>
          </w:p>
        </w:tc>
        <w:tc>
          <w:tcPr>
            <w:tcW w:w="1104" w:type="dxa"/>
            <w:vAlign w:val="center"/>
          </w:tcPr>
          <w:p w14:paraId="2BB7120F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2536" w:type="dxa"/>
            <w:vAlign w:val="center"/>
          </w:tcPr>
          <w:p w14:paraId="293C870B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konkrétní provedení</w:t>
            </w:r>
          </w:p>
        </w:tc>
      </w:tr>
      <w:tr w:rsidR="00322D10" w:rsidRPr="002576C1" w14:paraId="2F3A6273" w14:textId="77777777" w:rsidTr="007011CC">
        <w:trPr>
          <w:jc w:val="center"/>
        </w:trPr>
        <w:tc>
          <w:tcPr>
            <w:tcW w:w="1744" w:type="dxa"/>
            <w:vMerge w:val="restart"/>
            <w:vAlign w:val="center"/>
          </w:tcPr>
          <w:p w14:paraId="5B827332" w14:textId="20620035" w:rsidR="00322D10" w:rsidRPr="00BC7960" w:rsidRDefault="000B05C3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22D10" w:rsidRPr="00BC7960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CPU (procesor)</w:t>
            </w:r>
          </w:p>
        </w:tc>
        <w:tc>
          <w:tcPr>
            <w:tcW w:w="4797" w:type="dxa"/>
            <w:vAlign w:val="center"/>
          </w:tcPr>
          <w:p w14:paraId="3ED903A1" w14:textId="77777777" w:rsidR="00513A93" w:rsidRPr="00BC7960" w:rsidRDefault="00513A93" w:rsidP="00513A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7960">
              <w:rPr>
                <w:rFonts w:asciiTheme="minorHAnsi" w:hAnsiTheme="minorHAnsi" w:cstheme="minorHAnsi"/>
                <w:sz w:val="24"/>
                <w:szCs w:val="24"/>
              </w:rPr>
              <w:t>Passmark CPU</w:t>
            </w:r>
          </w:p>
          <w:p w14:paraId="7FD73FAC" w14:textId="77777777" w:rsidR="00322D10" w:rsidRPr="00BC7960" w:rsidRDefault="00513A93" w:rsidP="00513A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Pr="00BC7960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www.cpubenchmark.net</w:t>
              </w:r>
            </w:hyperlink>
          </w:p>
          <w:p w14:paraId="673AA056" w14:textId="266CFCE0" w:rsidR="00513A93" w:rsidRPr="00BC7960" w:rsidRDefault="00513A93" w:rsidP="00513A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F25E613" w14:textId="77777777" w:rsidR="00322D10" w:rsidRPr="00BC7960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C7960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7BF847C8" w14:textId="77777777" w:rsidR="00322D10" w:rsidRPr="00BC7960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C7960">
              <w:rPr>
                <w:rFonts w:asciiTheme="minorHAnsi" w:hAnsiTheme="minorHAnsi" w:cstheme="minorHAnsi"/>
                <w:sz w:val="24"/>
                <w:szCs w:val="24"/>
              </w:rPr>
              <w:t>15 000 bodů</w:t>
            </w:r>
          </w:p>
        </w:tc>
        <w:tc>
          <w:tcPr>
            <w:tcW w:w="1104" w:type="dxa"/>
            <w:vAlign w:val="center"/>
          </w:tcPr>
          <w:p w14:paraId="7EE6BE89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752889C6" w14:textId="4E00FDF6" w:rsidR="00322D10" w:rsidRPr="002576C1" w:rsidRDefault="00917197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7768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typ/značka/druh procesoru a dosažený počet bodů </w:t>
            </w:r>
            <w:r w:rsidRPr="00C7768F">
              <w:rPr>
                <w:rFonts w:asciiTheme="minorHAnsi" w:hAnsiTheme="minorHAnsi" w:cstheme="minorHAnsi"/>
                <w:color w:val="EE0000"/>
                <w:sz w:val="24"/>
                <w:szCs w:val="24"/>
                <w:highlight w:val="yellow"/>
              </w:rPr>
              <w:t>– zde vypište CPU a bodovou hodnotu dle tabulky hodnot uvedené v příloze č. 5 Výzvy a ZD (tabulka je ke dni zahájení zadávacího řízení)</w:t>
            </w:r>
          </w:p>
        </w:tc>
      </w:tr>
      <w:tr w:rsidR="00322D10" w:rsidRPr="002576C1" w14:paraId="55FAFD28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6DDF9072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34B547D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Procesor posledních tří generací</w:t>
            </w:r>
          </w:p>
        </w:tc>
        <w:tc>
          <w:tcPr>
            <w:tcW w:w="1250" w:type="dxa"/>
            <w:vAlign w:val="center"/>
          </w:tcPr>
          <w:p w14:paraId="29930390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7FC8515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7D8A1AF7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639799B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konkrétní provedení</w:t>
            </w:r>
          </w:p>
        </w:tc>
      </w:tr>
      <w:tr w:rsidR="00322D10" w:rsidRPr="002576C1" w14:paraId="1E9453A5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18CEDD2C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53079B34" w14:textId="77777777" w:rsidR="00322D10" w:rsidRPr="002576C1" w:rsidRDefault="00322D10" w:rsidP="007565C3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Technologie 64bit</w:t>
            </w:r>
          </w:p>
        </w:tc>
        <w:tc>
          <w:tcPr>
            <w:tcW w:w="1250" w:type="dxa"/>
            <w:vAlign w:val="center"/>
          </w:tcPr>
          <w:p w14:paraId="65D9F8E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62E75AE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6F658427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48BB465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konkrétní provedení</w:t>
            </w:r>
          </w:p>
        </w:tc>
      </w:tr>
      <w:tr w:rsidR="00322D10" w:rsidRPr="002576C1" w14:paraId="4363A188" w14:textId="77777777" w:rsidTr="007011CC">
        <w:trPr>
          <w:jc w:val="center"/>
        </w:trPr>
        <w:tc>
          <w:tcPr>
            <w:tcW w:w="1744" w:type="dxa"/>
            <w:vMerge w:val="restart"/>
            <w:vAlign w:val="center"/>
          </w:tcPr>
          <w:p w14:paraId="3B59A953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Operační paměť</w:t>
            </w:r>
          </w:p>
        </w:tc>
        <w:tc>
          <w:tcPr>
            <w:tcW w:w="4797" w:type="dxa"/>
            <w:vAlign w:val="center"/>
          </w:tcPr>
          <w:p w14:paraId="79C19A75" w14:textId="77777777" w:rsidR="00322D10" w:rsidRPr="002576C1" w:rsidRDefault="00322D10" w:rsidP="007565C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Typ</w:t>
            </w:r>
          </w:p>
        </w:tc>
        <w:tc>
          <w:tcPr>
            <w:tcW w:w="1250" w:type="dxa"/>
            <w:vAlign w:val="center"/>
          </w:tcPr>
          <w:p w14:paraId="134F7B6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B3D224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DDR4, DDR5</w:t>
            </w:r>
          </w:p>
        </w:tc>
        <w:tc>
          <w:tcPr>
            <w:tcW w:w="1104" w:type="dxa"/>
            <w:vAlign w:val="center"/>
          </w:tcPr>
          <w:p w14:paraId="23583F01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0B75DB1D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0E58500F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6038A882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78A575B7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Celková instalovaná velikost</w:t>
            </w:r>
          </w:p>
        </w:tc>
        <w:tc>
          <w:tcPr>
            <w:tcW w:w="1250" w:type="dxa"/>
            <w:vAlign w:val="center"/>
          </w:tcPr>
          <w:p w14:paraId="7EA1DC4C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228D4254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16 GB</w:t>
            </w:r>
          </w:p>
        </w:tc>
        <w:tc>
          <w:tcPr>
            <w:tcW w:w="1104" w:type="dxa"/>
            <w:vAlign w:val="center"/>
          </w:tcPr>
          <w:p w14:paraId="20364797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5D6532BC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593D85E3" w14:textId="77777777" w:rsidTr="007011CC">
        <w:trPr>
          <w:trHeight w:val="314"/>
          <w:jc w:val="center"/>
        </w:trPr>
        <w:tc>
          <w:tcPr>
            <w:tcW w:w="1744" w:type="dxa"/>
            <w:vMerge/>
            <w:vAlign w:val="center"/>
          </w:tcPr>
          <w:p w14:paraId="6D04094B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4EE564C7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rozšíření na celkovou velikost</w:t>
            </w:r>
          </w:p>
        </w:tc>
        <w:tc>
          <w:tcPr>
            <w:tcW w:w="1250" w:type="dxa"/>
            <w:vAlign w:val="center"/>
          </w:tcPr>
          <w:p w14:paraId="5157FABD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373AF35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32 GB s využitím již instalované paměti</w:t>
            </w:r>
          </w:p>
        </w:tc>
        <w:tc>
          <w:tcPr>
            <w:tcW w:w="1104" w:type="dxa"/>
            <w:vAlign w:val="center"/>
          </w:tcPr>
          <w:p w14:paraId="6B95F970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738F3DAA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4D0D97DF" w14:textId="77777777" w:rsidTr="007011CC">
        <w:trPr>
          <w:jc w:val="center"/>
        </w:trPr>
        <w:tc>
          <w:tcPr>
            <w:tcW w:w="1744" w:type="dxa"/>
            <w:vMerge w:val="restart"/>
            <w:vAlign w:val="center"/>
          </w:tcPr>
          <w:p w14:paraId="28463B4B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UEFI/BIOS</w:t>
            </w:r>
          </w:p>
        </w:tc>
        <w:tc>
          <w:tcPr>
            <w:tcW w:w="4797" w:type="dxa"/>
            <w:vAlign w:val="center"/>
          </w:tcPr>
          <w:p w14:paraId="295D8051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Identifikace UEFI (Unified Extensible Firmware Interface) / BIOS musí obsahovat sériové číslo a informace o výrobci a modelu</w:t>
            </w:r>
          </w:p>
        </w:tc>
        <w:tc>
          <w:tcPr>
            <w:tcW w:w="1250" w:type="dxa"/>
            <w:vAlign w:val="center"/>
          </w:tcPr>
          <w:p w14:paraId="031075A0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97D3891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43EFEA6B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Merge w:val="restart"/>
            <w:vAlign w:val="center"/>
          </w:tcPr>
          <w:p w14:paraId="40855C6D" w14:textId="77777777" w:rsidR="00322D10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typové označení a kapacitu</w:t>
            </w:r>
          </w:p>
          <w:p w14:paraId="0C559DB9" w14:textId="77777777" w:rsidR="00733878" w:rsidRDefault="00733878" w:rsidP="00733878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1D6F70A" w14:textId="77777777" w:rsidR="00733878" w:rsidRDefault="00733878" w:rsidP="00733878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6600F03F" w14:textId="77777777" w:rsidR="00733878" w:rsidRPr="00733878" w:rsidRDefault="00733878" w:rsidP="00733878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322D10" w:rsidRPr="002576C1" w14:paraId="0ABC67C1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1D8830F0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0CCA226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zabezpečení heslem proti neoprávněnému přístupu.</w:t>
            </w:r>
          </w:p>
        </w:tc>
        <w:tc>
          <w:tcPr>
            <w:tcW w:w="1250" w:type="dxa"/>
            <w:vAlign w:val="center"/>
          </w:tcPr>
          <w:p w14:paraId="4195D01C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B5D9917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40C6D5CE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Merge/>
            <w:vAlign w:val="center"/>
          </w:tcPr>
          <w:p w14:paraId="2705207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322D10" w:rsidRPr="002576C1" w14:paraId="55B56933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78E512C1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070D666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zablokování zavedení operačního systému z periférií.</w:t>
            </w:r>
          </w:p>
        </w:tc>
        <w:tc>
          <w:tcPr>
            <w:tcW w:w="1250" w:type="dxa"/>
            <w:vAlign w:val="center"/>
          </w:tcPr>
          <w:p w14:paraId="281F6E97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8E26E85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01B6D217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Merge/>
            <w:vAlign w:val="center"/>
          </w:tcPr>
          <w:p w14:paraId="5DA673CD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322D10" w:rsidRPr="002576C1" w14:paraId="133DD416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2B919F52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0C99E5C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Možnost zaměnit BIOS za UEFI (Unified Extensible Firmware Interface).</w:t>
            </w:r>
          </w:p>
        </w:tc>
        <w:tc>
          <w:tcPr>
            <w:tcW w:w="1250" w:type="dxa"/>
            <w:vAlign w:val="center"/>
          </w:tcPr>
          <w:p w14:paraId="0711E19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407F17C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4FC81283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97B1E14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759F5229" w14:textId="77777777" w:rsidTr="007011CC">
        <w:trPr>
          <w:jc w:val="center"/>
        </w:trPr>
        <w:tc>
          <w:tcPr>
            <w:tcW w:w="1744" w:type="dxa"/>
            <w:vAlign w:val="center"/>
          </w:tcPr>
          <w:p w14:paraId="45FE1C45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Pevný disk</w:t>
            </w:r>
          </w:p>
        </w:tc>
        <w:tc>
          <w:tcPr>
            <w:tcW w:w="4797" w:type="dxa"/>
            <w:vAlign w:val="center"/>
          </w:tcPr>
          <w:p w14:paraId="408F597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SSD NVMe velikost</w:t>
            </w:r>
          </w:p>
        </w:tc>
        <w:tc>
          <w:tcPr>
            <w:tcW w:w="1250" w:type="dxa"/>
            <w:vAlign w:val="center"/>
          </w:tcPr>
          <w:p w14:paraId="5667C7E7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666CC00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240 GB</w:t>
            </w:r>
          </w:p>
        </w:tc>
        <w:tc>
          <w:tcPr>
            <w:tcW w:w="1104" w:type="dxa"/>
            <w:vAlign w:val="center"/>
          </w:tcPr>
          <w:p w14:paraId="7510E2CD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3D9CD2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zde vyplňte typové označení a kapacitu</w:t>
            </w:r>
          </w:p>
        </w:tc>
      </w:tr>
      <w:tr w:rsidR="00322D10" w:rsidRPr="002576C1" w14:paraId="3F11A2AE" w14:textId="77777777" w:rsidTr="007011CC">
        <w:trPr>
          <w:jc w:val="center"/>
        </w:trPr>
        <w:tc>
          <w:tcPr>
            <w:tcW w:w="1744" w:type="dxa"/>
            <w:vMerge w:val="restart"/>
            <w:vAlign w:val="center"/>
          </w:tcPr>
          <w:p w14:paraId="7C1FF3AA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Vybavení rozhraními</w:t>
            </w:r>
          </w:p>
        </w:tc>
        <w:tc>
          <w:tcPr>
            <w:tcW w:w="4797" w:type="dxa"/>
            <w:vAlign w:val="center"/>
          </w:tcPr>
          <w:p w14:paraId="70D3BBDD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síťová karta – 1 Gbit/sec nebo lepší, RJ45, Wake on LAN, podpora "802.1X", PXE (Preboot eXecution Environment)</w:t>
            </w:r>
          </w:p>
        </w:tc>
        <w:tc>
          <w:tcPr>
            <w:tcW w:w="1250" w:type="dxa"/>
            <w:vAlign w:val="center"/>
          </w:tcPr>
          <w:p w14:paraId="05DAF7E9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3C656B67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19D62C61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8715689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46261B0D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229AD00B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282BFFE1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grafická karta – rozlišení</w:t>
            </w:r>
          </w:p>
        </w:tc>
        <w:tc>
          <w:tcPr>
            <w:tcW w:w="1250" w:type="dxa"/>
            <w:vAlign w:val="center"/>
          </w:tcPr>
          <w:p w14:paraId="3B0411F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2631DF30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FHD</w:t>
            </w:r>
          </w:p>
        </w:tc>
        <w:tc>
          <w:tcPr>
            <w:tcW w:w="1104" w:type="dxa"/>
            <w:vAlign w:val="center"/>
          </w:tcPr>
          <w:p w14:paraId="624BFF97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189924D1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095888A6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3EE8933F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7B65A35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grafická karta – rozhraní</w:t>
            </w:r>
          </w:p>
        </w:tc>
        <w:tc>
          <w:tcPr>
            <w:tcW w:w="1250" w:type="dxa"/>
            <w:vAlign w:val="center"/>
          </w:tcPr>
          <w:p w14:paraId="05381714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53D9FF0E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1x DP 1.4 nebo 1x HDMI 2.1, v nezmenšené verzi</w:t>
            </w:r>
          </w:p>
        </w:tc>
        <w:tc>
          <w:tcPr>
            <w:tcW w:w="1104" w:type="dxa"/>
            <w:vAlign w:val="center"/>
          </w:tcPr>
          <w:p w14:paraId="6D1A9D0A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1078A7C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7EADCF7B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247EF45D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3571662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Počet grafických výstupů</w:t>
            </w:r>
          </w:p>
        </w:tc>
        <w:tc>
          <w:tcPr>
            <w:tcW w:w="1250" w:type="dxa"/>
            <w:vAlign w:val="center"/>
          </w:tcPr>
          <w:p w14:paraId="5A67F1BA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60B1626E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 w14:paraId="101A0B74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52360D6C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2D10" w:rsidRPr="002576C1" w14:paraId="3C91F97A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6CFDAD6C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5AF2FF4B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zvuková karta</w:t>
            </w:r>
          </w:p>
        </w:tc>
        <w:tc>
          <w:tcPr>
            <w:tcW w:w="1250" w:type="dxa"/>
            <w:vAlign w:val="center"/>
          </w:tcPr>
          <w:p w14:paraId="3738D23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9E5460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0BBC16F2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9C8EF5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1AD8C2B2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471C8B3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2D16C621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konektivita – USB A port</w:t>
            </w:r>
          </w:p>
        </w:tc>
        <w:tc>
          <w:tcPr>
            <w:tcW w:w="1250" w:type="dxa"/>
            <w:vAlign w:val="center"/>
          </w:tcPr>
          <w:p w14:paraId="5DBBBC73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0639672A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4, z toho alespoň 1x USB 3.1 nebo lepší</w:t>
            </w:r>
          </w:p>
        </w:tc>
        <w:tc>
          <w:tcPr>
            <w:tcW w:w="1104" w:type="dxa"/>
            <w:vAlign w:val="center"/>
          </w:tcPr>
          <w:p w14:paraId="63377280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613073D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1E7D0919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08B1D400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291EB35B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konektivita – USB C port</w:t>
            </w:r>
          </w:p>
        </w:tc>
        <w:tc>
          <w:tcPr>
            <w:tcW w:w="1250" w:type="dxa"/>
            <w:vAlign w:val="center"/>
          </w:tcPr>
          <w:p w14:paraId="19D37C1C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614CEDAD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5F46E5D4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DEBEA01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55874C56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3DD2CAAA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5AB5B9A4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Integrovaná konektivita – 1x Jack kontektor 3,5mm audio out a 1x Jack konektor 3,5mm audio in (může být společný)</w:t>
            </w:r>
          </w:p>
        </w:tc>
        <w:tc>
          <w:tcPr>
            <w:tcW w:w="1250" w:type="dxa"/>
            <w:vAlign w:val="center"/>
          </w:tcPr>
          <w:p w14:paraId="089FB94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  <w:tc>
          <w:tcPr>
            <w:tcW w:w="2363" w:type="dxa"/>
            <w:vAlign w:val="center"/>
          </w:tcPr>
          <w:p w14:paraId="72936D19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1CCD3A8A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084B8DB0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028E7B2F" w14:textId="77777777" w:rsidTr="007011CC">
        <w:trPr>
          <w:jc w:val="center"/>
        </w:trPr>
        <w:tc>
          <w:tcPr>
            <w:tcW w:w="1744" w:type="dxa"/>
            <w:vAlign w:val="center"/>
          </w:tcPr>
          <w:p w14:paraId="4288704F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Zabezpečení dat</w:t>
            </w:r>
          </w:p>
        </w:tc>
        <w:tc>
          <w:tcPr>
            <w:tcW w:w="4797" w:type="dxa"/>
            <w:vAlign w:val="center"/>
          </w:tcPr>
          <w:p w14:paraId="07496437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dedikovaný hardwarový TPM 2.0 čip s certifikací FIPS 140-2, možnost zaheslování BIOSu</w:t>
            </w:r>
          </w:p>
        </w:tc>
        <w:tc>
          <w:tcPr>
            <w:tcW w:w="1250" w:type="dxa"/>
            <w:vAlign w:val="center"/>
          </w:tcPr>
          <w:p w14:paraId="25963978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F277FD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7961483A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41CDE7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02C78FA8" w14:textId="77777777" w:rsidTr="007011CC">
        <w:trPr>
          <w:jc w:val="center"/>
        </w:trPr>
        <w:tc>
          <w:tcPr>
            <w:tcW w:w="1744" w:type="dxa"/>
            <w:vMerge w:val="restart"/>
            <w:vAlign w:val="center"/>
          </w:tcPr>
          <w:p w14:paraId="2F185D4B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Systémová platforma</w:t>
            </w:r>
          </w:p>
        </w:tc>
        <w:tc>
          <w:tcPr>
            <w:tcW w:w="4797" w:type="dxa"/>
            <w:vAlign w:val="center"/>
          </w:tcPr>
          <w:p w14:paraId="54BFC7F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OS MS Windows 11 Professional CZ 64 bit</w:t>
            </w:r>
          </w:p>
        </w:tc>
        <w:tc>
          <w:tcPr>
            <w:tcW w:w="1250" w:type="dxa"/>
            <w:vAlign w:val="center"/>
          </w:tcPr>
          <w:p w14:paraId="5C66FE4F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63703A6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3793E72C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018642B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64822B68" w14:textId="77777777" w:rsidTr="007011CC">
        <w:trPr>
          <w:jc w:val="center"/>
        </w:trPr>
        <w:tc>
          <w:tcPr>
            <w:tcW w:w="1744" w:type="dxa"/>
            <w:vMerge/>
            <w:vAlign w:val="center"/>
          </w:tcPr>
          <w:p w14:paraId="3CDEBED4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484B9798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Licence Windows musí být předinstalována a aktivační klíč musí být umístěn v BIOSu počítače</w:t>
            </w:r>
          </w:p>
        </w:tc>
        <w:tc>
          <w:tcPr>
            <w:tcW w:w="1250" w:type="dxa"/>
            <w:vAlign w:val="center"/>
          </w:tcPr>
          <w:p w14:paraId="17038520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D16ED78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73A1146B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05994895" w14:textId="77777777" w:rsidR="00322D10" w:rsidRPr="002576C1" w:rsidRDefault="00322D10" w:rsidP="007565C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  <w:tr w:rsidR="00322D10" w:rsidRPr="002576C1" w14:paraId="420C7B22" w14:textId="77777777" w:rsidTr="007011CC">
        <w:trPr>
          <w:jc w:val="center"/>
        </w:trPr>
        <w:tc>
          <w:tcPr>
            <w:tcW w:w="1744" w:type="dxa"/>
            <w:vAlign w:val="center"/>
          </w:tcPr>
          <w:p w14:paraId="70C82638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1330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Doplňky</w:t>
            </w:r>
          </w:p>
        </w:tc>
        <w:tc>
          <w:tcPr>
            <w:tcW w:w="4797" w:type="dxa"/>
            <w:vAlign w:val="center"/>
          </w:tcPr>
          <w:p w14:paraId="496F32B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Dodávané v setu s</w:t>
            </w:r>
          </w:p>
          <w:p w14:paraId="49F8B659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originální klávesnicí a myší</w:t>
            </w:r>
          </w:p>
        </w:tc>
        <w:tc>
          <w:tcPr>
            <w:tcW w:w="1250" w:type="dxa"/>
            <w:vAlign w:val="center"/>
          </w:tcPr>
          <w:p w14:paraId="65784C72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319A2A1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1104" w:type="dxa"/>
            <w:vAlign w:val="center"/>
          </w:tcPr>
          <w:p w14:paraId="1980E5F0" w14:textId="77777777" w:rsidR="00322D10" w:rsidRPr="002576C1" w:rsidRDefault="00322D10" w:rsidP="007565C3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0101EDCD" w14:textId="77777777" w:rsidR="00322D10" w:rsidRPr="002576C1" w:rsidRDefault="00322D10" w:rsidP="007565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</w:p>
        </w:tc>
      </w:tr>
    </w:tbl>
    <w:p w14:paraId="3E4502BD" w14:textId="77777777" w:rsidR="007E3687" w:rsidRDefault="007E3687" w:rsidP="00322D10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AE0C730" w14:textId="77777777" w:rsidR="007E3687" w:rsidRDefault="007E3687" w:rsidP="00322D10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2153274" w14:textId="7886EA8B" w:rsidR="00322D10" w:rsidRPr="002576C1" w:rsidRDefault="00322D10" w:rsidP="00322D10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576C1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>Záruka, servis a ostatní</w:t>
      </w:r>
    </w:p>
    <w:p w14:paraId="79B491F6" w14:textId="7A011E89" w:rsidR="00322D10" w:rsidRPr="00F31330" w:rsidRDefault="00322D10" w:rsidP="00E45A74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b/>
          <w:bCs/>
          <w:sz w:val="24"/>
        </w:rPr>
      </w:pPr>
      <w:r w:rsidRPr="00F31330">
        <w:rPr>
          <w:rFonts w:asciiTheme="minorHAnsi" w:hAnsiTheme="minorHAnsi" w:cstheme="minorHAnsi"/>
          <w:b/>
          <w:bCs/>
          <w:sz w:val="24"/>
        </w:rPr>
        <w:t>Záruka min. 36 měsíců. Záruka v ČR garantovaná výrobcem dokončení opravy NBD on-site od nahlášení, ponechání vadného disku zákazníkovi.</w:t>
      </w:r>
    </w:p>
    <w:p w14:paraId="6CD044E6" w14:textId="77777777" w:rsidR="00E45A74" w:rsidRPr="00D71070" w:rsidRDefault="00E45A74" w:rsidP="00E45A74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6D659170" w14:textId="592DBD1B" w:rsidR="00322D10" w:rsidRPr="002576C1" w:rsidRDefault="00322D10" w:rsidP="00E45A74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sz w:val="24"/>
        </w:rPr>
      </w:pPr>
      <w:r w:rsidRPr="002576C1">
        <w:rPr>
          <w:rFonts w:asciiTheme="minorHAnsi" w:hAnsiTheme="minorHAnsi" w:cstheme="minorHAnsi"/>
          <w:sz w:val="24"/>
        </w:rPr>
        <w:t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účastnický tarif) v českém /slovenském jazyce musí být dostupná v pracovní dny minimálně v době od 9:00 do 16:00 hod. Podpora prostřednictvím internetu musí umožňovat stahování ovladačů a manuálů z internetu adresně pro konkrétní zadané sériové číslo zařízení nebo jiný unikátní identifikátor na zařízení.</w:t>
      </w:r>
    </w:p>
    <w:p w14:paraId="40123875" w14:textId="77777777" w:rsidR="00E45A74" w:rsidRPr="00D71070" w:rsidRDefault="00E45A74" w:rsidP="00E45A74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6C897969" w14:textId="77777777" w:rsidR="00322D10" w:rsidRPr="002576C1" w:rsidRDefault="00322D10" w:rsidP="00E45A74">
      <w:pPr>
        <w:pStyle w:val="Odstavecseseznamem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sz w:val="24"/>
        </w:rPr>
      </w:pPr>
      <w:r w:rsidRPr="002576C1">
        <w:rPr>
          <w:rFonts w:asciiTheme="minorHAnsi" w:hAnsiTheme="minorHAnsi" w:cstheme="minorHAnsi"/>
          <w:sz w:val="24"/>
        </w:rPr>
        <w:t>Zařízení musí splňovat: Nařízení Komise EU č. 617/2013 ze dne 26. června 2013, kterým se provádí směrnice Evropského parlamentu a Rady 2009/2009/125/ES, soulad s direktivou RoHS (Restriction of Use of Certain Hazardous Substances), certifikát EPEAT (Electronic Product Environmental Assessment Tool), Energy Star min. 6.1.</w:t>
      </w:r>
    </w:p>
    <w:p w14:paraId="6AB7CB57" w14:textId="77777777" w:rsidR="00E45A74" w:rsidRPr="00D71070" w:rsidRDefault="00E45A74" w:rsidP="00E45A74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5068F552" w14:textId="07C8D5AC" w:rsidR="00E45A74" w:rsidRPr="003A083F" w:rsidRDefault="00E45A74" w:rsidP="00E45A74">
      <w:pPr>
        <w:pStyle w:val="Odstavecseseznamem"/>
        <w:numPr>
          <w:ilvl w:val="0"/>
          <w:numId w:val="20"/>
        </w:numPr>
        <w:spacing w:after="120"/>
        <w:rPr>
          <w:rFonts w:asciiTheme="minorHAnsi" w:hAnsiTheme="minorHAnsi" w:cstheme="minorHAnsi"/>
          <w:b/>
          <w:bCs/>
          <w:sz w:val="24"/>
        </w:rPr>
      </w:pPr>
      <w:r w:rsidRPr="003A083F">
        <w:rPr>
          <w:rFonts w:asciiTheme="minorHAnsi" w:hAnsiTheme="minorHAnsi" w:cstheme="minorHAnsi"/>
          <w:b/>
          <w:bCs/>
          <w:sz w:val="24"/>
        </w:rPr>
        <w:t>Dodavatelem nabízené a dodané zboží musí být nové a nepoužité.</w:t>
      </w:r>
    </w:p>
    <w:p w14:paraId="71039792" w14:textId="77777777" w:rsidR="00322D10" w:rsidRPr="002576C1" w:rsidRDefault="00322D10" w:rsidP="00322D1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3794"/>
      </w:tblGrid>
      <w:tr w:rsidR="00322D10" w:rsidRPr="002576C1" w14:paraId="2B751650" w14:textId="77777777" w:rsidTr="00C973E6">
        <w:trPr>
          <w:trHeight w:val="425"/>
          <w:jc w:val="center"/>
        </w:trPr>
        <w:tc>
          <w:tcPr>
            <w:tcW w:w="13794" w:type="dxa"/>
            <w:tcBorders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31DAA191" w14:textId="77777777" w:rsidR="00322D10" w:rsidRPr="002576C1" w:rsidRDefault="00322D10" w:rsidP="007565C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Cena za 1 ks PC bez DPH: </w:t>
            </w: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doplní dodavatel</w:t>
            </w:r>
          </w:p>
        </w:tc>
      </w:tr>
      <w:tr w:rsidR="00322D10" w:rsidRPr="002576C1" w14:paraId="19C43A85" w14:textId="77777777" w:rsidTr="00C973E6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45E5BE59" w14:textId="1C288DF4" w:rsidR="00322D10" w:rsidRPr="002576C1" w:rsidRDefault="00322D10" w:rsidP="007565C3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Cena za </w:t>
            </w:r>
            <w:r w:rsidR="00F31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310</w:t>
            </w: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ks PC bez DPH: </w:t>
            </w: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doplní dodavatel</w:t>
            </w:r>
          </w:p>
        </w:tc>
      </w:tr>
      <w:tr w:rsidR="00322D10" w:rsidRPr="002576C1" w14:paraId="2FA98F15" w14:textId="77777777" w:rsidTr="00C973E6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</w:tcBorders>
            <w:shd w:val="clear" w:color="auto" w:fill="DAEEF3" w:themeFill="accent5" w:themeFillTint="33"/>
            <w:vAlign w:val="center"/>
          </w:tcPr>
          <w:p w14:paraId="1805C028" w14:textId="3F7523AD" w:rsidR="00322D10" w:rsidRPr="002576C1" w:rsidRDefault="00322D10" w:rsidP="007565C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Cena za </w:t>
            </w:r>
            <w:r w:rsidR="00F31330">
              <w:rPr>
                <w:rFonts w:asciiTheme="minorHAnsi" w:hAnsiTheme="minorHAnsi" w:cstheme="minorHAnsi"/>
                <w:sz w:val="24"/>
                <w:szCs w:val="24"/>
              </w:rPr>
              <w:t>310</w:t>
            </w:r>
            <w:r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 ks PC včetně DPH: </w:t>
            </w: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doplní dodavatel</w:t>
            </w:r>
          </w:p>
        </w:tc>
      </w:tr>
    </w:tbl>
    <w:p w14:paraId="16E2D639" w14:textId="77777777" w:rsidR="00322D10" w:rsidRPr="002576C1" w:rsidRDefault="00322D10" w:rsidP="00322D1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508"/>
        <w:gridCol w:w="6286"/>
      </w:tblGrid>
      <w:tr w:rsidR="00322D10" w:rsidRPr="002576C1" w14:paraId="274D608F" w14:textId="77777777" w:rsidTr="00C973E6">
        <w:trPr>
          <w:trHeight w:val="567"/>
          <w:jc w:val="center"/>
        </w:trPr>
        <w:tc>
          <w:tcPr>
            <w:tcW w:w="7508" w:type="dxa"/>
            <w:shd w:val="clear" w:color="auto" w:fill="EAF1DD" w:themeFill="accent3" w:themeFillTint="33"/>
            <w:vAlign w:val="center"/>
          </w:tcPr>
          <w:p w14:paraId="34DD9450" w14:textId="0F4D12BF" w:rsidR="00322D10" w:rsidRPr="002576C1" w:rsidRDefault="00322D10" w:rsidP="007565C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Celková nabídková cena za Část </w:t>
            </w:r>
            <w:r w:rsidR="00E10397"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 – Počítače a příslušenství </w:t>
            </w: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bez DPH:</w:t>
            </w:r>
          </w:p>
        </w:tc>
        <w:tc>
          <w:tcPr>
            <w:tcW w:w="6286" w:type="dxa"/>
            <w:shd w:val="clear" w:color="auto" w:fill="EAF1DD" w:themeFill="accent3" w:themeFillTint="33"/>
            <w:vAlign w:val="center"/>
          </w:tcPr>
          <w:p w14:paraId="338F9B81" w14:textId="5A9676AE" w:rsidR="00322D10" w:rsidRPr="002576C1" w:rsidRDefault="00322D10" w:rsidP="007565C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doplní dodavatel</w:t>
            </w:r>
            <w:r w:rsidR="005B1EF3"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CE13CF" w:rsidRPr="002576C1" w14:paraId="2D4B713E" w14:textId="77777777" w:rsidTr="00C973E6">
        <w:trPr>
          <w:trHeight w:val="567"/>
          <w:jc w:val="center"/>
        </w:trPr>
        <w:tc>
          <w:tcPr>
            <w:tcW w:w="7508" w:type="dxa"/>
            <w:shd w:val="clear" w:color="auto" w:fill="EAF1DD" w:themeFill="accent3" w:themeFillTint="33"/>
            <w:vAlign w:val="center"/>
          </w:tcPr>
          <w:p w14:paraId="5E7E065E" w14:textId="5BC0D7BF" w:rsidR="00CE13CF" w:rsidRPr="002576C1" w:rsidRDefault="00CE13CF" w:rsidP="00CE13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Celková nabídková cena za Část C – Počítače a příslušenství včetně DPH:</w:t>
            </w:r>
          </w:p>
        </w:tc>
        <w:tc>
          <w:tcPr>
            <w:tcW w:w="6286" w:type="dxa"/>
            <w:shd w:val="clear" w:color="auto" w:fill="EAF1DD" w:themeFill="accent3" w:themeFillTint="33"/>
            <w:vAlign w:val="center"/>
          </w:tcPr>
          <w:p w14:paraId="23C73BBC" w14:textId="71B02A3A" w:rsidR="00CE13CF" w:rsidRPr="002576C1" w:rsidRDefault="00CE13CF" w:rsidP="00CE13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76C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doplní dodavatel</w:t>
            </w:r>
            <w:r w:rsidR="00416431" w:rsidRPr="002576C1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</w:tbl>
    <w:p w14:paraId="4244181D" w14:textId="77777777" w:rsidR="00322D10" w:rsidRPr="002576C1" w:rsidRDefault="00322D10" w:rsidP="00322D1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8292BE" w14:textId="77777777" w:rsidR="00322D10" w:rsidRPr="002576C1" w:rsidRDefault="00322D10" w:rsidP="00322D1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576C1">
        <w:rPr>
          <w:rFonts w:asciiTheme="minorHAnsi" w:hAnsiTheme="minorHAnsi" w:cstheme="minorHAnsi"/>
          <w:b/>
          <w:bCs/>
          <w:sz w:val="24"/>
          <w:szCs w:val="24"/>
        </w:rPr>
        <w:t>Dodavatel prohlašuje, že jím nabízené zboží bezvýhradně splňuje veškeré zadavatelem uvedené parametry a jedná se o zboží nové a nepoužité.</w:t>
      </w:r>
    </w:p>
    <w:p w14:paraId="1C444616" w14:textId="77777777" w:rsidR="00322D10" w:rsidRPr="002576C1" w:rsidRDefault="00322D10" w:rsidP="00322D1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5FE2A" w14:textId="77777777" w:rsidR="00964722" w:rsidRPr="002576C1" w:rsidRDefault="00964722" w:rsidP="00D80A1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D69E2D" w14:textId="078A57E1" w:rsidR="00372FF7" w:rsidRPr="002576C1" w:rsidRDefault="00372FF7" w:rsidP="00D80A12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2576C1">
        <w:rPr>
          <w:rFonts w:asciiTheme="minorHAnsi" w:hAnsiTheme="minorHAnsi" w:cstheme="minorHAnsi"/>
          <w:sz w:val="24"/>
          <w:szCs w:val="24"/>
          <w:highlight w:val="yellow"/>
        </w:rPr>
        <w:t>V ..................................... dne .....................</w:t>
      </w:r>
    </w:p>
    <w:p w14:paraId="47A18D8A" w14:textId="77777777" w:rsidR="00964722" w:rsidRPr="002576C1" w:rsidRDefault="00964722" w:rsidP="00D80A12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2E7CA99" w14:textId="77777777" w:rsidR="005B014D" w:rsidRPr="002576C1" w:rsidRDefault="005B014D" w:rsidP="00D80A12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55948C5" w14:textId="28DBF81E" w:rsidR="0023010D" w:rsidRPr="002576C1" w:rsidRDefault="0023010D" w:rsidP="00D80A12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2576C1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......................................................................</w:t>
      </w:r>
    </w:p>
    <w:p w14:paraId="7A70F95C" w14:textId="18DE9420" w:rsidR="0023010D" w:rsidRPr="002576C1" w:rsidRDefault="0023010D" w:rsidP="00D80A12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2576C1">
        <w:rPr>
          <w:rFonts w:asciiTheme="minorHAnsi" w:hAnsiTheme="minorHAnsi" w:cstheme="minorHAnsi"/>
          <w:sz w:val="24"/>
          <w:szCs w:val="24"/>
          <w:highlight w:val="yellow"/>
        </w:rPr>
        <w:t>obchodní název</w:t>
      </w:r>
      <w:r w:rsidR="00AE6288" w:rsidRPr="002576C1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2576C1">
        <w:rPr>
          <w:rFonts w:asciiTheme="minorHAnsi" w:hAnsiTheme="minorHAnsi" w:cstheme="minorHAnsi"/>
          <w:sz w:val="24"/>
          <w:szCs w:val="24"/>
          <w:highlight w:val="yellow"/>
        </w:rPr>
        <w:t>/</w:t>
      </w:r>
      <w:r w:rsidR="00AE6288" w:rsidRPr="002576C1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2576C1">
        <w:rPr>
          <w:rFonts w:asciiTheme="minorHAnsi" w:hAnsiTheme="minorHAnsi" w:cstheme="minorHAnsi"/>
          <w:sz w:val="24"/>
          <w:szCs w:val="24"/>
          <w:highlight w:val="yellow"/>
        </w:rPr>
        <w:t>jméno dodavatele</w:t>
      </w:r>
    </w:p>
    <w:p w14:paraId="786E195E" w14:textId="77CA95E8" w:rsidR="003A7CA6" w:rsidRPr="002576C1" w:rsidRDefault="0023010D" w:rsidP="00D80A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6C1">
        <w:rPr>
          <w:rFonts w:asciiTheme="minorHAnsi" w:hAnsiTheme="minorHAnsi" w:cstheme="minorHAnsi"/>
          <w:sz w:val="24"/>
          <w:szCs w:val="24"/>
          <w:highlight w:val="yellow"/>
        </w:rPr>
        <w:t>jméno a příjmení osoby oprávněné jednat za dodavatele, funkce a podpis</w:t>
      </w:r>
    </w:p>
    <w:sectPr w:rsidR="003A7CA6" w:rsidRPr="002576C1" w:rsidSect="00733878">
      <w:pgSz w:w="16838" w:h="11906" w:orient="landscape"/>
      <w:pgMar w:top="1134" w:right="1418" w:bottom="1134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56DD" w14:textId="77777777" w:rsidR="00630855" w:rsidRDefault="00630855" w:rsidP="004C64CE">
      <w:pPr>
        <w:spacing w:after="0" w:line="240" w:lineRule="auto"/>
      </w:pPr>
      <w:r>
        <w:separator/>
      </w:r>
    </w:p>
  </w:endnote>
  <w:endnote w:type="continuationSeparator" w:id="0">
    <w:p w14:paraId="6FA39FB5" w14:textId="77777777" w:rsidR="00630855" w:rsidRDefault="00630855" w:rsidP="004C64CE">
      <w:pPr>
        <w:spacing w:after="0" w:line="240" w:lineRule="auto"/>
      </w:pPr>
      <w:r>
        <w:continuationSeparator/>
      </w:r>
    </w:p>
  </w:endnote>
  <w:endnote w:type="continuationNotice" w:id="1">
    <w:p w14:paraId="01288EF7" w14:textId="77777777" w:rsidR="00630855" w:rsidRDefault="006308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369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B4F8C2" w14:textId="22E5C573" w:rsidR="003349E4" w:rsidRPr="00B1254A" w:rsidRDefault="00B1254A" w:rsidP="00B1254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761042"/>
      <w:docPartObj>
        <w:docPartGallery w:val="Page Numbers (Bottom of Page)"/>
        <w:docPartUnique/>
      </w:docPartObj>
    </w:sdtPr>
    <w:sdtContent>
      <w:sdt>
        <w:sdtPr>
          <w:id w:val="697427528"/>
          <w:docPartObj>
            <w:docPartGallery w:val="Page Numbers (Top of Page)"/>
            <w:docPartUnique/>
          </w:docPartObj>
        </w:sdtPr>
        <w:sdtContent>
          <w:p w14:paraId="59F55D87" w14:textId="6715C918" w:rsidR="00C902EA" w:rsidRPr="00733878" w:rsidRDefault="00733878" w:rsidP="0073387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0DED" w14:textId="77777777" w:rsidR="00630855" w:rsidRDefault="00630855" w:rsidP="004C64CE">
      <w:pPr>
        <w:spacing w:after="0" w:line="240" w:lineRule="auto"/>
      </w:pPr>
      <w:r>
        <w:separator/>
      </w:r>
    </w:p>
  </w:footnote>
  <w:footnote w:type="continuationSeparator" w:id="0">
    <w:p w14:paraId="14409F7E" w14:textId="77777777" w:rsidR="00630855" w:rsidRDefault="00630855" w:rsidP="004C64CE">
      <w:pPr>
        <w:spacing w:after="0" w:line="240" w:lineRule="auto"/>
      </w:pPr>
      <w:r>
        <w:continuationSeparator/>
      </w:r>
    </w:p>
  </w:footnote>
  <w:footnote w:type="continuationNotice" w:id="1">
    <w:p w14:paraId="620709D8" w14:textId="77777777" w:rsidR="00630855" w:rsidRDefault="006308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CE0CC2" w:rsidRDefault="00745EAE" w:rsidP="00CE0CC2">
    <w:pPr>
      <w:pStyle w:val="MNETnormln"/>
      <w:spacing w:after="0"/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CE0CC2">
      <w:rPr>
        <w:sz w:val="18"/>
        <w:szCs w:val="20"/>
      </w:rPr>
      <w:t>Metropolnet, a.s.</w:t>
    </w:r>
  </w:p>
  <w:p w14:paraId="7B6877EA" w14:textId="77777777" w:rsidR="000B5CED" w:rsidRPr="00CE0CC2" w:rsidRDefault="000B5CED" w:rsidP="00CE0CC2">
    <w:pPr>
      <w:pStyle w:val="MNETnormln"/>
      <w:spacing w:after="0"/>
      <w:jc w:val="right"/>
      <w:rPr>
        <w:sz w:val="18"/>
        <w:szCs w:val="20"/>
      </w:rPr>
    </w:pPr>
    <w:r w:rsidRPr="00CE0CC2">
      <w:rPr>
        <w:sz w:val="18"/>
        <w:szCs w:val="20"/>
      </w:rPr>
      <w:tab/>
      <w:t>Mírové náměstí 3097/37</w:t>
    </w:r>
  </w:p>
  <w:p w14:paraId="71CD3BA6" w14:textId="15BD8577" w:rsidR="00745EAE" w:rsidRPr="00CE0CC2" w:rsidRDefault="000B5CED" w:rsidP="00CE0CC2">
    <w:pPr>
      <w:pStyle w:val="MNETnormln"/>
      <w:spacing w:after="0"/>
      <w:jc w:val="right"/>
      <w:rPr>
        <w:sz w:val="18"/>
        <w:szCs w:val="20"/>
      </w:rPr>
    </w:pPr>
    <w:r w:rsidRPr="00CE0CC2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F6"/>
    <w:multiLevelType w:val="hybridMultilevel"/>
    <w:tmpl w:val="F15C0298"/>
    <w:lvl w:ilvl="0" w:tplc="C010A4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E94C10"/>
    <w:multiLevelType w:val="hybridMultilevel"/>
    <w:tmpl w:val="FAA05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8127FAF"/>
    <w:multiLevelType w:val="hybridMultilevel"/>
    <w:tmpl w:val="84B4574C"/>
    <w:lvl w:ilvl="0" w:tplc="5D8669AE">
      <w:start w:val="1"/>
      <w:numFmt w:val="decimal"/>
      <w:lvlText w:val="%1."/>
      <w:lvlJc w:val="left"/>
      <w:pPr>
        <w:ind w:left="720" w:hanging="360"/>
      </w:pPr>
    </w:lvl>
    <w:lvl w:ilvl="1" w:tplc="CAD280A4">
      <w:start w:val="1"/>
      <w:numFmt w:val="decimal"/>
      <w:lvlText w:val="%2."/>
      <w:lvlJc w:val="left"/>
      <w:pPr>
        <w:ind w:left="720" w:hanging="360"/>
      </w:pPr>
    </w:lvl>
    <w:lvl w:ilvl="2" w:tplc="B914B78C">
      <w:start w:val="1"/>
      <w:numFmt w:val="decimal"/>
      <w:lvlText w:val="%3."/>
      <w:lvlJc w:val="left"/>
      <w:pPr>
        <w:ind w:left="720" w:hanging="360"/>
      </w:pPr>
    </w:lvl>
    <w:lvl w:ilvl="3" w:tplc="21AC282A">
      <w:start w:val="1"/>
      <w:numFmt w:val="decimal"/>
      <w:lvlText w:val="%4."/>
      <w:lvlJc w:val="left"/>
      <w:pPr>
        <w:ind w:left="720" w:hanging="360"/>
      </w:pPr>
    </w:lvl>
    <w:lvl w:ilvl="4" w:tplc="25A241C8">
      <w:start w:val="1"/>
      <w:numFmt w:val="decimal"/>
      <w:lvlText w:val="%5."/>
      <w:lvlJc w:val="left"/>
      <w:pPr>
        <w:ind w:left="720" w:hanging="360"/>
      </w:pPr>
    </w:lvl>
    <w:lvl w:ilvl="5" w:tplc="F03239AE">
      <w:start w:val="1"/>
      <w:numFmt w:val="decimal"/>
      <w:lvlText w:val="%6."/>
      <w:lvlJc w:val="left"/>
      <w:pPr>
        <w:ind w:left="720" w:hanging="360"/>
      </w:pPr>
    </w:lvl>
    <w:lvl w:ilvl="6" w:tplc="26888450">
      <w:start w:val="1"/>
      <w:numFmt w:val="decimal"/>
      <w:lvlText w:val="%7."/>
      <w:lvlJc w:val="left"/>
      <w:pPr>
        <w:ind w:left="720" w:hanging="360"/>
      </w:pPr>
    </w:lvl>
    <w:lvl w:ilvl="7" w:tplc="7390FE50">
      <w:start w:val="1"/>
      <w:numFmt w:val="decimal"/>
      <w:lvlText w:val="%8."/>
      <w:lvlJc w:val="left"/>
      <w:pPr>
        <w:ind w:left="720" w:hanging="360"/>
      </w:pPr>
    </w:lvl>
    <w:lvl w:ilvl="8" w:tplc="0B4CC30A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B6A9E"/>
    <w:multiLevelType w:val="hybridMultilevel"/>
    <w:tmpl w:val="081EE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8970F92"/>
    <w:multiLevelType w:val="hybridMultilevel"/>
    <w:tmpl w:val="842ADDC2"/>
    <w:lvl w:ilvl="0" w:tplc="DB249BE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3DD1B55"/>
    <w:multiLevelType w:val="hybridMultilevel"/>
    <w:tmpl w:val="AF141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47829"/>
    <w:multiLevelType w:val="hybridMultilevel"/>
    <w:tmpl w:val="050C0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277AF"/>
    <w:multiLevelType w:val="hybridMultilevel"/>
    <w:tmpl w:val="A792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7632"/>
    <w:multiLevelType w:val="multilevel"/>
    <w:tmpl w:val="CE960BD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7"/>
  </w:num>
  <w:num w:numId="2" w16cid:durableId="1307009821">
    <w:abstractNumId w:val="7"/>
  </w:num>
  <w:num w:numId="3" w16cid:durableId="2057504235">
    <w:abstractNumId w:val="3"/>
  </w:num>
  <w:num w:numId="4" w16cid:durableId="580213426">
    <w:abstractNumId w:val="6"/>
  </w:num>
  <w:num w:numId="5" w16cid:durableId="399522401">
    <w:abstractNumId w:val="4"/>
  </w:num>
  <w:num w:numId="6" w16cid:durableId="1605576778">
    <w:abstractNumId w:val="11"/>
  </w:num>
  <w:num w:numId="7" w16cid:durableId="1600985191">
    <w:abstractNumId w:val="13"/>
  </w:num>
  <w:num w:numId="8" w16cid:durableId="1585650352">
    <w:abstractNumId w:val="1"/>
  </w:num>
  <w:num w:numId="9" w16cid:durableId="602305048">
    <w:abstractNumId w:val="5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8"/>
  </w:num>
  <w:num w:numId="13" w16cid:durableId="1893536203">
    <w:abstractNumId w:val="15"/>
  </w:num>
  <w:num w:numId="14" w16cid:durableId="1390033609">
    <w:abstractNumId w:val="2"/>
  </w:num>
  <w:num w:numId="15" w16cid:durableId="1587497000">
    <w:abstractNumId w:val="16"/>
  </w:num>
  <w:num w:numId="16" w16cid:durableId="1771657025">
    <w:abstractNumId w:val="8"/>
  </w:num>
  <w:num w:numId="17" w16cid:durableId="1736539718">
    <w:abstractNumId w:val="0"/>
  </w:num>
  <w:num w:numId="18" w16cid:durableId="948202122">
    <w:abstractNumId w:val="14"/>
  </w:num>
  <w:num w:numId="19" w16cid:durableId="3745954">
    <w:abstractNumId w:val="10"/>
  </w:num>
  <w:num w:numId="20" w16cid:durableId="35712658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10C5"/>
    <w:rsid w:val="00006039"/>
    <w:rsid w:val="00007EB6"/>
    <w:rsid w:val="00012774"/>
    <w:rsid w:val="0001419A"/>
    <w:rsid w:val="000245F3"/>
    <w:rsid w:val="000302AA"/>
    <w:rsid w:val="00032474"/>
    <w:rsid w:val="00035E90"/>
    <w:rsid w:val="00041D00"/>
    <w:rsid w:val="00044AF3"/>
    <w:rsid w:val="00047090"/>
    <w:rsid w:val="000528FF"/>
    <w:rsid w:val="00052C7F"/>
    <w:rsid w:val="00053DF6"/>
    <w:rsid w:val="00055190"/>
    <w:rsid w:val="00057A21"/>
    <w:rsid w:val="00063FA4"/>
    <w:rsid w:val="0006492D"/>
    <w:rsid w:val="00067936"/>
    <w:rsid w:val="00071397"/>
    <w:rsid w:val="000713F8"/>
    <w:rsid w:val="00071E8A"/>
    <w:rsid w:val="00072790"/>
    <w:rsid w:val="00086738"/>
    <w:rsid w:val="000900A6"/>
    <w:rsid w:val="00090832"/>
    <w:rsid w:val="00090E18"/>
    <w:rsid w:val="00093FE2"/>
    <w:rsid w:val="000944F6"/>
    <w:rsid w:val="00094895"/>
    <w:rsid w:val="000A4CEE"/>
    <w:rsid w:val="000B05C3"/>
    <w:rsid w:val="000B3B36"/>
    <w:rsid w:val="000B3C21"/>
    <w:rsid w:val="000B3CA7"/>
    <w:rsid w:val="000B5CED"/>
    <w:rsid w:val="000B65AD"/>
    <w:rsid w:val="000B737F"/>
    <w:rsid w:val="000C09C6"/>
    <w:rsid w:val="000C451E"/>
    <w:rsid w:val="000D15E1"/>
    <w:rsid w:val="000E0147"/>
    <w:rsid w:val="000E384B"/>
    <w:rsid w:val="000E6F83"/>
    <w:rsid w:val="000F02CD"/>
    <w:rsid w:val="000F0CE2"/>
    <w:rsid w:val="000F6E41"/>
    <w:rsid w:val="00112612"/>
    <w:rsid w:val="001138FC"/>
    <w:rsid w:val="00123C42"/>
    <w:rsid w:val="00125F20"/>
    <w:rsid w:val="0013033C"/>
    <w:rsid w:val="00133331"/>
    <w:rsid w:val="00135766"/>
    <w:rsid w:val="0013599B"/>
    <w:rsid w:val="00137814"/>
    <w:rsid w:val="00140BB0"/>
    <w:rsid w:val="001424AD"/>
    <w:rsid w:val="00143A97"/>
    <w:rsid w:val="00147B9E"/>
    <w:rsid w:val="001503E4"/>
    <w:rsid w:val="0015228E"/>
    <w:rsid w:val="00152BD1"/>
    <w:rsid w:val="00160861"/>
    <w:rsid w:val="00161EBC"/>
    <w:rsid w:val="00163153"/>
    <w:rsid w:val="00164D11"/>
    <w:rsid w:val="00176D73"/>
    <w:rsid w:val="00181BB7"/>
    <w:rsid w:val="00182E9F"/>
    <w:rsid w:val="001844FC"/>
    <w:rsid w:val="00184BBC"/>
    <w:rsid w:val="00192B9A"/>
    <w:rsid w:val="001A49F6"/>
    <w:rsid w:val="001A7CAB"/>
    <w:rsid w:val="001B150D"/>
    <w:rsid w:val="001B5AAD"/>
    <w:rsid w:val="001B6D15"/>
    <w:rsid w:val="001B6FEA"/>
    <w:rsid w:val="001B7F81"/>
    <w:rsid w:val="001C0434"/>
    <w:rsid w:val="001C40EC"/>
    <w:rsid w:val="001C40F9"/>
    <w:rsid w:val="001D4340"/>
    <w:rsid w:val="001D53A2"/>
    <w:rsid w:val="001D7E0B"/>
    <w:rsid w:val="001E3B62"/>
    <w:rsid w:val="001F225B"/>
    <w:rsid w:val="00200921"/>
    <w:rsid w:val="00200A9E"/>
    <w:rsid w:val="00201198"/>
    <w:rsid w:val="00201EB9"/>
    <w:rsid w:val="00204749"/>
    <w:rsid w:val="00211F57"/>
    <w:rsid w:val="0021217B"/>
    <w:rsid w:val="00212472"/>
    <w:rsid w:val="002138A9"/>
    <w:rsid w:val="002204C4"/>
    <w:rsid w:val="00221063"/>
    <w:rsid w:val="002274E5"/>
    <w:rsid w:val="00227975"/>
    <w:rsid w:val="00227C20"/>
    <w:rsid w:val="0023010D"/>
    <w:rsid w:val="002309DE"/>
    <w:rsid w:val="00231DE9"/>
    <w:rsid w:val="00232C07"/>
    <w:rsid w:val="00233903"/>
    <w:rsid w:val="00234E0E"/>
    <w:rsid w:val="00235997"/>
    <w:rsid w:val="0023713F"/>
    <w:rsid w:val="0024218E"/>
    <w:rsid w:val="00242CEC"/>
    <w:rsid w:val="002459BA"/>
    <w:rsid w:val="00247DB8"/>
    <w:rsid w:val="0025068A"/>
    <w:rsid w:val="00251A44"/>
    <w:rsid w:val="00253DDC"/>
    <w:rsid w:val="00255BD5"/>
    <w:rsid w:val="002573F2"/>
    <w:rsid w:val="002576C1"/>
    <w:rsid w:val="00257B87"/>
    <w:rsid w:val="00265840"/>
    <w:rsid w:val="00265DF5"/>
    <w:rsid w:val="00273FF0"/>
    <w:rsid w:val="00276C8D"/>
    <w:rsid w:val="00281588"/>
    <w:rsid w:val="00283F5F"/>
    <w:rsid w:val="0028457C"/>
    <w:rsid w:val="0028674C"/>
    <w:rsid w:val="002872EF"/>
    <w:rsid w:val="0029076E"/>
    <w:rsid w:val="002919CE"/>
    <w:rsid w:val="00296DCC"/>
    <w:rsid w:val="002A293B"/>
    <w:rsid w:val="002A321B"/>
    <w:rsid w:val="002A39C1"/>
    <w:rsid w:val="002A791E"/>
    <w:rsid w:val="002B1EC5"/>
    <w:rsid w:val="002B2839"/>
    <w:rsid w:val="002C1B1F"/>
    <w:rsid w:val="002C3289"/>
    <w:rsid w:val="002D27AA"/>
    <w:rsid w:val="002D37E0"/>
    <w:rsid w:val="002D5285"/>
    <w:rsid w:val="002E0F3A"/>
    <w:rsid w:val="002E5320"/>
    <w:rsid w:val="002F19E6"/>
    <w:rsid w:val="002F1CCA"/>
    <w:rsid w:val="002F31F9"/>
    <w:rsid w:val="002F354F"/>
    <w:rsid w:val="002F6C2F"/>
    <w:rsid w:val="00301F23"/>
    <w:rsid w:val="00304D3F"/>
    <w:rsid w:val="00306A29"/>
    <w:rsid w:val="0031130F"/>
    <w:rsid w:val="00311D07"/>
    <w:rsid w:val="003121D9"/>
    <w:rsid w:val="003129FA"/>
    <w:rsid w:val="00314CF9"/>
    <w:rsid w:val="00314D63"/>
    <w:rsid w:val="00316D8C"/>
    <w:rsid w:val="00316E70"/>
    <w:rsid w:val="003216EF"/>
    <w:rsid w:val="00322D10"/>
    <w:rsid w:val="00325EBA"/>
    <w:rsid w:val="00331B0C"/>
    <w:rsid w:val="003325E0"/>
    <w:rsid w:val="003328D7"/>
    <w:rsid w:val="0033327E"/>
    <w:rsid w:val="003349E4"/>
    <w:rsid w:val="00336E7F"/>
    <w:rsid w:val="00341BC2"/>
    <w:rsid w:val="00342652"/>
    <w:rsid w:val="00343596"/>
    <w:rsid w:val="00343739"/>
    <w:rsid w:val="00345139"/>
    <w:rsid w:val="003451B1"/>
    <w:rsid w:val="00346F70"/>
    <w:rsid w:val="003505C8"/>
    <w:rsid w:val="0035368D"/>
    <w:rsid w:val="003550DE"/>
    <w:rsid w:val="003565DF"/>
    <w:rsid w:val="00356BA2"/>
    <w:rsid w:val="00364080"/>
    <w:rsid w:val="00370BE6"/>
    <w:rsid w:val="00372FF7"/>
    <w:rsid w:val="0037408A"/>
    <w:rsid w:val="003824DA"/>
    <w:rsid w:val="0038599A"/>
    <w:rsid w:val="003874B4"/>
    <w:rsid w:val="003874D1"/>
    <w:rsid w:val="0039150D"/>
    <w:rsid w:val="00394580"/>
    <w:rsid w:val="003968E9"/>
    <w:rsid w:val="003A083F"/>
    <w:rsid w:val="003A7CA6"/>
    <w:rsid w:val="003C2172"/>
    <w:rsid w:val="003C2C15"/>
    <w:rsid w:val="003C41FB"/>
    <w:rsid w:val="003C6400"/>
    <w:rsid w:val="003D037B"/>
    <w:rsid w:val="003D27C7"/>
    <w:rsid w:val="003D59FB"/>
    <w:rsid w:val="003D7C6B"/>
    <w:rsid w:val="003E10CF"/>
    <w:rsid w:val="003E38B8"/>
    <w:rsid w:val="003E72E6"/>
    <w:rsid w:val="003F00B6"/>
    <w:rsid w:val="003F465D"/>
    <w:rsid w:val="003F71A1"/>
    <w:rsid w:val="004008E8"/>
    <w:rsid w:val="00401002"/>
    <w:rsid w:val="004010A7"/>
    <w:rsid w:val="00401A99"/>
    <w:rsid w:val="00403945"/>
    <w:rsid w:val="004046F0"/>
    <w:rsid w:val="00405A33"/>
    <w:rsid w:val="0040604A"/>
    <w:rsid w:val="004068E5"/>
    <w:rsid w:val="00406D3F"/>
    <w:rsid w:val="00406F5F"/>
    <w:rsid w:val="004070F8"/>
    <w:rsid w:val="00407BD2"/>
    <w:rsid w:val="00410925"/>
    <w:rsid w:val="00410EF2"/>
    <w:rsid w:val="00415D61"/>
    <w:rsid w:val="00416431"/>
    <w:rsid w:val="00416ADC"/>
    <w:rsid w:val="004207BC"/>
    <w:rsid w:val="004240CC"/>
    <w:rsid w:val="00424708"/>
    <w:rsid w:val="004253C7"/>
    <w:rsid w:val="00427756"/>
    <w:rsid w:val="00430FC8"/>
    <w:rsid w:val="004342F1"/>
    <w:rsid w:val="0043510D"/>
    <w:rsid w:val="00435C87"/>
    <w:rsid w:val="00436152"/>
    <w:rsid w:val="00436FA0"/>
    <w:rsid w:val="00444BCE"/>
    <w:rsid w:val="00450F25"/>
    <w:rsid w:val="00451345"/>
    <w:rsid w:val="0045183E"/>
    <w:rsid w:val="00452430"/>
    <w:rsid w:val="00455132"/>
    <w:rsid w:val="004561C0"/>
    <w:rsid w:val="0046162C"/>
    <w:rsid w:val="0046327C"/>
    <w:rsid w:val="004644BF"/>
    <w:rsid w:val="0046708F"/>
    <w:rsid w:val="00467A2A"/>
    <w:rsid w:val="00471685"/>
    <w:rsid w:val="00471D47"/>
    <w:rsid w:val="00474EE4"/>
    <w:rsid w:val="00476BC0"/>
    <w:rsid w:val="00477C93"/>
    <w:rsid w:val="00483140"/>
    <w:rsid w:val="00485B11"/>
    <w:rsid w:val="004907DB"/>
    <w:rsid w:val="004933B3"/>
    <w:rsid w:val="00493721"/>
    <w:rsid w:val="00493F7B"/>
    <w:rsid w:val="004A23F6"/>
    <w:rsid w:val="004B2DD0"/>
    <w:rsid w:val="004B3897"/>
    <w:rsid w:val="004C64CE"/>
    <w:rsid w:val="004D2D3F"/>
    <w:rsid w:val="004D33BE"/>
    <w:rsid w:val="004D4A97"/>
    <w:rsid w:val="004D4C75"/>
    <w:rsid w:val="004D5A2C"/>
    <w:rsid w:val="004E0B19"/>
    <w:rsid w:val="004E293A"/>
    <w:rsid w:val="004E2C3A"/>
    <w:rsid w:val="004E57E7"/>
    <w:rsid w:val="004E64A2"/>
    <w:rsid w:val="004E6B15"/>
    <w:rsid w:val="004E6DA9"/>
    <w:rsid w:val="004E7C59"/>
    <w:rsid w:val="004F08E5"/>
    <w:rsid w:val="004F26E1"/>
    <w:rsid w:val="004F2730"/>
    <w:rsid w:val="004F7552"/>
    <w:rsid w:val="004F7E43"/>
    <w:rsid w:val="005034B8"/>
    <w:rsid w:val="00503E7C"/>
    <w:rsid w:val="00511DDB"/>
    <w:rsid w:val="00513A93"/>
    <w:rsid w:val="005145CA"/>
    <w:rsid w:val="00515BCB"/>
    <w:rsid w:val="00517270"/>
    <w:rsid w:val="00517FC1"/>
    <w:rsid w:val="00520BA6"/>
    <w:rsid w:val="0052116A"/>
    <w:rsid w:val="00523448"/>
    <w:rsid w:val="00537E51"/>
    <w:rsid w:val="0054085C"/>
    <w:rsid w:val="005419E8"/>
    <w:rsid w:val="00543028"/>
    <w:rsid w:val="005443C6"/>
    <w:rsid w:val="00546CE5"/>
    <w:rsid w:val="005539D5"/>
    <w:rsid w:val="005559A1"/>
    <w:rsid w:val="00556107"/>
    <w:rsid w:val="00563D81"/>
    <w:rsid w:val="00573C32"/>
    <w:rsid w:val="00586139"/>
    <w:rsid w:val="00587995"/>
    <w:rsid w:val="00593D12"/>
    <w:rsid w:val="0059405A"/>
    <w:rsid w:val="005942E0"/>
    <w:rsid w:val="00594AF2"/>
    <w:rsid w:val="00594DEC"/>
    <w:rsid w:val="005A0AE3"/>
    <w:rsid w:val="005A11C3"/>
    <w:rsid w:val="005A28F5"/>
    <w:rsid w:val="005A7CEA"/>
    <w:rsid w:val="005B014D"/>
    <w:rsid w:val="005B1EF3"/>
    <w:rsid w:val="005B226F"/>
    <w:rsid w:val="005B47C5"/>
    <w:rsid w:val="005B6962"/>
    <w:rsid w:val="005B721A"/>
    <w:rsid w:val="005C07D1"/>
    <w:rsid w:val="005C07E3"/>
    <w:rsid w:val="005C157E"/>
    <w:rsid w:val="005C1D4B"/>
    <w:rsid w:val="005C1E7F"/>
    <w:rsid w:val="005C2D16"/>
    <w:rsid w:val="005D53B4"/>
    <w:rsid w:val="005D5C29"/>
    <w:rsid w:val="005D5D8A"/>
    <w:rsid w:val="005D6AE1"/>
    <w:rsid w:val="005E0439"/>
    <w:rsid w:val="005E1766"/>
    <w:rsid w:val="005E3203"/>
    <w:rsid w:val="005E40EA"/>
    <w:rsid w:val="005E48FB"/>
    <w:rsid w:val="005E4CB6"/>
    <w:rsid w:val="005E7B9C"/>
    <w:rsid w:val="005E7EA1"/>
    <w:rsid w:val="005F2B3E"/>
    <w:rsid w:val="005F35E8"/>
    <w:rsid w:val="005F4AEB"/>
    <w:rsid w:val="006005BF"/>
    <w:rsid w:val="00602A04"/>
    <w:rsid w:val="00602E58"/>
    <w:rsid w:val="006035D3"/>
    <w:rsid w:val="0060378B"/>
    <w:rsid w:val="006101E8"/>
    <w:rsid w:val="00613FD4"/>
    <w:rsid w:val="00615EF5"/>
    <w:rsid w:val="006237E8"/>
    <w:rsid w:val="0062483F"/>
    <w:rsid w:val="00630855"/>
    <w:rsid w:val="00631C0A"/>
    <w:rsid w:val="00635611"/>
    <w:rsid w:val="00642AF1"/>
    <w:rsid w:val="00642DDD"/>
    <w:rsid w:val="0065016F"/>
    <w:rsid w:val="00650AB3"/>
    <w:rsid w:val="00651292"/>
    <w:rsid w:val="00653F72"/>
    <w:rsid w:val="006546B7"/>
    <w:rsid w:val="00654F5F"/>
    <w:rsid w:val="0065668F"/>
    <w:rsid w:val="00656FCC"/>
    <w:rsid w:val="006577C8"/>
    <w:rsid w:val="00662531"/>
    <w:rsid w:val="006643FD"/>
    <w:rsid w:val="006645B0"/>
    <w:rsid w:val="00665A74"/>
    <w:rsid w:val="006660DA"/>
    <w:rsid w:val="00666E52"/>
    <w:rsid w:val="0067147D"/>
    <w:rsid w:val="00671E5C"/>
    <w:rsid w:val="006741EC"/>
    <w:rsid w:val="006744C0"/>
    <w:rsid w:val="0067505E"/>
    <w:rsid w:val="00685D12"/>
    <w:rsid w:val="0069143B"/>
    <w:rsid w:val="00692694"/>
    <w:rsid w:val="006943C8"/>
    <w:rsid w:val="006A4ECD"/>
    <w:rsid w:val="006A70FF"/>
    <w:rsid w:val="006B0BFD"/>
    <w:rsid w:val="006B4703"/>
    <w:rsid w:val="006C0F67"/>
    <w:rsid w:val="006C4425"/>
    <w:rsid w:val="006D533D"/>
    <w:rsid w:val="006D6FF0"/>
    <w:rsid w:val="006D783D"/>
    <w:rsid w:val="006E0258"/>
    <w:rsid w:val="006E0885"/>
    <w:rsid w:val="006E6F58"/>
    <w:rsid w:val="006E7653"/>
    <w:rsid w:val="006F38B1"/>
    <w:rsid w:val="006F55CF"/>
    <w:rsid w:val="006F58D5"/>
    <w:rsid w:val="00700BA0"/>
    <w:rsid w:val="007010BB"/>
    <w:rsid w:val="007011CC"/>
    <w:rsid w:val="00702271"/>
    <w:rsid w:val="00704408"/>
    <w:rsid w:val="00704A02"/>
    <w:rsid w:val="007063C4"/>
    <w:rsid w:val="00710893"/>
    <w:rsid w:val="00710A71"/>
    <w:rsid w:val="0071178A"/>
    <w:rsid w:val="00713082"/>
    <w:rsid w:val="00713902"/>
    <w:rsid w:val="007158CA"/>
    <w:rsid w:val="00715D8D"/>
    <w:rsid w:val="00716473"/>
    <w:rsid w:val="00716958"/>
    <w:rsid w:val="00717E8A"/>
    <w:rsid w:val="00720F2D"/>
    <w:rsid w:val="007213CF"/>
    <w:rsid w:val="00722828"/>
    <w:rsid w:val="0072293B"/>
    <w:rsid w:val="00723288"/>
    <w:rsid w:val="0072482D"/>
    <w:rsid w:val="00725470"/>
    <w:rsid w:val="007255FF"/>
    <w:rsid w:val="00725D04"/>
    <w:rsid w:val="007326B8"/>
    <w:rsid w:val="00733878"/>
    <w:rsid w:val="00733EC4"/>
    <w:rsid w:val="0073562C"/>
    <w:rsid w:val="00737C97"/>
    <w:rsid w:val="00740DAF"/>
    <w:rsid w:val="00745D0F"/>
    <w:rsid w:val="00745EAE"/>
    <w:rsid w:val="00747585"/>
    <w:rsid w:val="00755097"/>
    <w:rsid w:val="007666FB"/>
    <w:rsid w:val="0077358F"/>
    <w:rsid w:val="007762A8"/>
    <w:rsid w:val="00781B29"/>
    <w:rsid w:val="00790657"/>
    <w:rsid w:val="00790CD0"/>
    <w:rsid w:val="007922C3"/>
    <w:rsid w:val="00797850"/>
    <w:rsid w:val="007A175E"/>
    <w:rsid w:val="007A4013"/>
    <w:rsid w:val="007A6170"/>
    <w:rsid w:val="007B04D4"/>
    <w:rsid w:val="007B45E0"/>
    <w:rsid w:val="007C1582"/>
    <w:rsid w:val="007C3302"/>
    <w:rsid w:val="007C4825"/>
    <w:rsid w:val="007C6412"/>
    <w:rsid w:val="007D07B7"/>
    <w:rsid w:val="007D15FD"/>
    <w:rsid w:val="007D6C84"/>
    <w:rsid w:val="007D7B6D"/>
    <w:rsid w:val="007E0430"/>
    <w:rsid w:val="007E3687"/>
    <w:rsid w:val="007E44B9"/>
    <w:rsid w:val="007E5F75"/>
    <w:rsid w:val="007E6047"/>
    <w:rsid w:val="007F2234"/>
    <w:rsid w:val="007F4358"/>
    <w:rsid w:val="0080564F"/>
    <w:rsid w:val="00806A38"/>
    <w:rsid w:val="008178CB"/>
    <w:rsid w:val="008219B7"/>
    <w:rsid w:val="00825680"/>
    <w:rsid w:val="008259DD"/>
    <w:rsid w:val="00825B41"/>
    <w:rsid w:val="0082773C"/>
    <w:rsid w:val="008311DD"/>
    <w:rsid w:val="00833BAC"/>
    <w:rsid w:val="00833CF5"/>
    <w:rsid w:val="0083723F"/>
    <w:rsid w:val="00837575"/>
    <w:rsid w:val="008376A8"/>
    <w:rsid w:val="00837C34"/>
    <w:rsid w:val="008500A1"/>
    <w:rsid w:val="008517E7"/>
    <w:rsid w:val="00851D29"/>
    <w:rsid w:val="0085234B"/>
    <w:rsid w:val="0085253E"/>
    <w:rsid w:val="00852DFD"/>
    <w:rsid w:val="00857F96"/>
    <w:rsid w:val="00862332"/>
    <w:rsid w:val="008626BF"/>
    <w:rsid w:val="00863389"/>
    <w:rsid w:val="008661B6"/>
    <w:rsid w:val="0086671B"/>
    <w:rsid w:val="00870726"/>
    <w:rsid w:val="008713A2"/>
    <w:rsid w:val="008718F2"/>
    <w:rsid w:val="00873C74"/>
    <w:rsid w:val="00874EDF"/>
    <w:rsid w:val="00882985"/>
    <w:rsid w:val="008851EF"/>
    <w:rsid w:val="00894DE1"/>
    <w:rsid w:val="00896C2A"/>
    <w:rsid w:val="00897E71"/>
    <w:rsid w:val="008A0231"/>
    <w:rsid w:val="008A32AF"/>
    <w:rsid w:val="008A5A55"/>
    <w:rsid w:val="008B0ABC"/>
    <w:rsid w:val="008B0E38"/>
    <w:rsid w:val="008B110A"/>
    <w:rsid w:val="008B2F05"/>
    <w:rsid w:val="008B3898"/>
    <w:rsid w:val="008B3A8E"/>
    <w:rsid w:val="008B5502"/>
    <w:rsid w:val="008B5657"/>
    <w:rsid w:val="008C3E2F"/>
    <w:rsid w:val="008C5B9D"/>
    <w:rsid w:val="008C5DAD"/>
    <w:rsid w:val="008C626D"/>
    <w:rsid w:val="008D2921"/>
    <w:rsid w:val="008D550B"/>
    <w:rsid w:val="008D5F61"/>
    <w:rsid w:val="008E097A"/>
    <w:rsid w:val="008E5BB7"/>
    <w:rsid w:val="008E75F1"/>
    <w:rsid w:val="008F035E"/>
    <w:rsid w:val="008F712E"/>
    <w:rsid w:val="00903C44"/>
    <w:rsid w:val="00904519"/>
    <w:rsid w:val="00904BFC"/>
    <w:rsid w:val="009070AB"/>
    <w:rsid w:val="00910885"/>
    <w:rsid w:val="00917197"/>
    <w:rsid w:val="00927E41"/>
    <w:rsid w:val="00931727"/>
    <w:rsid w:val="00932012"/>
    <w:rsid w:val="00932E28"/>
    <w:rsid w:val="00932FA5"/>
    <w:rsid w:val="009335F5"/>
    <w:rsid w:val="009354F3"/>
    <w:rsid w:val="00940340"/>
    <w:rsid w:val="00941CEA"/>
    <w:rsid w:val="0094244D"/>
    <w:rsid w:val="00944660"/>
    <w:rsid w:val="00952517"/>
    <w:rsid w:val="00957BBA"/>
    <w:rsid w:val="00961247"/>
    <w:rsid w:val="00964722"/>
    <w:rsid w:val="009733D3"/>
    <w:rsid w:val="00973A67"/>
    <w:rsid w:val="00974566"/>
    <w:rsid w:val="009814D9"/>
    <w:rsid w:val="009838FE"/>
    <w:rsid w:val="0098462D"/>
    <w:rsid w:val="00987CDD"/>
    <w:rsid w:val="00995AEA"/>
    <w:rsid w:val="00996DC4"/>
    <w:rsid w:val="00996EB0"/>
    <w:rsid w:val="00997399"/>
    <w:rsid w:val="009A1201"/>
    <w:rsid w:val="009A1E43"/>
    <w:rsid w:val="009A2B66"/>
    <w:rsid w:val="009B329C"/>
    <w:rsid w:val="009B3F83"/>
    <w:rsid w:val="009B42D4"/>
    <w:rsid w:val="009B5263"/>
    <w:rsid w:val="009C03B4"/>
    <w:rsid w:val="009C1894"/>
    <w:rsid w:val="009C4322"/>
    <w:rsid w:val="009D218F"/>
    <w:rsid w:val="009D3BE5"/>
    <w:rsid w:val="009E5E6C"/>
    <w:rsid w:val="009E62AB"/>
    <w:rsid w:val="009E7D1C"/>
    <w:rsid w:val="009E7FE4"/>
    <w:rsid w:val="009F05D6"/>
    <w:rsid w:val="009F1924"/>
    <w:rsid w:val="009F40D3"/>
    <w:rsid w:val="009F7D07"/>
    <w:rsid w:val="009F7D2D"/>
    <w:rsid w:val="00A00FCC"/>
    <w:rsid w:val="00A020EF"/>
    <w:rsid w:val="00A02451"/>
    <w:rsid w:val="00A05091"/>
    <w:rsid w:val="00A0713D"/>
    <w:rsid w:val="00A07859"/>
    <w:rsid w:val="00A107B8"/>
    <w:rsid w:val="00A122DF"/>
    <w:rsid w:val="00A140A8"/>
    <w:rsid w:val="00A15F4A"/>
    <w:rsid w:val="00A175F7"/>
    <w:rsid w:val="00A275DF"/>
    <w:rsid w:val="00A31761"/>
    <w:rsid w:val="00A35F1D"/>
    <w:rsid w:val="00A37C10"/>
    <w:rsid w:val="00A400C8"/>
    <w:rsid w:val="00A44DFD"/>
    <w:rsid w:val="00A472B4"/>
    <w:rsid w:val="00A50AD2"/>
    <w:rsid w:val="00A50D51"/>
    <w:rsid w:val="00A52682"/>
    <w:rsid w:val="00A53014"/>
    <w:rsid w:val="00A5610A"/>
    <w:rsid w:val="00A57474"/>
    <w:rsid w:val="00A60D93"/>
    <w:rsid w:val="00A63859"/>
    <w:rsid w:val="00A673E9"/>
    <w:rsid w:val="00A67642"/>
    <w:rsid w:val="00A710F7"/>
    <w:rsid w:val="00A71799"/>
    <w:rsid w:val="00A73CB9"/>
    <w:rsid w:val="00A76594"/>
    <w:rsid w:val="00A76AC3"/>
    <w:rsid w:val="00A9283B"/>
    <w:rsid w:val="00A95B6A"/>
    <w:rsid w:val="00AA0A16"/>
    <w:rsid w:val="00AB073E"/>
    <w:rsid w:val="00AB2846"/>
    <w:rsid w:val="00AB3739"/>
    <w:rsid w:val="00AB4BE3"/>
    <w:rsid w:val="00AB70AB"/>
    <w:rsid w:val="00AC388C"/>
    <w:rsid w:val="00AC7A48"/>
    <w:rsid w:val="00AD1729"/>
    <w:rsid w:val="00AD2D81"/>
    <w:rsid w:val="00AD3696"/>
    <w:rsid w:val="00AD5978"/>
    <w:rsid w:val="00AE019A"/>
    <w:rsid w:val="00AE26F7"/>
    <w:rsid w:val="00AE6288"/>
    <w:rsid w:val="00AE6BE2"/>
    <w:rsid w:val="00AF0F19"/>
    <w:rsid w:val="00B0078E"/>
    <w:rsid w:val="00B0257C"/>
    <w:rsid w:val="00B03D9B"/>
    <w:rsid w:val="00B042BC"/>
    <w:rsid w:val="00B0527C"/>
    <w:rsid w:val="00B053E3"/>
    <w:rsid w:val="00B05585"/>
    <w:rsid w:val="00B0564C"/>
    <w:rsid w:val="00B05B53"/>
    <w:rsid w:val="00B1254A"/>
    <w:rsid w:val="00B14A28"/>
    <w:rsid w:val="00B17BA9"/>
    <w:rsid w:val="00B2116D"/>
    <w:rsid w:val="00B242FD"/>
    <w:rsid w:val="00B3476D"/>
    <w:rsid w:val="00B365CC"/>
    <w:rsid w:val="00B3682D"/>
    <w:rsid w:val="00B4045D"/>
    <w:rsid w:val="00B404DB"/>
    <w:rsid w:val="00B40580"/>
    <w:rsid w:val="00B41271"/>
    <w:rsid w:val="00B4167C"/>
    <w:rsid w:val="00B44A99"/>
    <w:rsid w:val="00B450C8"/>
    <w:rsid w:val="00B47A09"/>
    <w:rsid w:val="00B577D7"/>
    <w:rsid w:val="00B57862"/>
    <w:rsid w:val="00B605A9"/>
    <w:rsid w:val="00B6342D"/>
    <w:rsid w:val="00B64B94"/>
    <w:rsid w:val="00B64F21"/>
    <w:rsid w:val="00B6594C"/>
    <w:rsid w:val="00B753F4"/>
    <w:rsid w:val="00B80A89"/>
    <w:rsid w:val="00B81734"/>
    <w:rsid w:val="00B86D56"/>
    <w:rsid w:val="00B90BBF"/>
    <w:rsid w:val="00BA032A"/>
    <w:rsid w:val="00BA1AC9"/>
    <w:rsid w:val="00BA2690"/>
    <w:rsid w:val="00BA4619"/>
    <w:rsid w:val="00BA5A62"/>
    <w:rsid w:val="00BB5A89"/>
    <w:rsid w:val="00BC7960"/>
    <w:rsid w:val="00BE12DC"/>
    <w:rsid w:val="00BE152D"/>
    <w:rsid w:val="00BE405C"/>
    <w:rsid w:val="00BE79DF"/>
    <w:rsid w:val="00BF10DF"/>
    <w:rsid w:val="00BF69CD"/>
    <w:rsid w:val="00C03E34"/>
    <w:rsid w:val="00C03FB9"/>
    <w:rsid w:val="00C059F9"/>
    <w:rsid w:val="00C05F0A"/>
    <w:rsid w:val="00C07D7D"/>
    <w:rsid w:val="00C10FE3"/>
    <w:rsid w:val="00C1314D"/>
    <w:rsid w:val="00C148F7"/>
    <w:rsid w:val="00C14FA6"/>
    <w:rsid w:val="00C160BB"/>
    <w:rsid w:val="00C16D04"/>
    <w:rsid w:val="00C17068"/>
    <w:rsid w:val="00C177E0"/>
    <w:rsid w:val="00C213D5"/>
    <w:rsid w:val="00C21DA1"/>
    <w:rsid w:val="00C21F0B"/>
    <w:rsid w:val="00C23129"/>
    <w:rsid w:val="00C23158"/>
    <w:rsid w:val="00C25F5A"/>
    <w:rsid w:val="00C26C80"/>
    <w:rsid w:val="00C26DF5"/>
    <w:rsid w:val="00C324B0"/>
    <w:rsid w:val="00C33CC7"/>
    <w:rsid w:val="00C35E96"/>
    <w:rsid w:val="00C37CCC"/>
    <w:rsid w:val="00C37E84"/>
    <w:rsid w:val="00C4260E"/>
    <w:rsid w:val="00C44A06"/>
    <w:rsid w:val="00C469B5"/>
    <w:rsid w:val="00C54ACC"/>
    <w:rsid w:val="00C5580E"/>
    <w:rsid w:val="00C55E85"/>
    <w:rsid w:val="00C60319"/>
    <w:rsid w:val="00C64311"/>
    <w:rsid w:val="00C64ED0"/>
    <w:rsid w:val="00C66257"/>
    <w:rsid w:val="00C70235"/>
    <w:rsid w:val="00C7069B"/>
    <w:rsid w:val="00C70F08"/>
    <w:rsid w:val="00C73518"/>
    <w:rsid w:val="00C73BC8"/>
    <w:rsid w:val="00C7650F"/>
    <w:rsid w:val="00C7690E"/>
    <w:rsid w:val="00C7768F"/>
    <w:rsid w:val="00C84702"/>
    <w:rsid w:val="00C8609C"/>
    <w:rsid w:val="00C90140"/>
    <w:rsid w:val="00C902EA"/>
    <w:rsid w:val="00C917EB"/>
    <w:rsid w:val="00C96CE6"/>
    <w:rsid w:val="00C973E6"/>
    <w:rsid w:val="00CA0983"/>
    <w:rsid w:val="00CA523D"/>
    <w:rsid w:val="00CA540D"/>
    <w:rsid w:val="00CB0E7F"/>
    <w:rsid w:val="00CB5A21"/>
    <w:rsid w:val="00CB6697"/>
    <w:rsid w:val="00CB7233"/>
    <w:rsid w:val="00CC0188"/>
    <w:rsid w:val="00CC04E1"/>
    <w:rsid w:val="00CC3173"/>
    <w:rsid w:val="00CC33C3"/>
    <w:rsid w:val="00CC3768"/>
    <w:rsid w:val="00CC3A40"/>
    <w:rsid w:val="00CC4A83"/>
    <w:rsid w:val="00CC50AF"/>
    <w:rsid w:val="00CC79F5"/>
    <w:rsid w:val="00CD377F"/>
    <w:rsid w:val="00CD57E8"/>
    <w:rsid w:val="00CE0CC2"/>
    <w:rsid w:val="00CE13CF"/>
    <w:rsid w:val="00CE60C8"/>
    <w:rsid w:val="00CF4EDA"/>
    <w:rsid w:val="00D004EB"/>
    <w:rsid w:val="00D0279D"/>
    <w:rsid w:val="00D03177"/>
    <w:rsid w:val="00D06729"/>
    <w:rsid w:val="00D11077"/>
    <w:rsid w:val="00D13416"/>
    <w:rsid w:val="00D16678"/>
    <w:rsid w:val="00D171DB"/>
    <w:rsid w:val="00D17720"/>
    <w:rsid w:val="00D20CB9"/>
    <w:rsid w:val="00D27702"/>
    <w:rsid w:val="00D339C6"/>
    <w:rsid w:val="00D3543F"/>
    <w:rsid w:val="00D35D98"/>
    <w:rsid w:val="00D37C45"/>
    <w:rsid w:val="00D4171F"/>
    <w:rsid w:val="00D43641"/>
    <w:rsid w:val="00D46A84"/>
    <w:rsid w:val="00D5229A"/>
    <w:rsid w:val="00D52363"/>
    <w:rsid w:val="00D526D3"/>
    <w:rsid w:val="00D52DB1"/>
    <w:rsid w:val="00D53693"/>
    <w:rsid w:val="00D53CCE"/>
    <w:rsid w:val="00D62B61"/>
    <w:rsid w:val="00D65935"/>
    <w:rsid w:val="00D65B6F"/>
    <w:rsid w:val="00D71070"/>
    <w:rsid w:val="00D72BF5"/>
    <w:rsid w:val="00D73E12"/>
    <w:rsid w:val="00D75FE5"/>
    <w:rsid w:val="00D80A12"/>
    <w:rsid w:val="00D82046"/>
    <w:rsid w:val="00D8614B"/>
    <w:rsid w:val="00D86760"/>
    <w:rsid w:val="00D932BD"/>
    <w:rsid w:val="00D95F77"/>
    <w:rsid w:val="00DA4864"/>
    <w:rsid w:val="00DA4FC3"/>
    <w:rsid w:val="00DA71DD"/>
    <w:rsid w:val="00DB06FD"/>
    <w:rsid w:val="00DB2383"/>
    <w:rsid w:val="00DB32E0"/>
    <w:rsid w:val="00DC00AA"/>
    <w:rsid w:val="00DC08FD"/>
    <w:rsid w:val="00DC4F39"/>
    <w:rsid w:val="00DC6E6B"/>
    <w:rsid w:val="00DD3AF6"/>
    <w:rsid w:val="00DD41F0"/>
    <w:rsid w:val="00DD5D3B"/>
    <w:rsid w:val="00DD6ED8"/>
    <w:rsid w:val="00DD7A4C"/>
    <w:rsid w:val="00DE0479"/>
    <w:rsid w:val="00DE1C7A"/>
    <w:rsid w:val="00DE3619"/>
    <w:rsid w:val="00DE68B8"/>
    <w:rsid w:val="00DE7487"/>
    <w:rsid w:val="00DF1A4F"/>
    <w:rsid w:val="00DF229B"/>
    <w:rsid w:val="00DF28EF"/>
    <w:rsid w:val="00DF5B80"/>
    <w:rsid w:val="00E00377"/>
    <w:rsid w:val="00E03D44"/>
    <w:rsid w:val="00E03ECB"/>
    <w:rsid w:val="00E06ABB"/>
    <w:rsid w:val="00E10397"/>
    <w:rsid w:val="00E10D64"/>
    <w:rsid w:val="00E11530"/>
    <w:rsid w:val="00E13FFF"/>
    <w:rsid w:val="00E15F30"/>
    <w:rsid w:val="00E231F7"/>
    <w:rsid w:val="00E32B34"/>
    <w:rsid w:val="00E35772"/>
    <w:rsid w:val="00E37DB6"/>
    <w:rsid w:val="00E405AC"/>
    <w:rsid w:val="00E43A45"/>
    <w:rsid w:val="00E44A32"/>
    <w:rsid w:val="00E45A74"/>
    <w:rsid w:val="00E46601"/>
    <w:rsid w:val="00E50063"/>
    <w:rsid w:val="00E54EBD"/>
    <w:rsid w:val="00E55F84"/>
    <w:rsid w:val="00E611FF"/>
    <w:rsid w:val="00E61D69"/>
    <w:rsid w:val="00E6721A"/>
    <w:rsid w:val="00E70D0A"/>
    <w:rsid w:val="00E71B0B"/>
    <w:rsid w:val="00E71DD3"/>
    <w:rsid w:val="00E72C8A"/>
    <w:rsid w:val="00E818E1"/>
    <w:rsid w:val="00E8492F"/>
    <w:rsid w:val="00E84BAC"/>
    <w:rsid w:val="00E84F5C"/>
    <w:rsid w:val="00E914D1"/>
    <w:rsid w:val="00E93D18"/>
    <w:rsid w:val="00E94617"/>
    <w:rsid w:val="00E95F6C"/>
    <w:rsid w:val="00EA4CD7"/>
    <w:rsid w:val="00EB0A39"/>
    <w:rsid w:val="00EB2B80"/>
    <w:rsid w:val="00EB5790"/>
    <w:rsid w:val="00EC1217"/>
    <w:rsid w:val="00ED0A02"/>
    <w:rsid w:val="00EE0B15"/>
    <w:rsid w:val="00EE1EB5"/>
    <w:rsid w:val="00EE4119"/>
    <w:rsid w:val="00EE5951"/>
    <w:rsid w:val="00EE60AC"/>
    <w:rsid w:val="00EF0334"/>
    <w:rsid w:val="00F02277"/>
    <w:rsid w:val="00F025E1"/>
    <w:rsid w:val="00F02EDF"/>
    <w:rsid w:val="00F056AE"/>
    <w:rsid w:val="00F06045"/>
    <w:rsid w:val="00F06B88"/>
    <w:rsid w:val="00F077AE"/>
    <w:rsid w:val="00F079AB"/>
    <w:rsid w:val="00F141C3"/>
    <w:rsid w:val="00F242EE"/>
    <w:rsid w:val="00F25066"/>
    <w:rsid w:val="00F31330"/>
    <w:rsid w:val="00F33230"/>
    <w:rsid w:val="00F3350C"/>
    <w:rsid w:val="00F3493C"/>
    <w:rsid w:val="00F34DDC"/>
    <w:rsid w:val="00F36021"/>
    <w:rsid w:val="00F4228B"/>
    <w:rsid w:val="00F424ED"/>
    <w:rsid w:val="00F4289F"/>
    <w:rsid w:val="00F43136"/>
    <w:rsid w:val="00F53C59"/>
    <w:rsid w:val="00F55033"/>
    <w:rsid w:val="00F60FC2"/>
    <w:rsid w:val="00F61959"/>
    <w:rsid w:val="00F707DB"/>
    <w:rsid w:val="00F71884"/>
    <w:rsid w:val="00F75D66"/>
    <w:rsid w:val="00F80C5D"/>
    <w:rsid w:val="00F82EE4"/>
    <w:rsid w:val="00F83B3C"/>
    <w:rsid w:val="00F84228"/>
    <w:rsid w:val="00F8494B"/>
    <w:rsid w:val="00F86CD7"/>
    <w:rsid w:val="00F87AF6"/>
    <w:rsid w:val="00F93042"/>
    <w:rsid w:val="00FA6926"/>
    <w:rsid w:val="00FB1803"/>
    <w:rsid w:val="00FB1C4B"/>
    <w:rsid w:val="00FB4CD0"/>
    <w:rsid w:val="00FB6FE3"/>
    <w:rsid w:val="00FC7D14"/>
    <w:rsid w:val="00FD00D3"/>
    <w:rsid w:val="00FD10ED"/>
    <w:rsid w:val="00FD224A"/>
    <w:rsid w:val="00FD78BF"/>
    <w:rsid w:val="00FE0155"/>
    <w:rsid w:val="00FE669A"/>
    <w:rsid w:val="00FE6943"/>
    <w:rsid w:val="00FE6E52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CE0CC2"/>
    <w:pPr>
      <w:spacing w:after="12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CE0CC2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CE0CC2"/>
    <w:pPr>
      <w:spacing w:before="12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CE0CC2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E0CC2"/>
    <w:pPr>
      <w:spacing w:before="200" w:after="200"/>
      <w:jc w:val="center"/>
    </w:pPr>
    <w:rPr>
      <w:b/>
      <w:sz w:val="32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E0CC2"/>
    <w:rPr>
      <w:rFonts w:ascii="Arial" w:hAnsi="Arial" w:cs="Arial"/>
      <w:b/>
      <w:sz w:val="32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D6C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D5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ubenchmark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pubenchmark.ne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10C9714B-7B86-4CD3-8397-AF938185A076}"/>
</file>

<file path=customXml/itemProps4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71</TotalTime>
  <Pages>7</Pages>
  <Words>1251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107</cp:revision>
  <cp:lastPrinted>2023-12-05T06:42:00Z</cp:lastPrinted>
  <dcterms:created xsi:type="dcterms:W3CDTF">2025-12-17T07:05:00Z</dcterms:created>
  <dcterms:modified xsi:type="dcterms:W3CDTF">2026-01-05T15:57:00Z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