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2F42" w14:textId="5792EB27" w:rsidR="007D7A45" w:rsidRPr="00E22772" w:rsidRDefault="00DF7D7A" w:rsidP="007D7A45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22772">
        <w:rPr>
          <w:rFonts w:asciiTheme="minorHAnsi" w:hAnsiTheme="minorHAnsi" w:cstheme="minorHAnsi"/>
          <w:b/>
          <w:sz w:val="32"/>
          <w:szCs w:val="32"/>
        </w:rPr>
        <w:t>KRYCÍ LIST NABÍDKY</w:t>
      </w:r>
    </w:p>
    <w:p w14:paraId="2A4AEDFD" w14:textId="77777777" w:rsidR="00CD25FD" w:rsidRPr="00E22772" w:rsidRDefault="00D86841" w:rsidP="00CD25F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2772">
        <w:rPr>
          <w:rFonts w:asciiTheme="minorHAnsi" w:hAnsiTheme="minorHAnsi" w:cstheme="minorHAnsi"/>
          <w:b/>
          <w:sz w:val="28"/>
          <w:szCs w:val="28"/>
        </w:rPr>
        <w:t>včetně prohlášení o akceptaci zadávacích a smluvních podmínek</w:t>
      </w:r>
      <w:r w:rsidR="00CD25FD" w:rsidRPr="00E2277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9FB55BA" w14:textId="77777777" w:rsidR="00CD25FD" w:rsidRPr="00E22772" w:rsidRDefault="00CD25FD" w:rsidP="00CD25F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8418A8" w14:textId="1798BF9B" w:rsidR="001B5C67" w:rsidRPr="00E22772" w:rsidRDefault="001B5C67" w:rsidP="00CD25F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2772">
        <w:rPr>
          <w:rFonts w:asciiTheme="minorHAnsi" w:hAnsiTheme="minorHAnsi" w:cstheme="minorHAnsi"/>
          <w:b/>
          <w:sz w:val="28"/>
          <w:szCs w:val="28"/>
        </w:rPr>
        <w:t>k veřejné zakázce s názvem</w:t>
      </w:r>
    </w:p>
    <w:p w14:paraId="62C46C25" w14:textId="26CE85AC" w:rsidR="006E56CD" w:rsidRDefault="00413E1C" w:rsidP="00413E1C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413E1C">
        <w:rPr>
          <w:rFonts w:asciiTheme="minorHAnsi" w:hAnsiTheme="minorHAnsi" w:cstheme="minorHAnsi"/>
          <w:b/>
          <w:i/>
          <w:iCs/>
          <w:sz w:val="28"/>
          <w:szCs w:val="28"/>
        </w:rPr>
        <w:t>„Redundantní připojení ÚMO S. Terasa</w:t>
      </w:r>
      <w:r w:rsidR="00B504CC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II</w:t>
      </w:r>
      <w:r w:rsidRPr="00413E1C">
        <w:rPr>
          <w:rFonts w:asciiTheme="minorHAnsi" w:hAnsiTheme="minorHAnsi" w:cstheme="minorHAnsi"/>
          <w:b/>
          <w:i/>
          <w:iCs/>
          <w:sz w:val="28"/>
          <w:szCs w:val="28"/>
        </w:rPr>
        <w:t>“</w:t>
      </w:r>
    </w:p>
    <w:p w14:paraId="61025283" w14:textId="77777777" w:rsidR="00413E1C" w:rsidRPr="00601513" w:rsidRDefault="00413E1C" w:rsidP="00413E1C">
      <w:pPr>
        <w:spacing w:after="0" w:line="240" w:lineRule="auto"/>
        <w:jc w:val="center"/>
        <w:rPr>
          <w:rFonts w:asciiTheme="minorHAnsi" w:hAnsiTheme="minorHAnsi" w:cstheme="minorHAnsi"/>
          <w:bCs/>
          <w:sz w:val="22"/>
        </w:rPr>
      </w:pPr>
    </w:p>
    <w:tbl>
      <w:tblPr>
        <w:tblW w:w="957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41"/>
        <w:gridCol w:w="1467"/>
        <w:gridCol w:w="660"/>
        <w:gridCol w:w="1559"/>
        <w:gridCol w:w="1843"/>
        <w:gridCol w:w="2409"/>
      </w:tblGrid>
      <w:tr w:rsidR="006E56CD" w:rsidRPr="00E22772" w14:paraId="781784E1" w14:textId="77777777" w:rsidTr="007A5C75">
        <w:trPr>
          <w:jc w:val="center"/>
        </w:trPr>
        <w:tc>
          <w:tcPr>
            <w:tcW w:w="9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497B9A" w14:textId="77777777" w:rsidR="006E56CD" w:rsidRPr="00E22772" w:rsidRDefault="006E56CD" w:rsidP="00150074">
            <w:pPr>
              <w:autoSpaceDE w:val="0"/>
              <w:spacing w:before="60" w:after="60"/>
              <w:ind w:left="82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Identifikační údaje o dodavateli</w:t>
            </w:r>
          </w:p>
        </w:tc>
      </w:tr>
      <w:tr w:rsidR="006E56CD" w:rsidRPr="00E22772" w14:paraId="2AB642B7" w14:textId="77777777" w:rsidTr="007A5C75">
        <w:trPr>
          <w:trHeight w:val="372"/>
          <w:jc w:val="center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A5F2" w14:textId="17A89FDC" w:rsidR="006E56CD" w:rsidRPr="007D1CE2" w:rsidRDefault="006E56CD" w:rsidP="00150074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7D1CE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Název / jméno</w:t>
            </w:r>
            <w:r w:rsidR="00B7621F" w:rsidRPr="007D1CE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8A6" w14:textId="7F6207B5" w:rsidR="006E56CD" w:rsidRPr="00E22772" w:rsidRDefault="00A27F2F" w:rsidP="00150074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</w:pPr>
            <w:r w:rsidRPr="00E2277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22772" w14:paraId="5DB70DF8" w14:textId="77777777" w:rsidTr="007A5C75">
        <w:trPr>
          <w:trHeight w:val="98"/>
          <w:jc w:val="center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8FA" w14:textId="15AE9AF6" w:rsidR="00A27F2F" w:rsidRPr="00E22772" w:rsidRDefault="005D433E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Sídlo: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822" w14:textId="0473CC25" w:rsidR="00A27F2F" w:rsidRPr="00E22772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22772" w14:paraId="72D46FCE" w14:textId="77777777" w:rsidTr="007A5C75">
        <w:trPr>
          <w:trHeight w:val="18"/>
          <w:jc w:val="center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611F" w14:textId="2623DEB1" w:rsidR="00A27F2F" w:rsidRPr="00E22772" w:rsidRDefault="00B7621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Statutární zástupce: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FAC" w14:textId="4E8FE53F" w:rsidR="00A27F2F" w:rsidRPr="00E22772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22772" w14:paraId="5D89741C" w14:textId="77777777" w:rsidTr="007A5C75">
        <w:trPr>
          <w:trHeight w:val="18"/>
          <w:jc w:val="center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2620" w14:textId="0F51725C" w:rsidR="00A27F2F" w:rsidRPr="00E22772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IČO</w:t>
            </w:r>
            <w:r w:rsidR="00B7621F"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/ DIČ: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FDE" w14:textId="0E02A634" w:rsidR="00A27F2F" w:rsidRPr="00E22772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22772" w14:paraId="4E825CC0" w14:textId="77777777" w:rsidTr="007A5C75">
        <w:trPr>
          <w:trHeight w:val="160"/>
          <w:jc w:val="center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B2BD" w14:textId="481CEC25" w:rsidR="00A27F2F" w:rsidRPr="00E22772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Kontaktní osoba</w:t>
            </w:r>
            <w:r w:rsidR="00B7621F"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753" w14:textId="572824C8" w:rsidR="00A27F2F" w:rsidRPr="00E22772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22772" w14:paraId="782F2E54" w14:textId="77777777" w:rsidTr="007A5C75">
        <w:trPr>
          <w:jc w:val="center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42B" w14:textId="189C1B70" w:rsidR="00A27F2F" w:rsidRPr="00E22772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Telefon</w:t>
            </w:r>
            <w:r w:rsidR="00B7621F"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E55" w14:textId="4EDAEDE4" w:rsidR="00A27F2F" w:rsidRPr="00E22772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22772" w14:paraId="48FAC401" w14:textId="77777777" w:rsidTr="007A5C75">
        <w:trPr>
          <w:trHeight w:val="202"/>
          <w:jc w:val="center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4959" w14:textId="37D562EB" w:rsidR="00A27F2F" w:rsidRPr="00E22772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E-mail</w:t>
            </w:r>
            <w:r w:rsidR="00B7621F"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A67C" w14:textId="2EDEB97E" w:rsidR="00A27F2F" w:rsidRPr="00E22772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E22772" w14:paraId="08A4BDB9" w14:textId="77777777" w:rsidTr="007A5C75">
        <w:trPr>
          <w:jc w:val="center"/>
        </w:trPr>
        <w:tc>
          <w:tcPr>
            <w:tcW w:w="9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3E35DA" w14:textId="701148B1" w:rsidR="00A27F2F" w:rsidRPr="00E22772" w:rsidRDefault="00AD44D9" w:rsidP="00A27F2F">
            <w:pPr>
              <w:pStyle w:val="Obsahtabulky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E22772">
              <w:rPr>
                <w:rFonts w:asciiTheme="minorHAnsi" w:hAnsiTheme="minorHAnsi" w:cstheme="minorHAnsi"/>
                <w:b/>
              </w:rPr>
              <w:t xml:space="preserve"> </w:t>
            </w:r>
            <w:r w:rsidR="00A27F2F" w:rsidRPr="00E22772">
              <w:rPr>
                <w:rFonts w:asciiTheme="minorHAnsi" w:hAnsiTheme="minorHAnsi" w:cstheme="minorHAnsi"/>
                <w:b/>
              </w:rPr>
              <w:t>Celková nabídková cena v Kč</w:t>
            </w:r>
          </w:p>
        </w:tc>
      </w:tr>
      <w:tr w:rsidR="00A27F2F" w:rsidRPr="00E22772" w14:paraId="157F5DFC" w14:textId="77777777" w:rsidTr="007A5C75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074C" w14:textId="77777777" w:rsidR="00A27F2F" w:rsidRPr="00E22772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C513" w14:textId="77777777" w:rsidR="00A27F2F" w:rsidRPr="00E22772" w:rsidRDefault="00A27F2F" w:rsidP="00A27F2F">
            <w:pPr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Cena v Kč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5B44" w14:textId="2534F0C9" w:rsidR="00A27F2F" w:rsidRPr="00E22772" w:rsidRDefault="00A27F2F" w:rsidP="00A27F2F">
            <w:pPr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Sazba DPH</w:t>
            </w:r>
            <w:r w:rsidR="009078FB"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v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3916" w14:textId="77777777" w:rsidR="00A27F2F" w:rsidRPr="00E22772" w:rsidRDefault="00A27F2F" w:rsidP="00A27F2F">
            <w:pPr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Částka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E4B8" w14:textId="77777777" w:rsidR="00A27F2F" w:rsidRPr="00E22772" w:rsidRDefault="00A27F2F" w:rsidP="00A27F2F">
            <w:pPr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Cena v Kč s DPH</w:t>
            </w:r>
          </w:p>
        </w:tc>
      </w:tr>
      <w:tr w:rsidR="00A27F2F" w:rsidRPr="00E22772" w14:paraId="356B05BB" w14:textId="77777777" w:rsidTr="007A5C75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38AE" w14:textId="621EB10D" w:rsidR="00A27F2F" w:rsidRPr="00E22772" w:rsidRDefault="00AD44D9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A27F2F" w:rsidRPr="00E2277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Cena celkem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4487" w14:textId="7027A928" w:rsidR="00A27F2F" w:rsidRPr="00E22772" w:rsidRDefault="00193EF0" w:rsidP="00DC1074">
            <w:pPr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B64D" w14:textId="3C914D8E" w:rsidR="00A27F2F" w:rsidRPr="00E22772" w:rsidRDefault="00193EF0" w:rsidP="00DC1074">
            <w:pPr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77D8" w14:textId="2D591B53" w:rsidR="00A27F2F" w:rsidRPr="00E22772" w:rsidRDefault="00193EF0" w:rsidP="00DC1074">
            <w:pPr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8B70" w14:textId="4E7A17B8" w:rsidR="00A27F2F" w:rsidRPr="00E22772" w:rsidRDefault="00193EF0" w:rsidP="00DC1074">
            <w:pPr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E22772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</w:tbl>
    <w:p w14:paraId="01102BAC" w14:textId="77777777" w:rsidR="00601513" w:rsidRDefault="00601513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2B82CB3" w14:textId="6C4A7FA7" w:rsidR="006E56CD" w:rsidRPr="00E22772" w:rsidRDefault="006E56CD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2772">
        <w:rPr>
          <w:rFonts w:asciiTheme="minorHAnsi" w:hAnsiTheme="minorHAnsi" w:cstheme="minorHAnsi"/>
          <w:b/>
          <w:bCs/>
          <w:sz w:val="24"/>
          <w:szCs w:val="24"/>
        </w:rPr>
        <w:t>Dodavatel souhlasí se všemi zadávacími podmínkami a přijímá návrh Smlouvy o dílo v posledním znění uveřejněném na profilu zadavatele před podáním této nabídky v rámci výběrového řízení na tuto veřejnou zakázku.</w:t>
      </w:r>
    </w:p>
    <w:p w14:paraId="446EB2C3" w14:textId="77777777" w:rsidR="005769CF" w:rsidRPr="00E22772" w:rsidRDefault="005769CF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AFD4B03" w14:textId="77777777" w:rsidR="000A653C" w:rsidRPr="00E22772" w:rsidRDefault="000A653C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A044377" w14:textId="57A3DD54" w:rsidR="00AB3311" w:rsidRPr="00E22772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E22772">
        <w:rPr>
          <w:rFonts w:asciiTheme="minorHAnsi" w:hAnsiTheme="minorHAnsi" w:cstheme="minorHAnsi"/>
          <w:sz w:val="24"/>
          <w:szCs w:val="24"/>
          <w:highlight w:val="yellow"/>
        </w:rPr>
        <w:t>V ……………………………………. dne ………………</w:t>
      </w:r>
    </w:p>
    <w:p w14:paraId="7187524E" w14:textId="77777777" w:rsidR="00AB3311" w:rsidRPr="00E22772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06925BD" w14:textId="77777777" w:rsidR="000A653C" w:rsidRPr="00E22772" w:rsidRDefault="000A653C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4D7033B" w14:textId="77777777" w:rsidR="005769CF" w:rsidRPr="00E22772" w:rsidRDefault="005769CF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C5DB500" w14:textId="203BAA5C" w:rsidR="00AB3311" w:rsidRPr="00E22772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E22772">
        <w:rPr>
          <w:rFonts w:asciiTheme="minorHAnsi" w:hAnsiTheme="minorHAnsi" w:cstheme="minorHAnsi"/>
          <w:sz w:val="24"/>
          <w:szCs w:val="24"/>
          <w:highlight w:val="yellow"/>
        </w:rPr>
        <w:t>………………………………………………………………</w:t>
      </w:r>
    </w:p>
    <w:p w14:paraId="1644F99C" w14:textId="0E41EAB8" w:rsidR="00AB3311" w:rsidRPr="00E22772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E22772">
        <w:rPr>
          <w:rFonts w:asciiTheme="minorHAnsi" w:hAnsiTheme="minorHAnsi" w:cstheme="minorHAnsi"/>
          <w:sz w:val="24"/>
          <w:szCs w:val="24"/>
          <w:highlight w:val="yellow"/>
        </w:rPr>
        <w:t>název / jméno dodavatele</w:t>
      </w:r>
    </w:p>
    <w:p w14:paraId="51A78295" w14:textId="7FCA480D" w:rsidR="006E56CD" w:rsidRPr="00E22772" w:rsidRDefault="00AB3311" w:rsidP="005F09E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2772">
        <w:rPr>
          <w:rFonts w:asciiTheme="minorHAnsi" w:hAnsiTheme="minorHAnsi" w:cstheme="minorHAnsi"/>
          <w:sz w:val="24"/>
          <w:szCs w:val="24"/>
          <w:highlight w:val="yellow"/>
        </w:rPr>
        <w:t xml:space="preserve">jméno a </w:t>
      </w:r>
      <w:r w:rsidR="006E56CD" w:rsidRPr="00E22772">
        <w:rPr>
          <w:rFonts w:asciiTheme="minorHAnsi" w:hAnsiTheme="minorHAnsi" w:cstheme="minorHAnsi"/>
          <w:sz w:val="24"/>
          <w:szCs w:val="24"/>
          <w:highlight w:val="yellow"/>
        </w:rPr>
        <w:t>příjmení osoby oprávněné jednat jménem či za dodavatele, její funkce a podpis</w:t>
      </w:r>
    </w:p>
    <w:sectPr w:rsidR="006E56CD" w:rsidRPr="00E22772" w:rsidSect="00B4045D">
      <w:footerReference w:type="default" r:id="rId12"/>
      <w:headerReference w:type="first" r:id="rId13"/>
      <w:footerReference w:type="first" r:id="rId14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875E" w14:textId="77777777" w:rsidR="00D06086" w:rsidRDefault="00D06086" w:rsidP="004C64CE">
      <w:pPr>
        <w:spacing w:after="0" w:line="240" w:lineRule="auto"/>
      </w:pPr>
      <w:r>
        <w:separator/>
      </w:r>
    </w:p>
  </w:endnote>
  <w:endnote w:type="continuationSeparator" w:id="0">
    <w:p w14:paraId="588FD2E6" w14:textId="77777777" w:rsidR="00D06086" w:rsidRDefault="00D06086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832042"/>
      <w:docPartObj>
        <w:docPartGallery w:val="Page Numbers (Bottom of Page)"/>
        <w:docPartUnique/>
      </w:docPartObj>
    </w:sdtPr>
    <w:sdtEndPr/>
    <w:sdtContent>
      <w:sdt>
        <w:sdtPr>
          <w:id w:val="-433517589"/>
          <w:docPartObj>
            <w:docPartGallery w:val="Page Numbers (Top of Page)"/>
            <w:docPartUnique/>
          </w:docPartObj>
        </w:sdtPr>
        <w:sdtEndPr/>
        <w:sdtContent>
          <w:p w14:paraId="2AB4F8C2" w14:textId="47348786" w:rsidR="003349E4" w:rsidRPr="00E22772" w:rsidRDefault="00E22772" w:rsidP="00E22772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8465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7BE457" w14:textId="3B6C0220" w:rsidR="005D433E" w:rsidRDefault="005D433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A01C" w14:textId="77777777" w:rsidR="00D06086" w:rsidRDefault="00D06086" w:rsidP="004C64CE">
      <w:pPr>
        <w:spacing w:after="0" w:line="240" w:lineRule="auto"/>
      </w:pPr>
      <w:r>
        <w:separator/>
      </w:r>
    </w:p>
  </w:footnote>
  <w:footnote w:type="continuationSeparator" w:id="0">
    <w:p w14:paraId="2A420496" w14:textId="77777777" w:rsidR="00D06086" w:rsidRDefault="00D06086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CC4F" w14:textId="77777777" w:rsidR="00380269" w:rsidRPr="002B1BAD" w:rsidRDefault="00380269" w:rsidP="00380269">
    <w:pPr>
      <w:pStyle w:val="MNETnormln"/>
      <w:tabs>
        <w:tab w:val="left" w:pos="6804"/>
      </w:tabs>
      <w:jc w:val="right"/>
      <w:rPr>
        <w:rFonts w:asciiTheme="minorHAnsi" w:hAnsiTheme="minorHAnsi" w:cstheme="minorHAnsi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4792AEBC" wp14:editId="614637B7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423822920" name="Obrázek 423822920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B1BAD">
      <w:rPr>
        <w:rFonts w:asciiTheme="minorHAnsi" w:hAnsiTheme="minorHAnsi" w:cstheme="minorHAnsi"/>
        <w:szCs w:val="20"/>
      </w:rPr>
      <w:t>Metropolnet, a.s.</w:t>
    </w:r>
  </w:p>
  <w:p w14:paraId="23C1DD53" w14:textId="77777777" w:rsidR="00380269" w:rsidRPr="002B1BAD" w:rsidRDefault="00380269" w:rsidP="00380269">
    <w:pPr>
      <w:pStyle w:val="MNETnormln"/>
      <w:tabs>
        <w:tab w:val="left" w:pos="6804"/>
      </w:tabs>
      <w:jc w:val="right"/>
      <w:rPr>
        <w:rFonts w:asciiTheme="minorHAnsi" w:hAnsiTheme="minorHAnsi" w:cstheme="minorHAnsi"/>
        <w:szCs w:val="20"/>
      </w:rPr>
    </w:pPr>
    <w:r w:rsidRPr="002B1BAD">
      <w:rPr>
        <w:rFonts w:asciiTheme="minorHAnsi" w:hAnsiTheme="minorHAnsi" w:cstheme="minorHAnsi"/>
        <w:szCs w:val="20"/>
      </w:rPr>
      <w:tab/>
      <w:t>Mírové náměstí 3097/37</w:t>
    </w:r>
  </w:p>
  <w:p w14:paraId="5F547ED6" w14:textId="77777777" w:rsidR="00380269" w:rsidRPr="002B1BAD" w:rsidRDefault="00380269" w:rsidP="00380269">
    <w:pPr>
      <w:pStyle w:val="MNETnormln"/>
      <w:tabs>
        <w:tab w:val="left" w:pos="6804"/>
      </w:tabs>
      <w:jc w:val="right"/>
      <w:rPr>
        <w:rFonts w:asciiTheme="minorHAnsi" w:hAnsiTheme="minorHAnsi" w:cstheme="minorHAnsi"/>
        <w:szCs w:val="20"/>
      </w:rPr>
    </w:pPr>
    <w:r w:rsidRPr="002B1BAD">
      <w:rPr>
        <w:rFonts w:asciiTheme="minorHAnsi" w:hAnsiTheme="minorHAnsi" w:cstheme="minorHAnsi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9"/>
  </w:num>
  <w:num w:numId="2" w16cid:durableId="1307009821">
    <w:abstractNumId w:val="5"/>
  </w:num>
  <w:num w:numId="3" w16cid:durableId="2057504235">
    <w:abstractNumId w:val="1"/>
  </w:num>
  <w:num w:numId="4" w16cid:durableId="580213426">
    <w:abstractNumId w:val="4"/>
  </w:num>
  <w:num w:numId="5" w16cid:durableId="399522401">
    <w:abstractNumId w:val="2"/>
  </w:num>
  <w:num w:numId="6" w16cid:durableId="1605576778">
    <w:abstractNumId w:val="7"/>
  </w:num>
  <w:num w:numId="7" w16cid:durableId="1600985191">
    <w:abstractNumId w:val="8"/>
  </w:num>
  <w:num w:numId="8" w16cid:durableId="1585650352">
    <w:abstractNumId w:val="0"/>
  </w:num>
  <w:num w:numId="9" w16cid:durableId="602305048">
    <w:abstractNumId w:val="3"/>
  </w:num>
  <w:num w:numId="10" w16cid:durableId="837964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6"/>
  </w:num>
  <w:num w:numId="12" w16cid:durableId="205901604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245F3"/>
    <w:rsid w:val="00044AF3"/>
    <w:rsid w:val="00053DF6"/>
    <w:rsid w:val="00055190"/>
    <w:rsid w:val="00071397"/>
    <w:rsid w:val="000713F8"/>
    <w:rsid w:val="00071E8A"/>
    <w:rsid w:val="00072790"/>
    <w:rsid w:val="000900A6"/>
    <w:rsid w:val="00090E18"/>
    <w:rsid w:val="000A653C"/>
    <w:rsid w:val="000B3B36"/>
    <w:rsid w:val="000B3C21"/>
    <w:rsid w:val="000B5CED"/>
    <w:rsid w:val="000E0147"/>
    <w:rsid w:val="000E6F83"/>
    <w:rsid w:val="000F02CD"/>
    <w:rsid w:val="00112612"/>
    <w:rsid w:val="001237E2"/>
    <w:rsid w:val="00133331"/>
    <w:rsid w:val="00135766"/>
    <w:rsid w:val="001503E4"/>
    <w:rsid w:val="00163153"/>
    <w:rsid w:val="00176D73"/>
    <w:rsid w:val="00184BBC"/>
    <w:rsid w:val="00193EF0"/>
    <w:rsid w:val="00196DFA"/>
    <w:rsid w:val="001B5C67"/>
    <w:rsid w:val="001B67A8"/>
    <w:rsid w:val="001B7F81"/>
    <w:rsid w:val="001C40EC"/>
    <w:rsid w:val="001D7E0B"/>
    <w:rsid w:val="001E2EB8"/>
    <w:rsid w:val="00200921"/>
    <w:rsid w:val="00201198"/>
    <w:rsid w:val="00201EB9"/>
    <w:rsid w:val="00211F57"/>
    <w:rsid w:val="002138A9"/>
    <w:rsid w:val="0022004D"/>
    <w:rsid w:val="002217E8"/>
    <w:rsid w:val="002309DE"/>
    <w:rsid w:val="00231DE9"/>
    <w:rsid w:val="00232C07"/>
    <w:rsid w:val="00234E0E"/>
    <w:rsid w:val="00242CEC"/>
    <w:rsid w:val="00257B87"/>
    <w:rsid w:val="00265DF5"/>
    <w:rsid w:val="00281588"/>
    <w:rsid w:val="0028457C"/>
    <w:rsid w:val="0028674C"/>
    <w:rsid w:val="002C1B1F"/>
    <w:rsid w:val="002D27AA"/>
    <w:rsid w:val="002D5285"/>
    <w:rsid w:val="002F31F9"/>
    <w:rsid w:val="002F354F"/>
    <w:rsid w:val="00303CE8"/>
    <w:rsid w:val="00305BCC"/>
    <w:rsid w:val="00307921"/>
    <w:rsid w:val="00307D3C"/>
    <w:rsid w:val="00311D07"/>
    <w:rsid w:val="003121D9"/>
    <w:rsid w:val="00314CF9"/>
    <w:rsid w:val="0031521E"/>
    <w:rsid w:val="00331B0C"/>
    <w:rsid w:val="003328D7"/>
    <w:rsid w:val="003349E4"/>
    <w:rsid w:val="003565DF"/>
    <w:rsid w:val="0037408A"/>
    <w:rsid w:val="00380269"/>
    <w:rsid w:val="003824DA"/>
    <w:rsid w:val="0038599A"/>
    <w:rsid w:val="003874D1"/>
    <w:rsid w:val="0039150D"/>
    <w:rsid w:val="003C41FB"/>
    <w:rsid w:val="003E0898"/>
    <w:rsid w:val="003E38B8"/>
    <w:rsid w:val="003E3E03"/>
    <w:rsid w:val="003F00B6"/>
    <w:rsid w:val="003F71A1"/>
    <w:rsid w:val="00401002"/>
    <w:rsid w:val="00401A99"/>
    <w:rsid w:val="004046F0"/>
    <w:rsid w:val="0040604A"/>
    <w:rsid w:val="00406D3F"/>
    <w:rsid w:val="004070F8"/>
    <w:rsid w:val="00413E1C"/>
    <w:rsid w:val="004342F1"/>
    <w:rsid w:val="00434397"/>
    <w:rsid w:val="0046708F"/>
    <w:rsid w:val="00475A8D"/>
    <w:rsid w:val="004907DB"/>
    <w:rsid w:val="004933B3"/>
    <w:rsid w:val="00493F7B"/>
    <w:rsid w:val="004B0F3A"/>
    <w:rsid w:val="004B2DD0"/>
    <w:rsid w:val="004C64CE"/>
    <w:rsid w:val="004D4C75"/>
    <w:rsid w:val="004E57E7"/>
    <w:rsid w:val="004E6DA9"/>
    <w:rsid w:val="004F08E5"/>
    <w:rsid w:val="00503E7C"/>
    <w:rsid w:val="00517270"/>
    <w:rsid w:val="00537E51"/>
    <w:rsid w:val="0054085C"/>
    <w:rsid w:val="005419E8"/>
    <w:rsid w:val="005443C6"/>
    <w:rsid w:val="00556107"/>
    <w:rsid w:val="00573C32"/>
    <w:rsid w:val="005769CF"/>
    <w:rsid w:val="005912FA"/>
    <w:rsid w:val="00594AF2"/>
    <w:rsid w:val="00594DEC"/>
    <w:rsid w:val="005A0AE3"/>
    <w:rsid w:val="005B08EC"/>
    <w:rsid w:val="005B6962"/>
    <w:rsid w:val="005C07D1"/>
    <w:rsid w:val="005C157E"/>
    <w:rsid w:val="005C1E7F"/>
    <w:rsid w:val="005D433E"/>
    <w:rsid w:val="005D5C29"/>
    <w:rsid w:val="005D5D8A"/>
    <w:rsid w:val="005D6AE1"/>
    <w:rsid w:val="005E3203"/>
    <w:rsid w:val="005E7EA1"/>
    <w:rsid w:val="005F09E1"/>
    <w:rsid w:val="006005BF"/>
    <w:rsid w:val="00601513"/>
    <w:rsid w:val="00602E58"/>
    <w:rsid w:val="006035D3"/>
    <w:rsid w:val="00604BBC"/>
    <w:rsid w:val="0062483F"/>
    <w:rsid w:val="00630D19"/>
    <w:rsid w:val="00652E44"/>
    <w:rsid w:val="006546B7"/>
    <w:rsid w:val="0065668F"/>
    <w:rsid w:val="00665A74"/>
    <w:rsid w:val="0069143B"/>
    <w:rsid w:val="00692694"/>
    <w:rsid w:val="006A4ECD"/>
    <w:rsid w:val="006B40E2"/>
    <w:rsid w:val="006B4703"/>
    <w:rsid w:val="006C0C41"/>
    <w:rsid w:val="006C0F67"/>
    <w:rsid w:val="006E0885"/>
    <w:rsid w:val="006E09FF"/>
    <w:rsid w:val="006E56CD"/>
    <w:rsid w:val="006E7653"/>
    <w:rsid w:val="00704408"/>
    <w:rsid w:val="00710893"/>
    <w:rsid w:val="0071178A"/>
    <w:rsid w:val="00713082"/>
    <w:rsid w:val="00713D84"/>
    <w:rsid w:val="007158CA"/>
    <w:rsid w:val="00717E8A"/>
    <w:rsid w:val="0072293B"/>
    <w:rsid w:val="00723288"/>
    <w:rsid w:val="007255FF"/>
    <w:rsid w:val="00737D97"/>
    <w:rsid w:val="00745EAE"/>
    <w:rsid w:val="00755097"/>
    <w:rsid w:val="0077358F"/>
    <w:rsid w:val="00790CD0"/>
    <w:rsid w:val="007A4013"/>
    <w:rsid w:val="007A5C75"/>
    <w:rsid w:val="007A6170"/>
    <w:rsid w:val="007C3302"/>
    <w:rsid w:val="007D15FD"/>
    <w:rsid w:val="007D1CE2"/>
    <w:rsid w:val="007D7A45"/>
    <w:rsid w:val="007D7B6D"/>
    <w:rsid w:val="007E0430"/>
    <w:rsid w:val="007E29E0"/>
    <w:rsid w:val="007E44B9"/>
    <w:rsid w:val="007E5F75"/>
    <w:rsid w:val="007E6047"/>
    <w:rsid w:val="008178CB"/>
    <w:rsid w:val="0082773C"/>
    <w:rsid w:val="00833BAC"/>
    <w:rsid w:val="00851D29"/>
    <w:rsid w:val="0085253E"/>
    <w:rsid w:val="00852DFD"/>
    <w:rsid w:val="008661B6"/>
    <w:rsid w:val="00874EDF"/>
    <w:rsid w:val="00876901"/>
    <w:rsid w:val="008851EF"/>
    <w:rsid w:val="008A0231"/>
    <w:rsid w:val="008B0E38"/>
    <w:rsid w:val="008B5502"/>
    <w:rsid w:val="008B5657"/>
    <w:rsid w:val="008C5B9D"/>
    <w:rsid w:val="008E097A"/>
    <w:rsid w:val="008E5BB7"/>
    <w:rsid w:val="008F1C30"/>
    <w:rsid w:val="00903C44"/>
    <w:rsid w:val="00904BFC"/>
    <w:rsid w:val="009070AB"/>
    <w:rsid w:val="009078FB"/>
    <w:rsid w:val="00910885"/>
    <w:rsid w:val="00932012"/>
    <w:rsid w:val="009354F3"/>
    <w:rsid w:val="00940340"/>
    <w:rsid w:val="0094244D"/>
    <w:rsid w:val="00957BBA"/>
    <w:rsid w:val="00973A67"/>
    <w:rsid w:val="009838FE"/>
    <w:rsid w:val="00995C8F"/>
    <w:rsid w:val="00996DC4"/>
    <w:rsid w:val="009A03BD"/>
    <w:rsid w:val="009B329C"/>
    <w:rsid w:val="009B5263"/>
    <w:rsid w:val="009C1894"/>
    <w:rsid w:val="009C4322"/>
    <w:rsid w:val="009C5C31"/>
    <w:rsid w:val="009E62AB"/>
    <w:rsid w:val="009E7FE4"/>
    <w:rsid w:val="009F1924"/>
    <w:rsid w:val="009F7D2D"/>
    <w:rsid w:val="00A00F20"/>
    <w:rsid w:val="00A00FCC"/>
    <w:rsid w:val="00A122DF"/>
    <w:rsid w:val="00A17C43"/>
    <w:rsid w:val="00A2148D"/>
    <w:rsid w:val="00A275DF"/>
    <w:rsid w:val="00A27F2F"/>
    <w:rsid w:val="00A400C8"/>
    <w:rsid w:val="00A44DFD"/>
    <w:rsid w:val="00A50AD2"/>
    <w:rsid w:val="00A60D93"/>
    <w:rsid w:val="00A673E9"/>
    <w:rsid w:val="00A67642"/>
    <w:rsid w:val="00A70AAA"/>
    <w:rsid w:val="00A710F7"/>
    <w:rsid w:val="00A77BAB"/>
    <w:rsid w:val="00A9283B"/>
    <w:rsid w:val="00AB3311"/>
    <w:rsid w:val="00AC388C"/>
    <w:rsid w:val="00AD1729"/>
    <w:rsid w:val="00AD44D9"/>
    <w:rsid w:val="00AE6BE2"/>
    <w:rsid w:val="00B053E3"/>
    <w:rsid w:val="00B078EE"/>
    <w:rsid w:val="00B14A28"/>
    <w:rsid w:val="00B242FD"/>
    <w:rsid w:val="00B365CC"/>
    <w:rsid w:val="00B3682D"/>
    <w:rsid w:val="00B4045D"/>
    <w:rsid w:val="00B40CA1"/>
    <w:rsid w:val="00B450C8"/>
    <w:rsid w:val="00B504CC"/>
    <w:rsid w:val="00B64F21"/>
    <w:rsid w:val="00B6594C"/>
    <w:rsid w:val="00B753F4"/>
    <w:rsid w:val="00B7621F"/>
    <w:rsid w:val="00B81734"/>
    <w:rsid w:val="00BA032A"/>
    <w:rsid w:val="00BA1155"/>
    <w:rsid w:val="00BA5A62"/>
    <w:rsid w:val="00BE37AA"/>
    <w:rsid w:val="00C05F0A"/>
    <w:rsid w:val="00C1135F"/>
    <w:rsid w:val="00C160BB"/>
    <w:rsid w:val="00C17068"/>
    <w:rsid w:val="00C23158"/>
    <w:rsid w:val="00C25F5A"/>
    <w:rsid w:val="00C26C80"/>
    <w:rsid w:val="00C37E84"/>
    <w:rsid w:val="00C44A06"/>
    <w:rsid w:val="00C469B5"/>
    <w:rsid w:val="00C52F53"/>
    <w:rsid w:val="00C5580E"/>
    <w:rsid w:val="00C64311"/>
    <w:rsid w:val="00C6476B"/>
    <w:rsid w:val="00C64ED0"/>
    <w:rsid w:val="00C66257"/>
    <w:rsid w:val="00C73518"/>
    <w:rsid w:val="00C73BC8"/>
    <w:rsid w:val="00C7690E"/>
    <w:rsid w:val="00C902EA"/>
    <w:rsid w:val="00C917EB"/>
    <w:rsid w:val="00CA540D"/>
    <w:rsid w:val="00CA77E0"/>
    <w:rsid w:val="00CB0E7F"/>
    <w:rsid w:val="00CB0FA7"/>
    <w:rsid w:val="00CB5A21"/>
    <w:rsid w:val="00CB6697"/>
    <w:rsid w:val="00CD25FD"/>
    <w:rsid w:val="00CE60C8"/>
    <w:rsid w:val="00D03177"/>
    <w:rsid w:val="00D06086"/>
    <w:rsid w:val="00D13416"/>
    <w:rsid w:val="00D3543F"/>
    <w:rsid w:val="00D37C45"/>
    <w:rsid w:val="00D43641"/>
    <w:rsid w:val="00D46A84"/>
    <w:rsid w:val="00D5229A"/>
    <w:rsid w:val="00D52363"/>
    <w:rsid w:val="00D52DB1"/>
    <w:rsid w:val="00D53CCE"/>
    <w:rsid w:val="00D704F0"/>
    <w:rsid w:val="00D75FE5"/>
    <w:rsid w:val="00D86841"/>
    <w:rsid w:val="00D932BD"/>
    <w:rsid w:val="00D94FFF"/>
    <w:rsid w:val="00DB06FD"/>
    <w:rsid w:val="00DC00AA"/>
    <w:rsid w:val="00DC1074"/>
    <w:rsid w:val="00DC4F39"/>
    <w:rsid w:val="00DD3AF6"/>
    <w:rsid w:val="00DD41F0"/>
    <w:rsid w:val="00DD6ED8"/>
    <w:rsid w:val="00DE7487"/>
    <w:rsid w:val="00DF17CD"/>
    <w:rsid w:val="00DF7CBD"/>
    <w:rsid w:val="00DF7D7A"/>
    <w:rsid w:val="00E06ABB"/>
    <w:rsid w:val="00E10582"/>
    <w:rsid w:val="00E22772"/>
    <w:rsid w:val="00E35772"/>
    <w:rsid w:val="00E37DB6"/>
    <w:rsid w:val="00E55F84"/>
    <w:rsid w:val="00E611FF"/>
    <w:rsid w:val="00E61D69"/>
    <w:rsid w:val="00E70D0A"/>
    <w:rsid w:val="00EA44CA"/>
    <w:rsid w:val="00EB2B80"/>
    <w:rsid w:val="00EC1217"/>
    <w:rsid w:val="00EE0B15"/>
    <w:rsid w:val="00F02277"/>
    <w:rsid w:val="00F06045"/>
    <w:rsid w:val="00F06B88"/>
    <w:rsid w:val="00F14992"/>
    <w:rsid w:val="00F17528"/>
    <w:rsid w:val="00F242EE"/>
    <w:rsid w:val="00F424ED"/>
    <w:rsid w:val="00F43136"/>
    <w:rsid w:val="00F469AD"/>
    <w:rsid w:val="00F707DB"/>
    <w:rsid w:val="00F81C7C"/>
    <w:rsid w:val="00F84228"/>
    <w:rsid w:val="00FB1803"/>
    <w:rsid w:val="00FB4CD0"/>
    <w:rsid w:val="00FD00D3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D2CE5-26B2-4C86-9756-C17C1B090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23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54</cp:revision>
  <cp:lastPrinted>2023-12-05T06:42:00Z</cp:lastPrinted>
  <dcterms:created xsi:type="dcterms:W3CDTF">2024-02-09T08:06:00Z</dcterms:created>
  <dcterms:modified xsi:type="dcterms:W3CDTF">2026-03-27T09:44:00Z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