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8570" w14:textId="62413617" w:rsidR="00D00AD5" w:rsidRPr="00311514" w:rsidRDefault="00D00AD5" w:rsidP="006E56CD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11514">
        <w:rPr>
          <w:rFonts w:asciiTheme="minorHAnsi" w:hAnsiTheme="minorHAnsi" w:cstheme="minorHAnsi"/>
          <w:b/>
          <w:sz w:val="36"/>
          <w:szCs w:val="36"/>
        </w:rPr>
        <w:t>ČESTNÉ PROHLÁŠENÍ</w:t>
      </w:r>
    </w:p>
    <w:p w14:paraId="7E333CCD" w14:textId="466A47CB" w:rsidR="00117957" w:rsidRDefault="00D00AD5" w:rsidP="0011795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1514">
        <w:rPr>
          <w:rFonts w:asciiTheme="minorHAnsi" w:hAnsiTheme="minorHAnsi" w:cstheme="minorHAnsi"/>
          <w:b/>
          <w:sz w:val="28"/>
          <w:szCs w:val="28"/>
        </w:rPr>
        <w:t>o splnění základní způsobilosti</w:t>
      </w:r>
      <w:r w:rsidR="00B54F16" w:rsidRPr="003115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11514">
        <w:rPr>
          <w:rFonts w:asciiTheme="minorHAnsi" w:hAnsiTheme="minorHAnsi" w:cstheme="minorHAnsi"/>
          <w:b/>
          <w:sz w:val="28"/>
          <w:szCs w:val="28"/>
        </w:rPr>
        <w:t>a dalších podmínek</w:t>
      </w:r>
    </w:p>
    <w:p w14:paraId="52D98005" w14:textId="77777777" w:rsidR="005B5C59" w:rsidRPr="005B5C59" w:rsidRDefault="005B5C59" w:rsidP="005B5C5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112A96" w14:textId="77777777" w:rsidR="005B5C59" w:rsidRPr="005B5C59" w:rsidRDefault="005B5C59" w:rsidP="005B5C5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5C59">
        <w:rPr>
          <w:rFonts w:asciiTheme="minorHAnsi" w:hAnsiTheme="minorHAnsi" w:cstheme="minorHAnsi"/>
          <w:b/>
          <w:sz w:val="28"/>
          <w:szCs w:val="28"/>
        </w:rPr>
        <w:t>k veřejné zakázce s názvem</w:t>
      </w:r>
    </w:p>
    <w:p w14:paraId="0E3CE3D3" w14:textId="16055577" w:rsidR="00AC4FE6" w:rsidRDefault="00DE4D8B" w:rsidP="00DE4D8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E4D8B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ÚMO S. Terasa</w:t>
      </w:r>
      <w:r w:rsidR="0096617E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II</w:t>
      </w:r>
      <w:r w:rsidRPr="00DE4D8B"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</w:p>
    <w:p w14:paraId="3F73D355" w14:textId="77777777" w:rsidR="00DE4D8B" w:rsidRDefault="00DE4D8B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0E73D3A8" w14:textId="7DDA6C25" w:rsidR="00117957" w:rsidRPr="00EB5C4B" w:rsidRDefault="00117957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EB5C4B">
        <w:rPr>
          <w:rFonts w:asciiTheme="minorHAnsi" w:hAnsiTheme="minorHAnsi" w:cstheme="minorHAnsi"/>
          <w:b/>
          <w:sz w:val="22"/>
        </w:rPr>
        <w:t>Za dodavatele</w:t>
      </w:r>
    </w:p>
    <w:p w14:paraId="50BFEC72" w14:textId="3D3F728F" w:rsidR="00117957" w:rsidRPr="005B5C59" w:rsidRDefault="005B5C59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</w:t>
      </w:r>
      <w:r w:rsidR="00117957" w:rsidRPr="005B5C59">
        <w:rPr>
          <w:rFonts w:asciiTheme="minorHAnsi" w:hAnsiTheme="minorHAnsi" w:cstheme="minorHAnsi"/>
          <w:b/>
          <w:sz w:val="22"/>
        </w:rPr>
        <w:t>ázev / jméno:</w:t>
      </w:r>
      <w:r w:rsidR="00117957" w:rsidRPr="005B5C59">
        <w:rPr>
          <w:rFonts w:asciiTheme="minorHAnsi" w:hAnsiTheme="minorHAnsi" w:cstheme="minorHAnsi"/>
          <w:b/>
          <w:sz w:val="22"/>
        </w:rPr>
        <w:tab/>
      </w:r>
      <w:r w:rsidR="00117957" w:rsidRPr="005B5C59">
        <w:rPr>
          <w:rFonts w:asciiTheme="minorHAnsi" w:hAnsiTheme="minorHAnsi" w:cstheme="minorHAnsi"/>
          <w:b/>
          <w:sz w:val="22"/>
        </w:rPr>
        <w:tab/>
      </w:r>
      <w:r w:rsidR="002D19F2" w:rsidRPr="005B5C59">
        <w:rPr>
          <w:rFonts w:asciiTheme="minorHAnsi" w:hAnsiTheme="minorHAnsi" w:cstheme="minorHAnsi"/>
          <w:b/>
          <w:sz w:val="22"/>
          <w:highlight w:val="yellow"/>
        </w:rPr>
        <w:t>doplní dodavatel</w:t>
      </w:r>
    </w:p>
    <w:p w14:paraId="395796DA" w14:textId="5C68B33D" w:rsidR="00117957" w:rsidRPr="005B5C59" w:rsidRDefault="00117957" w:rsidP="0011795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5B5C59">
        <w:rPr>
          <w:rFonts w:asciiTheme="minorHAnsi" w:hAnsiTheme="minorHAnsi" w:cstheme="minorHAnsi"/>
          <w:bCs/>
          <w:sz w:val="22"/>
        </w:rPr>
        <w:t>IČO:</w:t>
      </w:r>
      <w:r w:rsidRPr="005B5C59">
        <w:rPr>
          <w:rFonts w:asciiTheme="minorHAnsi" w:hAnsiTheme="minorHAnsi" w:cstheme="minorHAnsi"/>
          <w:bCs/>
          <w:sz w:val="22"/>
        </w:rPr>
        <w:tab/>
      </w:r>
      <w:r w:rsidRPr="005B5C59">
        <w:rPr>
          <w:rFonts w:asciiTheme="minorHAnsi" w:hAnsiTheme="minorHAnsi" w:cstheme="minorHAnsi"/>
          <w:bCs/>
          <w:sz w:val="22"/>
        </w:rPr>
        <w:tab/>
      </w:r>
      <w:r w:rsidRPr="005B5C59">
        <w:rPr>
          <w:rFonts w:asciiTheme="minorHAnsi" w:hAnsiTheme="minorHAnsi" w:cstheme="minorHAnsi"/>
          <w:bCs/>
          <w:sz w:val="22"/>
        </w:rPr>
        <w:tab/>
      </w:r>
      <w:r w:rsidR="002D19F2" w:rsidRPr="005B5C59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3A860D53" w14:textId="7AD6D57E" w:rsidR="00117957" w:rsidRPr="005B5C59" w:rsidRDefault="005B5C59" w:rsidP="0011795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Sídlo:</w:t>
      </w:r>
      <w:r>
        <w:rPr>
          <w:rFonts w:asciiTheme="minorHAnsi" w:hAnsiTheme="minorHAnsi" w:cstheme="minorHAnsi"/>
          <w:bCs/>
          <w:sz w:val="22"/>
        </w:rPr>
        <w:tab/>
      </w:r>
      <w:r w:rsidR="00117957" w:rsidRPr="005B5C59">
        <w:rPr>
          <w:rFonts w:asciiTheme="minorHAnsi" w:hAnsiTheme="minorHAnsi" w:cstheme="minorHAnsi"/>
          <w:bCs/>
          <w:sz w:val="22"/>
        </w:rPr>
        <w:tab/>
      </w:r>
      <w:r w:rsidR="00117957" w:rsidRPr="005B5C59">
        <w:rPr>
          <w:rFonts w:asciiTheme="minorHAnsi" w:hAnsiTheme="minorHAnsi" w:cstheme="minorHAnsi"/>
          <w:bCs/>
          <w:sz w:val="22"/>
        </w:rPr>
        <w:tab/>
      </w:r>
      <w:r w:rsidR="002D19F2" w:rsidRPr="005B5C59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79C55C19" w14:textId="77777777" w:rsidR="002C4BED" w:rsidRPr="00EB5C4B" w:rsidRDefault="002C4BED" w:rsidP="00261224">
      <w:pPr>
        <w:jc w:val="both"/>
        <w:rPr>
          <w:rFonts w:asciiTheme="minorHAnsi" w:hAnsiTheme="minorHAnsi" w:cstheme="minorHAnsi"/>
          <w:bCs/>
          <w:sz w:val="22"/>
        </w:rPr>
      </w:pPr>
    </w:p>
    <w:p w14:paraId="60AF9BF6" w14:textId="1ACF2C28" w:rsidR="002C4BED" w:rsidRPr="00EB5C4B" w:rsidRDefault="002C4BED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ZÁKLADNÍ ZPŮSOBILOST</w:t>
      </w:r>
    </w:p>
    <w:p w14:paraId="7792CCBA" w14:textId="77777777" w:rsidR="00403114" w:rsidRDefault="00403114" w:rsidP="00D0137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E775BD3" w14:textId="15444835" w:rsidR="00261224" w:rsidRPr="00D01374" w:rsidRDefault="00261224" w:rsidP="00D01374">
      <w:pPr>
        <w:pStyle w:val="MNETnormln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EB5C4B">
        <w:rPr>
          <w:rFonts w:asciiTheme="minorHAnsi" w:hAnsiTheme="minorHAnsi" w:cstheme="minorHAnsi"/>
          <w:sz w:val="22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EB5C4B">
          <w:rPr>
            <w:rFonts w:asciiTheme="minorHAnsi" w:hAnsiTheme="minorHAnsi" w:cstheme="minorHAnsi"/>
            <w:sz w:val="22"/>
          </w:rPr>
          <w:t>74 a</w:t>
        </w:r>
      </w:smartTag>
      <w:r w:rsidRPr="00EB5C4B">
        <w:rPr>
          <w:rFonts w:asciiTheme="minorHAnsi" w:hAnsiTheme="minorHAnsi" w:cstheme="minorHAnsi"/>
          <w:sz w:val="22"/>
        </w:rPr>
        <w:t xml:space="preserve"> § 75 zákona č. 134/2016 Sb., o zadávání veřejných zakázek, čestně prohlašuje, že splňuje podmínky základní způsobilosti pro plnění shora uvedené veřejné zakázky.</w:t>
      </w:r>
      <w:r w:rsidR="00D01374">
        <w:rPr>
          <w:rFonts w:asciiTheme="minorHAnsi" w:hAnsiTheme="minorHAnsi" w:cstheme="minorHAnsi"/>
          <w:sz w:val="22"/>
        </w:rPr>
        <w:t xml:space="preserve"> </w:t>
      </w:r>
      <w:r w:rsidRPr="00EB5C4B">
        <w:rPr>
          <w:rFonts w:asciiTheme="minorHAnsi" w:hAnsiTheme="minorHAnsi" w:cstheme="minorHAnsi"/>
          <w:sz w:val="22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EB5C4B">
          <w:rPr>
            <w:rFonts w:asciiTheme="minorHAnsi" w:hAnsiTheme="minorHAnsi" w:cstheme="minorHAnsi"/>
            <w:sz w:val="22"/>
          </w:rPr>
          <w:t>74 a</w:t>
        </w:r>
      </w:smartTag>
      <w:r w:rsidRPr="00EB5C4B">
        <w:rPr>
          <w:rFonts w:asciiTheme="minorHAnsi" w:hAnsiTheme="minorHAnsi" w:cstheme="minorHAnsi"/>
          <w:sz w:val="22"/>
        </w:rPr>
        <w:t xml:space="preserve"> § 75 zákona č. 134/2016 Sb., o zadávání veřejných zakázek, čestně prohlašuje, že splňuje podmínky základní způsobilosti pro plnění shora uvedené veřejné zakázky.</w:t>
      </w:r>
    </w:p>
    <w:p w14:paraId="140A64BA" w14:textId="77777777" w:rsidR="00261224" w:rsidRPr="00EB5C4B" w:rsidRDefault="00261224" w:rsidP="00261224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Dodavatel tímto čestně prohlašuje, že:</w:t>
      </w:r>
    </w:p>
    <w:p w14:paraId="6DC6FA73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583078A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0EC4F30E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nedoplatek na spotřební dani, a to jak v České republice, tak v zemi svého sídla;</w:t>
      </w:r>
    </w:p>
    <w:p w14:paraId="34AD2339" w14:textId="0053323C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EB5C4B">
        <w:rPr>
          <w:rFonts w:asciiTheme="minorHAnsi" w:hAnsiTheme="minorHAnsi" w:cstheme="minorHAnsi"/>
          <w:sz w:val="22"/>
          <w:szCs w:val="22"/>
        </w:rPr>
        <w:t> </w:t>
      </w:r>
      <w:r w:rsidRPr="00EB5C4B">
        <w:rPr>
          <w:rFonts w:asciiTheme="minorHAnsi" w:hAnsiTheme="minorHAnsi" w:cstheme="minorHAnsi"/>
          <w:sz w:val="22"/>
          <w:szCs w:val="22"/>
        </w:rPr>
        <w:t>veřejné zdravotní pojištění;</w:t>
      </w:r>
    </w:p>
    <w:p w14:paraId="712D11F4" w14:textId="26275658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EB5C4B">
        <w:rPr>
          <w:rFonts w:asciiTheme="minorHAnsi" w:hAnsiTheme="minorHAnsi" w:cstheme="minorHAnsi"/>
          <w:sz w:val="22"/>
          <w:szCs w:val="22"/>
        </w:rPr>
        <w:t> </w:t>
      </w:r>
      <w:r w:rsidRPr="00EB5C4B">
        <w:rPr>
          <w:rFonts w:asciiTheme="minorHAnsi" w:hAnsiTheme="minorHAnsi" w:cstheme="minorHAnsi"/>
          <w:sz w:val="22"/>
          <w:szCs w:val="22"/>
        </w:rPr>
        <w:t xml:space="preserve">sociální zabezpečení a příspěvku na státní politiku zaměstnanosti; </w:t>
      </w:r>
    </w:p>
    <w:p w14:paraId="6916AC15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0214321" w14:textId="5E0DD3F6" w:rsidR="00F040ED" w:rsidRDefault="00261224" w:rsidP="00845086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Dodavatel dále čestně prohlašuje, že podmínku podle § 74 odst. 1 písm. a) zákona č. 134/2016 Sb., o 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dodavatele.</w:t>
      </w:r>
    </w:p>
    <w:p w14:paraId="05805F1C" w14:textId="77777777" w:rsidR="00C22D51" w:rsidRDefault="00C22D51" w:rsidP="00845086">
      <w:pPr>
        <w:jc w:val="both"/>
        <w:rPr>
          <w:rFonts w:asciiTheme="minorHAnsi" w:hAnsiTheme="minorHAnsi" w:cstheme="minorHAnsi"/>
          <w:sz w:val="22"/>
        </w:rPr>
      </w:pPr>
    </w:p>
    <w:p w14:paraId="2488C3EF" w14:textId="213743EF" w:rsidR="00511FD7" w:rsidRPr="00EB5C4B" w:rsidRDefault="00992920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STŘET ZÁJMŮ</w:t>
      </w:r>
    </w:p>
    <w:p w14:paraId="7FC25AD8" w14:textId="77777777" w:rsidR="00403114" w:rsidRDefault="00403114" w:rsidP="00A56826">
      <w:pPr>
        <w:pStyle w:val="MNETnormln"/>
        <w:rPr>
          <w:rFonts w:asciiTheme="minorHAnsi" w:hAnsiTheme="minorHAnsi" w:cstheme="minorHAnsi"/>
          <w:sz w:val="22"/>
        </w:rPr>
      </w:pPr>
    </w:p>
    <w:p w14:paraId="1EFD6B18" w14:textId="55C4F39B" w:rsidR="00A56826" w:rsidRPr="00EB5C4B" w:rsidRDefault="00A56826" w:rsidP="00A56826">
      <w:pPr>
        <w:pStyle w:val="MNETnormln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 xml:space="preserve">Pro účely </w:t>
      </w:r>
      <w:r w:rsidR="00D01374">
        <w:rPr>
          <w:rFonts w:asciiTheme="minorHAnsi" w:hAnsiTheme="minorHAnsi" w:cstheme="minorHAnsi"/>
          <w:sz w:val="22"/>
        </w:rPr>
        <w:t>výběrového</w:t>
      </w:r>
      <w:r w:rsidRPr="00EB5C4B">
        <w:rPr>
          <w:rFonts w:asciiTheme="minorHAnsi" w:hAnsiTheme="minorHAnsi" w:cstheme="minorHAnsi"/>
          <w:sz w:val="22"/>
        </w:rPr>
        <w:t xml:space="preserve"> řízení na shora uvedenou veřejnou zakázku </w:t>
      </w:r>
      <w:r w:rsidR="00F3155B" w:rsidRPr="00EB5C4B">
        <w:rPr>
          <w:rFonts w:asciiTheme="minorHAnsi" w:hAnsiTheme="minorHAnsi" w:cstheme="minorHAnsi"/>
          <w:sz w:val="22"/>
        </w:rPr>
        <w:t xml:space="preserve">čestně </w:t>
      </w:r>
      <w:r w:rsidRPr="00EB5C4B">
        <w:rPr>
          <w:rFonts w:asciiTheme="minorHAnsi" w:hAnsiTheme="minorHAnsi" w:cstheme="minorHAnsi"/>
          <w:sz w:val="22"/>
        </w:rPr>
        <w:t>prohlašuji, že shora uvedený dodavatel:</w:t>
      </w:r>
    </w:p>
    <w:p w14:paraId="7B024617" w14:textId="2805AED9" w:rsidR="00A56826" w:rsidRPr="00EB5C4B" w:rsidRDefault="00A56826" w:rsidP="00A56826">
      <w:pPr>
        <w:pStyle w:val="MNETnormln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lastRenderedPageBreak/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</w:p>
    <w:p w14:paraId="3CDC87AE" w14:textId="258187AB" w:rsidR="00261224" w:rsidRDefault="00A56826" w:rsidP="00A56826">
      <w:pPr>
        <w:pStyle w:val="MNETnormln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že neprokazuje svou kvalifikaci prostřednictvím osoby uvedené v předchozí odrážce.</w:t>
      </w:r>
    </w:p>
    <w:p w14:paraId="4A742E72" w14:textId="77777777" w:rsidR="00403114" w:rsidRDefault="00403114" w:rsidP="00403114">
      <w:pPr>
        <w:pStyle w:val="MNETnormln"/>
        <w:rPr>
          <w:rFonts w:asciiTheme="minorHAnsi" w:hAnsiTheme="minorHAnsi" w:cstheme="minorHAnsi"/>
          <w:sz w:val="22"/>
        </w:rPr>
      </w:pPr>
    </w:p>
    <w:p w14:paraId="756A6B97" w14:textId="77777777" w:rsidR="00403114" w:rsidRPr="00EB5C4B" w:rsidRDefault="00403114" w:rsidP="00403114">
      <w:pPr>
        <w:pStyle w:val="MNETnormln"/>
        <w:rPr>
          <w:rFonts w:asciiTheme="minorHAnsi" w:hAnsiTheme="minorHAnsi" w:cstheme="minorHAnsi"/>
          <w:sz w:val="22"/>
        </w:rPr>
      </w:pPr>
    </w:p>
    <w:p w14:paraId="2E950549" w14:textId="773FDE3C" w:rsidR="001638D5" w:rsidRPr="00EB5C4B" w:rsidRDefault="001638D5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OPATŘENÍ PŘIJATÁ VZHLEDEM K ČINNOSTEM RUSKA a BĚLORUSKA DESTABILIZUJÍCÍM SITUACI NA UKRAJINĚ</w:t>
      </w:r>
    </w:p>
    <w:p w14:paraId="70EB7DC1" w14:textId="77777777" w:rsidR="00403114" w:rsidRDefault="00403114" w:rsidP="00B97EB4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</w:p>
    <w:p w14:paraId="49A45CAA" w14:textId="134FA14B" w:rsidR="00F3155B" w:rsidRPr="00EB5C4B" w:rsidRDefault="00F3155B" w:rsidP="00B97EB4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  <w:r w:rsidRPr="00EB5C4B">
        <w:rPr>
          <w:rFonts w:asciiTheme="minorHAnsi" w:hAnsiTheme="minorHAnsi" w:cstheme="minorHAnsi"/>
          <w:sz w:val="22"/>
          <w:lang w:eastAsia="en-GB"/>
        </w:rPr>
        <w:t xml:space="preserve">Čestně prohlašuji, že jako dodavatel </w:t>
      </w:r>
      <w:r w:rsidRPr="00EB5C4B">
        <w:rPr>
          <w:rFonts w:asciiTheme="minorHAnsi" w:eastAsia="Arial" w:hAnsiTheme="minorHAnsi" w:cstheme="minorHAnsi"/>
          <w:sz w:val="22"/>
        </w:rPr>
        <w:t>veřejné zakázky nejsem dodavatelem ve smyslu nařízení Rady EU č.</w:t>
      </w:r>
      <w:r w:rsidR="00B2044C" w:rsidRPr="00EB5C4B">
        <w:rPr>
          <w:rFonts w:asciiTheme="minorHAnsi" w:eastAsia="Arial" w:hAnsiTheme="minorHAnsi" w:cstheme="minorHAnsi"/>
          <w:sz w:val="22"/>
        </w:rPr>
        <w:t> </w:t>
      </w:r>
      <w:r w:rsidRPr="00EB5C4B">
        <w:rPr>
          <w:rFonts w:asciiTheme="minorHAnsi" w:eastAsia="Arial" w:hAnsiTheme="minorHAnsi" w:cstheme="minorHAnsi"/>
          <w:sz w:val="22"/>
        </w:rPr>
        <w:t>2022/576, tj. nejsem</w:t>
      </w:r>
      <w:r w:rsidRPr="00EB5C4B">
        <w:rPr>
          <w:rFonts w:asciiTheme="minorHAnsi" w:hAnsiTheme="minorHAnsi" w:cstheme="minorHAnsi"/>
          <w:sz w:val="22"/>
          <w:lang w:eastAsia="en-GB"/>
        </w:rPr>
        <w:t>:</w:t>
      </w:r>
    </w:p>
    <w:p w14:paraId="4183D181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ruským státním příslušníkem, fyzickou či právnickou osobou, subjektem či orgánem se sídlem v Rusku,</w:t>
      </w:r>
    </w:p>
    <w:p w14:paraId="79092358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6E9DCCDE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6F78904B" w14:textId="77777777" w:rsidR="00B97EB4" w:rsidRPr="00EB5C4B" w:rsidRDefault="00B97EB4" w:rsidP="00B97EB4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</w:p>
    <w:p w14:paraId="36C9620D" w14:textId="3ABFE9C9" w:rsidR="00F3155B" w:rsidRPr="00EB5C4B" w:rsidRDefault="00F3155B" w:rsidP="00B97EB4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  <w:r w:rsidRPr="00EB5C4B">
        <w:rPr>
          <w:rFonts w:asciiTheme="minorHAnsi" w:eastAsia="Arial" w:hAnsiTheme="minorHAnsi" w:cstheme="minorHAnsi"/>
          <w:sz w:val="22"/>
        </w:rPr>
        <w:t>Prohlašuji, že nevyužiji při plnění veřejné zakázky poddodavatele, který by naplnil výše uvedená písm. a) – c), pokud by plnil více než 10 % hodnoty zakázky.</w:t>
      </w:r>
    </w:p>
    <w:p w14:paraId="4A0235F6" w14:textId="77777777" w:rsidR="00BF3D3A" w:rsidRPr="00EB5C4B" w:rsidRDefault="00BF3D3A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CB99717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9F08C2C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6E60EFE" w14:textId="666A7E58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2DA049C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11D8FA62" w14:textId="70EFA272" w:rsidR="00731DED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V případě změny výše uvedeného budu neprodleně zadavatele informovat.</w:t>
      </w:r>
    </w:p>
    <w:p w14:paraId="39F58E2D" w14:textId="77777777" w:rsidR="00403114" w:rsidRPr="00EB5C4B" w:rsidRDefault="0040311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F0389D6" w14:textId="77777777" w:rsidR="00E55B34" w:rsidRPr="00EB5C4B" w:rsidRDefault="00E55B3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B500AA0" w14:textId="77777777" w:rsidR="00F21130" w:rsidRPr="00F21130" w:rsidRDefault="00F21130" w:rsidP="00F21130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21130">
        <w:rPr>
          <w:rFonts w:asciiTheme="minorHAnsi" w:hAnsiTheme="minorHAnsi" w:cstheme="minorHAnsi"/>
          <w:b/>
          <w:bCs/>
          <w:sz w:val="28"/>
          <w:szCs w:val="28"/>
          <w:u w:val="single"/>
        </w:rPr>
        <w:t>PLNĚNÍ PROSTŘEDNICTVÍM PODDODAVATELŮ</w:t>
      </w:r>
    </w:p>
    <w:p w14:paraId="08B4639C" w14:textId="77777777" w:rsidR="00F21130" w:rsidRPr="00F21130" w:rsidRDefault="00F21130" w:rsidP="00F21130">
      <w:pPr>
        <w:pStyle w:val="MNETnormln"/>
      </w:pPr>
    </w:p>
    <w:p w14:paraId="0B5E1617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  <w:r w:rsidRPr="00F21130">
        <w:rPr>
          <w:rFonts w:asciiTheme="minorHAnsi" w:hAnsiTheme="minorHAnsi" w:cstheme="minorHAnsi"/>
          <w:i/>
          <w:iCs/>
          <w:sz w:val="22"/>
          <w:szCs w:val="24"/>
          <w:highlight w:val="yellow"/>
        </w:rPr>
        <w:t xml:space="preserve">Zde účastník doplní své čestné prohlášení, ve kterém uvede, zda ne/plánuje realizovat určitou část plnění prostřednictvím poddodavatelů. </w:t>
      </w:r>
    </w:p>
    <w:p w14:paraId="33822F99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</w:p>
    <w:p w14:paraId="2468BFC0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  <w:r w:rsidRPr="00F21130">
        <w:rPr>
          <w:rFonts w:asciiTheme="minorHAnsi" w:hAnsiTheme="minorHAnsi" w:cstheme="minorHAnsi"/>
          <w:i/>
          <w:iCs/>
          <w:sz w:val="22"/>
          <w:szCs w:val="24"/>
          <w:highlight w:val="yellow"/>
        </w:rPr>
        <w:t>Pokud účastník NEPLÁNUJE plnění prostřednictvím poddodavatelů, pak čestně prohlásí, že neplánuje realizovat žádnou část plnění prostřednictvím poddodavatele/poddodavatelů.</w:t>
      </w:r>
    </w:p>
    <w:p w14:paraId="6190E0F2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</w:p>
    <w:p w14:paraId="0E128699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</w:rPr>
      </w:pPr>
      <w:r w:rsidRPr="00F21130">
        <w:rPr>
          <w:rFonts w:asciiTheme="minorHAnsi" w:hAnsiTheme="minorHAnsi" w:cstheme="minorHAnsi"/>
          <w:i/>
          <w:iCs/>
          <w:sz w:val="22"/>
          <w:szCs w:val="24"/>
          <w:highlight w:val="yellow"/>
        </w:rPr>
        <w:t>Pokud účastník PLÁNUJE plnění prostřednictvím poddodavatelů, pak v čestném prohlášení určí části veřejné zakázky, které hodlá plnit prostřednictvím poddodavatelů a uvede seznam poddodavatelů, pokud jsou účastníkovi zadávacího řízení známi a uvede, kterou část veřejné zakázky bude každý z poddodavatelů plnit.</w:t>
      </w:r>
    </w:p>
    <w:p w14:paraId="7D018F12" w14:textId="77777777" w:rsidR="00403114" w:rsidRDefault="00403114" w:rsidP="00403114">
      <w:pPr>
        <w:pStyle w:val="MNETnormln"/>
      </w:pPr>
    </w:p>
    <w:p w14:paraId="31B9067F" w14:textId="77777777" w:rsidR="00403114" w:rsidRPr="00403114" w:rsidRDefault="00403114" w:rsidP="00403114">
      <w:pPr>
        <w:pStyle w:val="MNETnormln"/>
      </w:pPr>
    </w:p>
    <w:p w14:paraId="114B54BD" w14:textId="77A99C71" w:rsidR="00163896" w:rsidRPr="00EB5C4B" w:rsidRDefault="00163896" w:rsidP="00EB646F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PLNĚNÍ VEŘEJNÉ ZAKÁZKY</w:t>
      </w:r>
    </w:p>
    <w:p w14:paraId="1650C587" w14:textId="77777777" w:rsidR="00403114" w:rsidRDefault="00403114" w:rsidP="00EB646F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19A002C" w14:textId="1C5C26FF" w:rsidR="00EB646F" w:rsidRPr="00EB5C4B" w:rsidRDefault="00EB646F" w:rsidP="00EB646F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Jako účastník výše uvedeného výběrového řízení čestně prohlašuji, že bude-li se mnou uzavřena smlouva na</w:t>
      </w:r>
      <w:r w:rsidR="001918F6">
        <w:rPr>
          <w:rFonts w:asciiTheme="minorHAnsi" w:hAnsiTheme="minorHAnsi" w:cstheme="minorHAnsi"/>
          <w:sz w:val="22"/>
        </w:rPr>
        <w:t> </w:t>
      </w:r>
      <w:r w:rsidRPr="00EB5C4B">
        <w:rPr>
          <w:rFonts w:asciiTheme="minorHAnsi" w:hAnsiTheme="minorHAnsi" w:cstheme="minorHAnsi"/>
          <w:sz w:val="22"/>
        </w:rPr>
        <w:t>tuto veřejnou zakázku, zajistím po celou dobu jejího plnění:</w:t>
      </w:r>
    </w:p>
    <w:p w14:paraId="0C0540E6" w14:textId="60E9C612" w:rsidR="00EB646F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lastRenderedPageBreak/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podílet.</w:t>
      </w:r>
    </w:p>
    <w:p w14:paraId="137CD7FA" w14:textId="77777777" w:rsidR="00D70BA0" w:rsidRPr="00EB5C4B" w:rsidRDefault="00D70BA0" w:rsidP="00D70BA0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409771C7" w14:textId="29C78FF1" w:rsidR="00EB646F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Plnění výše uvedených podmínek zajistím i u svých poddodavatelů, včetně řádného a včasného plnění finančních závazků svým poddodavatelům za podmínek vycházejících ze smlouvy uzavřené mezi vybraným dodavatelem a zadavatelem v rámci této veřejné zakázky.</w:t>
      </w:r>
    </w:p>
    <w:p w14:paraId="5069D97A" w14:textId="77777777" w:rsidR="00D70BA0" w:rsidRPr="00EB5C4B" w:rsidRDefault="00D70BA0" w:rsidP="00D70BA0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3CC27F1F" w14:textId="136494EB" w:rsidR="00385A5B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Eliminaci dopadu na životní prostředí ve snaze o udržitelný rozvoj.</w:t>
      </w:r>
    </w:p>
    <w:p w14:paraId="339983FB" w14:textId="77777777" w:rsidR="00E55B34" w:rsidRPr="00EB5C4B" w:rsidRDefault="00E55B34" w:rsidP="00E55B3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1E934370" w14:textId="77777777" w:rsidR="00D70BA0" w:rsidRPr="00EB5C4B" w:rsidRDefault="00D70BA0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0C16E622" w14:textId="77777777" w:rsidR="00D70BA0" w:rsidRPr="00EB5C4B" w:rsidRDefault="00D70BA0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F896D54" w14:textId="128ED1E4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EB5C4B">
        <w:rPr>
          <w:rFonts w:asciiTheme="minorHAnsi" w:hAnsiTheme="minorHAnsi" w:cstheme="minorHAnsi"/>
          <w:sz w:val="22"/>
          <w:highlight w:val="yellow"/>
        </w:rPr>
        <w:t>V ………………</w:t>
      </w:r>
      <w:proofErr w:type="gramStart"/>
      <w:r w:rsidRPr="00EB5C4B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EB5C4B">
        <w:rPr>
          <w:rFonts w:asciiTheme="minorHAnsi" w:hAnsiTheme="minorHAnsi" w:cstheme="minorHAnsi"/>
          <w:sz w:val="22"/>
          <w:highlight w:val="yellow"/>
        </w:rPr>
        <w:t>.………… dne ……………</w:t>
      </w:r>
    </w:p>
    <w:p w14:paraId="16341486" w14:textId="77777777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67040675" w14:textId="77777777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2078B609" w14:textId="77777777" w:rsidR="00E55B34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342B89E" w14:textId="77777777" w:rsidR="00067816" w:rsidRPr="00EB5C4B" w:rsidRDefault="00067816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51EC3097" w14:textId="77777777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EB5C4B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0EADE07A" w14:textId="456F67F1" w:rsidR="00E55B34" w:rsidRPr="00443CB1" w:rsidRDefault="00E55B34" w:rsidP="00443CB1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EB5C4B">
        <w:rPr>
          <w:rFonts w:asciiTheme="minorHAnsi" w:hAnsiTheme="minorHAnsi" w:cstheme="minorHAnsi"/>
          <w:sz w:val="22"/>
          <w:highlight w:val="yellow"/>
        </w:rPr>
        <w:t>jméno a příjmení osoby oprávněné jednat</w:t>
      </w:r>
      <w:r w:rsidR="00A5222E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EB5C4B">
        <w:rPr>
          <w:rFonts w:asciiTheme="minorHAnsi" w:hAnsiTheme="minorHAnsi" w:cstheme="minorHAnsi"/>
          <w:sz w:val="22"/>
          <w:highlight w:val="yellow"/>
        </w:rPr>
        <w:t>jménem</w:t>
      </w:r>
      <w:r w:rsidR="00571086" w:rsidRPr="00EB5C4B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EB5C4B">
        <w:rPr>
          <w:rFonts w:asciiTheme="minorHAnsi" w:hAnsiTheme="minorHAnsi" w:cstheme="minorHAnsi"/>
          <w:sz w:val="22"/>
          <w:highlight w:val="yellow"/>
        </w:rPr>
        <w:t>či za dodavatele, její funkce a podpis</w:t>
      </w:r>
    </w:p>
    <w:sectPr w:rsidR="00E55B34" w:rsidRPr="00443CB1" w:rsidSect="00B374DC">
      <w:footerReference w:type="default" r:id="rId12"/>
      <w:headerReference w:type="first" r:id="rId13"/>
      <w:footerReference w:type="first" r:id="rId14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C2A2" w14:textId="77777777" w:rsidR="009C1A87" w:rsidRDefault="009C1A87" w:rsidP="004C64CE">
      <w:pPr>
        <w:spacing w:after="0" w:line="240" w:lineRule="auto"/>
      </w:pPr>
      <w:r>
        <w:separator/>
      </w:r>
    </w:p>
  </w:endnote>
  <w:endnote w:type="continuationSeparator" w:id="0">
    <w:p w14:paraId="751CD4D5" w14:textId="77777777" w:rsidR="009C1A87" w:rsidRDefault="009C1A87" w:rsidP="004C64CE">
      <w:pPr>
        <w:spacing w:after="0" w:line="240" w:lineRule="auto"/>
      </w:pPr>
      <w:r>
        <w:continuationSeparator/>
      </w:r>
    </w:p>
  </w:endnote>
  <w:endnote w:type="continuationNotice" w:id="1">
    <w:p w14:paraId="0D8E381A" w14:textId="77777777" w:rsidR="009C1A87" w:rsidRDefault="009C1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984154"/>
      <w:docPartObj>
        <w:docPartGallery w:val="Page Numbers (Bottom of Page)"/>
        <w:docPartUnique/>
      </w:docPartObj>
    </w:sdtPr>
    <w:sdtEndPr/>
    <w:sdtContent>
      <w:sdt>
        <w:sdtPr>
          <w:id w:val="1669906873"/>
          <w:docPartObj>
            <w:docPartGallery w:val="Page Numbers (Top of Page)"/>
            <w:docPartUnique/>
          </w:docPartObj>
        </w:sdtPr>
        <w:sdtEndPr/>
        <w:sdtContent>
          <w:p w14:paraId="2AB4F8C2" w14:textId="48149EDA" w:rsidR="003349E4" w:rsidRPr="00D01374" w:rsidRDefault="00D01374" w:rsidP="00D0137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754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55D87" w14:textId="1A397F78" w:rsidR="00C902EA" w:rsidRPr="00D01374" w:rsidRDefault="00D01374" w:rsidP="00D0137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5C27" w14:textId="77777777" w:rsidR="009C1A87" w:rsidRDefault="009C1A87" w:rsidP="004C64CE">
      <w:pPr>
        <w:spacing w:after="0" w:line="240" w:lineRule="auto"/>
      </w:pPr>
      <w:r>
        <w:separator/>
      </w:r>
    </w:p>
  </w:footnote>
  <w:footnote w:type="continuationSeparator" w:id="0">
    <w:p w14:paraId="0548759B" w14:textId="77777777" w:rsidR="009C1A87" w:rsidRDefault="009C1A87" w:rsidP="004C64CE">
      <w:pPr>
        <w:spacing w:after="0" w:line="240" w:lineRule="auto"/>
      </w:pPr>
      <w:r>
        <w:continuationSeparator/>
      </w:r>
    </w:p>
  </w:footnote>
  <w:footnote w:type="continuationNotice" w:id="1">
    <w:p w14:paraId="3DB8EF06" w14:textId="77777777" w:rsidR="009C1A87" w:rsidRDefault="009C1A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15D8" w14:textId="77777777" w:rsidR="00D01374" w:rsidRPr="002B1BAD" w:rsidRDefault="00D01374" w:rsidP="00D01374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90" behindDoc="1" locked="0" layoutInCell="1" allowOverlap="1" wp14:anchorId="68E98180" wp14:editId="6119ECAE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423822920" name="Obrázek 423822920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B1BAD">
      <w:rPr>
        <w:rFonts w:asciiTheme="minorHAnsi" w:hAnsiTheme="minorHAnsi" w:cstheme="minorHAnsi"/>
        <w:szCs w:val="20"/>
      </w:rPr>
      <w:t>Metropolnet, a.s.</w:t>
    </w:r>
  </w:p>
  <w:p w14:paraId="4050D0B1" w14:textId="77777777" w:rsidR="00D01374" w:rsidRPr="002B1BAD" w:rsidRDefault="00D01374" w:rsidP="00D01374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 w:rsidRPr="002B1BAD">
      <w:rPr>
        <w:rFonts w:asciiTheme="minorHAnsi" w:hAnsiTheme="minorHAnsi" w:cstheme="minorHAnsi"/>
        <w:szCs w:val="20"/>
      </w:rPr>
      <w:tab/>
      <w:t>Mírové náměstí 3097/37</w:t>
    </w:r>
  </w:p>
  <w:p w14:paraId="7762EC3E" w14:textId="77777777" w:rsidR="00D01374" w:rsidRPr="002B1BAD" w:rsidRDefault="00D01374" w:rsidP="00D01374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 w:rsidRPr="002B1BAD">
      <w:rPr>
        <w:rFonts w:asciiTheme="minorHAnsi" w:hAnsiTheme="minorHAnsi" w:cstheme="minorHAnsi"/>
        <w:szCs w:val="20"/>
      </w:rPr>
      <w:tab/>
      <w:t>400 01 Ústí nad Labem</w:t>
    </w:r>
  </w:p>
  <w:p w14:paraId="290DED7A" w14:textId="77777777" w:rsidR="00D01374" w:rsidRDefault="00D01374" w:rsidP="00D01374">
    <w:pPr>
      <w:pStyle w:val="MNETnormln"/>
    </w:pPr>
  </w:p>
  <w:p w14:paraId="165C2AFA" w14:textId="77777777" w:rsidR="00D01374" w:rsidRPr="00D932BD" w:rsidRDefault="00D01374" w:rsidP="00D01374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4"/>
  </w:num>
  <w:num w:numId="2" w16cid:durableId="1307009821">
    <w:abstractNumId w:val="8"/>
  </w:num>
  <w:num w:numId="3" w16cid:durableId="2057504235">
    <w:abstractNumId w:val="2"/>
  </w:num>
  <w:num w:numId="4" w16cid:durableId="580213426">
    <w:abstractNumId w:val="7"/>
  </w:num>
  <w:num w:numId="5" w16cid:durableId="399522401">
    <w:abstractNumId w:val="3"/>
  </w:num>
  <w:num w:numId="6" w16cid:durableId="1605576778">
    <w:abstractNumId w:val="10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6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5"/>
  </w:num>
  <w:num w:numId="13" w16cid:durableId="1231429910">
    <w:abstractNumId w:val="11"/>
  </w:num>
  <w:num w:numId="14" w16cid:durableId="303316789">
    <w:abstractNumId w:val="5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6"/>
  </w:num>
  <w:num w:numId="19" w16cid:durableId="124977818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27B58"/>
    <w:rsid w:val="00044AF3"/>
    <w:rsid w:val="00053DF6"/>
    <w:rsid w:val="00055190"/>
    <w:rsid w:val="000637DE"/>
    <w:rsid w:val="00067816"/>
    <w:rsid w:val="00071397"/>
    <w:rsid w:val="000713F8"/>
    <w:rsid w:val="00071E8A"/>
    <w:rsid w:val="00072790"/>
    <w:rsid w:val="00084BBF"/>
    <w:rsid w:val="000900A6"/>
    <w:rsid w:val="00090E18"/>
    <w:rsid w:val="000B3B36"/>
    <w:rsid w:val="000B3C21"/>
    <w:rsid w:val="000B5CED"/>
    <w:rsid w:val="000E0147"/>
    <w:rsid w:val="000E6F83"/>
    <w:rsid w:val="000F02CD"/>
    <w:rsid w:val="00112612"/>
    <w:rsid w:val="00117957"/>
    <w:rsid w:val="00133331"/>
    <w:rsid w:val="00135766"/>
    <w:rsid w:val="001503E4"/>
    <w:rsid w:val="00163153"/>
    <w:rsid w:val="00163896"/>
    <w:rsid w:val="001638D5"/>
    <w:rsid w:val="00176D73"/>
    <w:rsid w:val="00184BBC"/>
    <w:rsid w:val="001918F6"/>
    <w:rsid w:val="00196DFA"/>
    <w:rsid w:val="001B1A89"/>
    <w:rsid w:val="001B7F81"/>
    <w:rsid w:val="001C40EC"/>
    <w:rsid w:val="001D7E0B"/>
    <w:rsid w:val="001F755E"/>
    <w:rsid w:val="00200921"/>
    <w:rsid w:val="00201198"/>
    <w:rsid w:val="00201EB9"/>
    <w:rsid w:val="00211F57"/>
    <w:rsid w:val="002138A9"/>
    <w:rsid w:val="0022004D"/>
    <w:rsid w:val="002205E0"/>
    <w:rsid w:val="002217E8"/>
    <w:rsid w:val="0022712F"/>
    <w:rsid w:val="002309DE"/>
    <w:rsid w:val="00231DE9"/>
    <w:rsid w:val="00232C07"/>
    <w:rsid w:val="00234E0E"/>
    <w:rsid w:val="00242CEC"/>
    <w:rsid w:val="00257B87"/>
    <w:rsid w:val="00261224"/>
    <w:rsid w:val="00265444"/>
    <w:rsid w:val="00265DF5"/>
    <w:rsid w:val="0027512B"/>
    <w:rsid w:val="00281588"/>
    <w:rsid w:val="0028457C"/>
    <w:rsid w:val="0028674C"/>
    <w:rsid w:val="002B05BD"/>
    <w:rsid w:val="002C1B1F"/>
    <w:rsid w:val="002C4BED"/>
    <w:rsid w:val="002D19F2"/>
    <w:rsid w:val="002D27AA"/>
    <w:rsid w:val="002D5285"/>
    <w:rsid w:val="002F31F9"/>
    <w:rsid w:val="002F354F"/>
    <w:rsid w:val="003035F1"/>
    <w:rsid w:val="0030557A"/>
    <w:rsid w:val="00311514"/>
    <w:rsid w:val="00311D07"/>
    <w:rsid w:val="003121D9"/>
    <w:rsid w:val="00314CF9"/>
    <w:rsid w:val="00331B0C"/>
    <w:rsid w:val="003328D7"/>
    <w:rsid w:val="003349E4"/>
    <w:rsid w:val="00351AFA"/>
    <w:rsid w:val="003565DF"/>
    <w:rsid w:val="0037408A"/>
    <w:rsid w:val="003824DA"/>
    <w:rsid w:val="0038599A"/>
    <w:rsid w:val="00385A5B"/>
    <w:rsid w:val="003873F8"/>
    <w:rsid w:val="003874D1"/>
    <w:rsid w:val="0039150D"/>
    <w:rsid w:val="003C0F59"/>
    <w:rsid w:val="003C41FB"/>
    <w:rsid w:val="003E0898"/>
    <w:rsid w:val="003E38B8"/>
    <w:rsid w:val="003F00B6"/>
    <w:rsid w:val="003F71A1"/>
    <w:rsid w:val="00401002"/>
    <w:rsid w:val="00401A99"/>
    <w:rsid w:val="00403114"/>
    <w:rsid w:val="004046F0"/>
    <w:rsid w:val="00405C6C"/>
    <w:rsid w:val="0040604A"/>
    <w:rsid w:val="00406D3F"/>
    <w:rsid w:val="004070F8"/>
    <w:rsid w:val="00432236"/>
    <w:rsid w:val="004342F1"/>
    <w:rsid w:val="004375D2"/>
    <w:rsid w:val="00443CB1"/>
    <w:rsid w:val="0046708F"/>
    <w:rsid w:val="004907DB"/>
    <w:rsid w:val="004933B3"/>
    <w:rsid w:val="00493F7B"/>
    <w:rsid w:val="004945D1"/>
    <w:rsid w:val="004B2DD0"/>
    <w:rsid w:val="004C0118"/>
    <w:rsid w:val="004C64CE"/>
    <w:rsid w:val="004D4C75"/>
    <w:rsid w:val="004E57E7"/>
    <w:rsid w:val="004E6DA9"/>
    <w:rsid w:val="004F08E5"/>
    <w:rsid w:val="00503E7C"/>
    <w:rsid w:val="00511FD7"/>
    <w:rsid w:val="00517270"/>
    <w:rsid w:val="005238D8"/>
    <w:rsid w:val="00537E51"/>
    <w:rsid w:val="0054085C"/>
    <w:rsid w:val="005419E8"/>
    <w:rsid w:val="005443C6"/>
    <w:rsid w:val="00556107"/>
    <w:rsid w:val="00571086"/>
    <w:rsid w:val="00573C32"/>
    <w:rsid w:val="005876CD"/>
    <w:rsid w:val="00594AF2"/>
    <w:rsid w:val="00594DEC"/>
    <w:rsid w:val="005A0AE3"/>
    <w:rsid w:val="005A54AA"/>
    <w:rsid w:val="005B08EC"/>
    <w:rsid w:val="005B5C59"/>
    <w:rsid w:val="005B6962"/>
    <w:rsid w:val="005C02EA"/>
    <w:rsid w:val="005C07D1"/>
    <w:rsid w:val="005C157E"/>
    <w:rsid w:val="005C1E7F"/>
    <w:rsid w:val="005D5C29"/>
    <w:rsid w:val="005D5D8A"/>
    <w:rsid w:val="005D6AE1"/>
    <w:rsid w:val="005E3203"/>
    <w:rsid w:val="005E7EA1"/>
    <w:rsid w:val="006005BF"/>
    <w:rsid w:val="00602E58"/>
    <w:rsid w:val="006035D3"/>
    <w:rsid w:val="00604BBC"/>
    <w:rsid w:val="00610CC0"/>
    <w:rsid w:val="0061235E"/>
    <w:rsid w:val="0062483F"/>
    <w:rsid w:val="00633067"/>
    <w:rsid w:val="006546B7"/>
    <w:rsid w:val="0065668F"/>
    <w:rsid w:val="00665A74"/>
    <w:rsid w:val="0069143B"/>
    <w:rsid w:val="00692694"/>
    <w:rsid w:val="006A4ECD"/>
    <w:rsid w:val="006B4703"/>
    <w:rsid w:val="006C0F67"/>
    <w:rsid w:val="006E0885"/>
    <w:rsid w:val="006E56CD"/>
    <w:rsid w:val="006E7653"/>
    <w:rsid w:val="00704408"/>
    <w:rsid w:val="00710893"/>
    <w:rsid w:val="0071178A"/>
    <w:rsid w:val="00713082"/>
    <w:rsid w:val="00713D84"/>
    <w:rsid w:val="007158CA"/>
    <w:rsid w:val="00717E8A"/>
    <w:rsid w:val="0072293B"/>
    <w:rsid w:val="00723288"/>
    <w:rsid w:val="007255FF"/>
    <w:rsid w:val="00731DED"/>
    <w:rsid w:val="00745EAE"/>
    <w:rsid w:val="00755097"/>
    <w:rsid w:val="0077358F"/>
    <w:rsid w:val="00790CD0"/>
    <w:rsid w:val="007A4013"/>
    <w:rsid w:val="007A6170"/>
    <w:rsid w:val="007C3302"/>
    <w:rsid w:val="007D15FD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45086"/>
    <w:rsid w:val="00851D29"/>
    <w:rsid w:val="0085253E"/>
    <w:rsid w:val="00852DFD"/>
    <w:rsid w:val="008661B6"/>
    <w:rsid w:val="00874EDF"/>
    <w:rsid w:val="008851EF"/>
    <w:rsid w:val="00894366"/>
    <w:rsid w:val="008A0231"/>
    <w:rsid w:val="008B0E38"/>
    <w:rsid w:val="008B5502"/>
    <w:rsid w:val="008B5657"/>
    <w:rsid w:val="008C5B9D"/>
    <w:rsid w:val="008E097A"/>
    <w:rsid w:val="008E2FCD"/>
    <w:rsid w:val="008E5BB7"/>
    <w:rsid w:val="00903C44"/>
    <w:rsid w:val="00904BFC"/>
    <w:rsid w:val="009070AB"/>
    <w:rsid w:val="00910885"/>
    <w:rsid w:val="00932012"/>
    <w:rsid w:val="009354F3"/>
    <w:rsid w:val="00940340"/>
    <w:rsid w:val="0094244D"/>
    <w:rsid w:val="00957BBA"/>
    <w:rsid w:val="0096617E"/>
    <w:rsid w:val="00973A67"/>
    <w:rsid w:val="00975DAE"/>
    <w:rsid w:val="009838FE"/>
    <w:rsid w:val="00992920"/>
    <w:rsid w:val="00995C8F"/>
    <w:rsid w:val="00996DC4"/>
    <w:rsid w:val="009B329C"/>
    <w:rsid w:val="009B5263"/>
    <w:rsid w:val="009B5AE2"/>
    <w:rsid w:val="009C127D"/>
    <w:rsid w:val="009C1894"/>
    <w:rsid w:val="009C1A87"/>
    <w:rsid w:val="009C38DB"/>
    <w:rsid w:val="009C4322"/>
    <w:rsid w:val="009C4437"/>
    <w:rsid w:val="009E62AB"/>
    <w:rsid w:val="009E7FE4"/>
    <w:rsid w:val="009F1924"/>
    <w:rsid w:val="009F7D2D"/>
    <w:rsid w:val="00A00FCC"/>
    <w:rsid w:val="00A122DF"/>
    <w:rsid w:val="00A275DF"/>
    <w:rsid w:val="00A400C8"/>
    <w:rsid w:val="00A44DFD"/>
    <w:rsid w:val="00A509D0"/>
    <w:rsid w:val="00A50AD2"/>
    <w:rsid w:val="00A5222E"/>
    <w:rsid w:val="00A56826"/>
    <w:rsid w:val="00A60D93"/>
    <w:rsid w:val="00A673E9"/>
    <w:rsid w:val="00A67642"/>
    <w:rsid w:val="00A70AAA"/>
    <w:rsid w:val="00A710F7"/>
    <w:rsid w:val="00A77BAB"/>
    <w:rsid w:val="00A9283B"/>
    <w:rsid w:val="00AB7AF2"/>
    <w:rsid w:val="00AC388C"/>
    <w:rsid w:val="00AC4FE6"/>
    <w:rsid w:val="00AD1729"/>
    <w:rsid w:val="00AE6BE2"/>
    <w:rsid w:val="00B053E3"/>
    <w:rsid w:val="00B14A28"/>
    <w:rsid w:val="00B2044C"/>
    <w:rsid w:val="00B242FD"/>
    <w:rsid w:val="00B365CC"/>
    <w:rsid w:val="00B3682D"/>
    <w:rsid w:val="00B374DC"/>
    <w:rsid w:val="00B37760"/>
    <w:rsid w:val="00B40349"/>
    <w:rsid w:val="00B4045D"/>
    <w:rsid w:val="00B40CA1"/>
    <w:rsid w:val="00B450C8"/>
    <w:rsid w:val="00B54F16"/>
    <w:rsid w:val="00B64F21"/>
    <w:rsid w:val="00B6594C"/>
    <w:rsid w:val="00B6599A"/>
    <w:rsid w:val="00B753F4"/>
    <w:rsid w:val="00B81734"/>
    <w:rsid w:val="00B82EED"/>
    <w:rsid w:val="00B97EB4"/>
    <w:rsid w:val="00BA032A"/>
    <w:rsid w:val="00BA1155"/>
    <w:rsid w:val="00BA5A62"/>
    <w:rsid w:val="00BF3D3A"/>
    <w:rsid w:val="00C05F0A"/>
    <w:rsid w:val="00C160BB"/>
    <w:rsid w:val="00C17068"/>
    <w:rsid w:val="00C22D51"/>
    <w:rsid w:val="00C23158"/>
    <w:rsid w:val="00C2431E"/>
    <w:rsid w:val="00C25F5A"/>
    <w:rsid w:val="00C26C80"/>
    <w:rsid w:val="00C37E84"/>
    <w:rsid w:val="00C44A06"/>
    <w:rsid w:val="00C469B5"/>
    <w:rsid w:val="00C5580E"/>
    <w:rsid w:val="00C64311"/>
    <w:rsid w:val="00C64ED0"/>
    <w:rsid w:val="00C66257"/>
    <w:rsid w:val="00C73518"/>
    <w:rsid w:val="00C73BC8"/>
    <w:rsid w:val="00C7690E"/>
    <w:rsid w:val="00C902EA"/>
    <w:rsid w:val="00C917EB"/>
    <w:rsid w:val="00CA540D"/>
    <w:rsid w:val="00CA5A25"/>
    <w:rsid w:val="00CB0E7F"/>
    <w:rsid w:val="00CB5A21"/>
    <w:rsid w:val="00CB6697"/>
    <w:rsid w:val="00CE50C8"/>
    <w:rsid w:val="00CE60C8"/>
    <w:rsid w:val="00D00AD5"/>
    <w:rsid w:val="00D01374"/>
    <w:rsid w:val="00D01F13"/>
    <w:rsid w:val="00D03177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BA0"/>
    <w:rsid w:val="00D75FE5"/>
    <w:rsid w:val="00D82D07"/>
    <w:rsid w:val="00D8495F"/>
    <w:rsid w:val="00D86841"/>
    <w:rsid w:val="00D932BD"/>
    <w:rsid w:val="00DB06FD"/>
    <w:rsid w:val="00DC00AA"/>
    <w:rsid w:val="00DC4F39"/>
    <w:rsid w:val="00DD3AF6"/>
    <w:rsid w:val="00DD408D"/>
    <w:rsid w:val="00DD41F0"/>
    <w:rsid w:val="00DD6ED8"/>
    <w:rsid w:val="00DE4D8B"/>
    <w:rsid w:val="00DE7487"/>
    <w:rsid w:val="00DF7CBD"/>
    <w:rsid w:val="00DF7D7A"/>
    <w:rsid w:val="00E06ABB"/>
    <w:rsid w:val="00E16D68"/>
    <w:rsid w:val="00E35772"/>
    <w:rsid w:val="00E37DB6"/>
    <w:rsid w:val="00E55B34"/>
    <w:rsid w:val="00E55F84"/>
    <w:rsid w:val="00E611FF"/>
    <w:rsid w:val="00E61D69"/>
    <w:rsid w:val="00E63642"/>
    <w:rsid w:val="00E66861"/>
    <w:rsid w:val="00E70D0A"/>
    <w:rsid w:val="00EB293E"/>
    <w:rsid w:val="00EB2B80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21130"/>
    <w:rsid w:val="00F242EE"/>
    <w:rsid w:val="00F3155B"/>
    <w:rsid w:val="00F4240E"/>
    <w:rsid w:val="00F424ED"/>
    <w:rsid w:val="00F43136"/>
    <w:rsid w:val="00F61CF8"/>
    <w:rsid w:val="00F707DB"/>
    <w:rsid w:val="00F81C7C"/>
    <w:rsid w:val="00F84228"/>
    <w:rsid w:val="00F87459"/>
    <w:rsid w:val="00F930D4"/>
    <w:rsid w:val="00FB1803"/>
    <w:rsid w:val="00FB4CD0"/>
    <w:rsid w:val="00FD00D3"/>
    <w:rsid w:val="00FE669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1295A135-4106-4ED6-8CA3-E8E1ADCE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92</TotalTime>
  <Pages>3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221</cp:revision>
  <cp:lastPrinted>2023-12-05T06:42:00Z</cp:lastPrinted>
  <dcterms:created xsi:type="dcterms:W3CDTF">2023-10-17T11:18:00Z</dcterms:created>
  <dcterms:modified xsi:type="dcterms:W3CDTF">2026-03-27T09:49:00Z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