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3EDC" w14:textId="241F3502" w:rsidR="00E46A7B" w:rsidRPr="00DF01F4" w:rsidRDefault="00D00AD5" w:rsidP="00E46A7B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F01F4"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8C74D2" w:rsidRPr="00DF01F4">
        <w:rPr>
          <w:rFonts w:asciiTheme="minorHAnsi" w:hAnsiTheme="minorHAnsi" w:cstheme="minorHAnsi"/>
          <w:b/>
          <w:sz w:val="32"/>
          <w:szCs w:val="32"/>
        </w:rPr>
        <w:t xml:space="preserve"> O SPLNĚNÍ TECHNICKÉ KVALIFIKACE</w:t>
      </w:r>
    </w:p>
    <w:p w14:paraId="5D1314E1" w14:textId="77777777" w:rsidR="00C361E5" w:rsidRPr="001A3472" w:rsidRDefault="00C361E5" w:rsidP="00E46A7B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C52096A" w14:textId="5E0F99D4" w:rsidR="00C361E5" w:rsidRPr="00DF01F4" w:rsidRDefault="00C361E5" w:rsidP="00E46A7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01F4">
        <w:rPr>
          <w:rFonts w:asciiTheme="minorHAnsi" w:hAnsiTheme="minorHAnsi" w:cstheme="minorHAnsi"/>
          <w:b/>
          <w:sz w:val="28"/>
          <w:szCs w:val="28"/>
        </w:rPr>
        <w:t>k veřejné zakázce</w:t>
      </w:r>
    </w:p>
    <w:p w14:paraId="109B6854" w14:textId="77899A1B" w:rsidR="00C361E5" w:rsidRPr="001A3472" w:rsidRDefault="0096551B" w:rsidP="00E46A7B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96551B">
        <w:rPr>
          <w:rFonts w:asciiTheme="minorHAnsi" w:hAnsiTheme="minorHAnsi" w:cstheme="minorHAnsi"/>
          <w:b/>
          <w:i/>
          <w:iCs/>
          <w:sz w:val="28"/>
          <w:szCs w:val="28"/>
        </w:rPr>
        <w:t>„Redundantní připojení ÚMO S. Terasa</w:t>
      </w:r>
      <w:r w:rsidR="008F738D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II</w:t>
      </w:r>
      <w:r w:rsidRPr="0096551B">
        <w:rPr>
          <w:rFonts w:asciiTheme="minorHAnsi" w:hAnsiTheme="minorHAnsi" w:cstheme="minorHAnsi"/>
          <w:b/>
          <w:i/>
          <w:iCs/>
          <w:sz w:val="28"/>
          <w:szCs w:val="28"/>
        </w:rPr>
        <w:t>“</w:t>
      </w:r>
    </w:p>
    <w:p w14:paraId="60CC6760" w14:textId="77777777" w:rsidR="008316DD" w:rsidRDefault="008316DD" w:rsidP="00DC4DB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56D7592" w14:textId="03F81F10" w:rsidR="0094318A" w:rsidRPr="00FA374B" w:rsidRDefault="0094318A" w:rsidP="00DC4DB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A374B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VÝZNAMNÝCH </w:t>
      </w:r>
      <w:r w:rsidR="00595613" w:rsidRPr="00FA374B">
        <w:rPr>
          <w:rFonts w:asciiTheme="minorHAnsi" w:hAnsiTheme="minorHAnsi" w:cstheme="minorHAnsi"/>
          <w:b/>
          <w:sz w:val="28"/>
          <w:szCs w:val="28"/>
          <w:u w:val="single"/>
        </w:rPr>
        <w:t>STAVEBNÍCH PRACÍ</w:t>
      </w:r>
    </w:p>
    <w:p w14:paraId="582AA121" w14:textId="77777777" w:rsidR="002350E5" w:rsidRPr="001A3472" w:rsidRDefault="002350E5" w:rsidP="00DC4DBB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25044743" w14:textId="6A2F4B1B" w:rsidR="00A3699D" w:rsidRPr="00A3699D" w:rsidRDefault="00A3699D" w:rsidP="00A3699D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Cs w:val="20"/>
        </w:rPr>
      </w:pPr>
      <w:r w:rsidRPr="00A3699D">
        <w:rPr>
          <w:rFonts w:asciiTheme="minorHAnsi" w:hAnsiTheme="minorHAnsi" w:cstheme="minorHAnsi"/>
          <w:i/>
          <w:iCs/>
          <w:szCs w:val="20"/>
        </w:rPr>
        <w:t>Předmět uvedených referenčních zakázek musí spočívat ve vybudování telekomunikační optické přípojky nebo přeložek či podobných dodávek, v rámci realizace plnění musí být zemní práce, pokládka HDPE trubky, práce s</w:t>
      </w:r>
      <w:r w:rsidR="007D1155">
        <w:rPr>
          <w:rFonts w:asciiTheme="minorHAnsi" w:hAnsiTheme="minorHAnsi" w:cstheme="minorHAnsi"/>
          <w:i/>
          <w:iCs/>
          <w:szCs w:val="20"/>
        </w:rPr>
        <w:t> </w:t>
      </w:r>
      <w:r w:rsidRPr="00A3699D">
        <w:rPr>
          <w:rFonts w:asciiTheme="minorHAnsi" w:hAnsiTheme="minorHAnsi" w:cstheme="minorHAnsi"/>
          <w:i/>
          <w:iCs/>
          <w:szCs w:val="20"/>
        </w:rPr>
        <w:t xml:space="preserve">optickými vlákny (zafukování, svary apod.) s minimální hodnotou finančního plnění ve výši </w:t>
      </w:r>
      <w:r w:rsidR="00AA7E2C">
        <w:rPr>
          <w:rFonts w:asciiTheme="minorHAnsi" w:hAnsiTheme="minorHAnsi" w:cstheme="minorHAnsi"/>
          <w:i/>
          <w:iCs/>
          <w:szCs w:val="20"/>
        </w:rPr>
        <w:t>1</w:t>
      </w:r>
      <w:r w:rsidRPr="00A3699D">
        <w:rPr>
          <w:rFonts w:asciiTheme="minorHAnsi" w:hAnsiTheme="minorHAnsi" w:cstheme="minorHAnsi"/>
          <w:i/>
          <w:iCs/>
          <w:szCs w:val="20"/>
        </w:rPr>
        <w:t xml:space="preserve"> 000 000 Kč bez</w:t>
      </w:r>
      <w:r w:rsidR="007D1155">
        <w:rPr>
          <w:rFonts w:asciiTheme="minorHAnsi" w:hAnsiTheme="minorHAnsi" w:cstheme="minorHAnsi"/>
          <w:i/>
          <w:iCs/>
          <w:szCs w:val="20"/>
        </w:rPr>
        <w:t> </w:t>
      </w:r>
      <w:r w:rsidRPr="00A3699D">
        <w:rPr>
          <w:rFonts w:asciiTheme="minorHAnsi" w:hAnsiTheme="minorHAnsi" w:cstheme="minorHAnsi"/>
          <w:i/>
          <w:iCs/>
          <w:szCs w:val="20"/>
        </w:rPr>
        <w:t>DPH.</w:t>
      </w:r>
    </w:p>
    <w:p w14:paraId="302E8BD0" w14:textId="77777777" w:rsidR="00A3699D" w:rsidRPr="00A3699D" w:rsidRDefault="00A3699D" w:rsidP="00A3699D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Cs w:val="20"/>
        </w:rPr>
      </w:pPr>
      <w:r w:rsidRPr="00A3699D">
        <w:rPr>
          <w:rFonts w:asciiTheme="minorHAnsi" w:hAnsiTheme="minorHAnsi" w:cstheme="minorHAnsi"/>
          <w:i/>
          <w:iCs/>
          <w:szCs w:val="20"/>
        </w:rPr>
        <w:t>Referenční zakázky musí být v období 5 let před zahájením tohoto výběrového řízení řádně dokončeny.</w:t>
      </w:r>
    </w:p>
    <w:p w14:paraId="2E8BE5D4" w14:textId="77777777" w:rsidR="00A3559A" w:rsidRPr="001A3472" w:rsidRDefault="00A3559A" w:rsidP="00A3559A">
      <w:pPr>
        <w:spacing w:after="0" w:line="240" w:lineRule="auto"/>
        <w:jc w:val="both"/>
        <w:rPr>
          <w:rFonts w:asciiTheme="minorHAnsi" w:hAnsiTheme="minorHAnsi" w:cstheme="minorHAnsi"/>
          <w:bCs/>
          <w:sz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54"/>
        <w:gridCol w:w="3119"/>
        <w:gridCol w:w="5783"/>
      </w:tblGrid>
      <w:tr w:rsidR="002171A5" w:rsidRPr="001A3472" w14:paraId="0CCCAAAE" w14:textId="77777777" w:rsidTr="002171A5">
        <w:tc>
          <w:tcPr>
            <w:tcW w:w="454" w:type="dxa"/>
            <w:vMerge w:val="restart"/>
            <w:shd w:val="clear" w:color="auto" w:fill="B8CCE4" w:themeFill="accent1" w:themeFillTint="66"/>
          </w:tcPr>
          <w:p w14:paraId="76280102" w14:textId="77777777" w:rsidR="002171A5" w:rsidRPr="001A3472" w:rsidRDefault="002171A5" w:rsidP="001500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3119" w:type="dxa"/>
          </w:tcPr>
          <w:p w14:paraId="77BB96BF" w14:textId="2A3615F8" w:rsidR="002171A5" w:rsidRPr="001A3472" w:rsidRDefault="007505C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Název referenční zakázky</w:t>
            </w:r>
          </w:p>
        </w:tc>
        <w:tc>
          <w:tcPr>
            <w:tcW w:w="5783" w:type="dxa"/>
          </w:tcPr>
          <w:p w14:paraId="72930250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0571436E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22BC932E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37670781" w14:textId="4E3796F3" w:rsidR="002171A5" w:rsidRPr="001A3472" w:rsidRDefault="007505C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Stručný popis předmětu plnění</w:t>
            </w:r>
          </w:p>
        </w:tc>
        <w:tc>
          <w:tcPr>
            <w:tcW w:w="5783" w:type="dxa"/>
          </w:tcPr>
          <w:p w14:paraId="0697B7C2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76284513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65347E0B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29D456D8" w14:textId="4F5CD2B4" w:rsidR="002171A5" w:rsidRPr="001A3472" w:rsidRDefault="007505C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Termín realizace</w:t>
            </w:r>
          </w:p>
        </w:tc>
        <w:tc>
          <w:tcPr>
            <w:tcW w:w="5783" w:type="dxa"/>
          </w:tcPr>
          <w:p w14:paraId="5214770E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108C1002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01EEE6D0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3F361E7E" w14:textId="77777777" w:rsidR="005779F7" w:rsidRPr="001A3472" w:rsidRDefault="005779F7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Cena poskytnutého plnění</w:t>
            </w:r>
          </w:p>
          <w:p w14:paraId="4519653F" w14:textId="3CF5DD43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(v Kč bez DPH)</w:t>
            </w:r>
          </w:p>
        </w:tc>
        <w:tc>
          <w:tcPr>
            <w:tcW w:w="5783" w:type="dxa"/>
          </w:tcPr>
          <w:p w14:paraId="1C269E1A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50F03180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684ED7EB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33BE3F3E" w14:textId="5A5963D8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 xml:space="preserve">Identifikace objednatele </w:t>
            </w:r>
          </w:p>
        </w:tc>
        <w:tc>
          <w:tcPr>
            <w:tcW w:w="5783" w:type="dxa"/>
          </w:tcPr>
          <w:p w14:paraId="248D0471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5BF5E0C0" w14:textId="77777777" w:rsidTr="000F49CE"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9A7DC29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B5D083" w14:textId="1A15AF78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Kontaktní osoba objednatele (</w:t>
            </w:r>
            <w:r w:rsidR="007505C5" w:rsidRPr="001A3472">
              <w:rPr>
                <w:rFonts w:asciiTheme="minorHAnsi" w:hAnsiTheme="minorHAnsi" w:cstheme="minorHAnsi"/>
                <w:sz w:val="22"/>
              </w:rPr>
              <w:t xml:space="preserve">jméno, příjmení, </w:t>
            </w:r>
            <w:r w:rsidRPr="001A3472">
              <w:rPr>
                <w:rFonts w:asciiTheme="minorHAnsi" w:hAnsiTheme="minorHAnsi" w:cstheme="minorHAnsi"/>
                <w:sz w:val="22"/>
              </w:rPr>
              <w:t>e-mail, telefonní číslo)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050CED3D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0F49CE" w:rsidRPr="001A3472" w14:paraId="12D710FD" w14:textId="77777777" w:rsidTr="000F49CE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F4C1E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7D617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D1D3B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</w:p>
        </w:tc>
      </w:tr>
      <w:tr w:rsidR="00F136AA" w:rsidRPr="001A3472" w14:paraId="589D158B" w14:textId="77777777" w:rsidTr="000F49CE">
        <w:tc>
          <w:tcPr>
            <w:tcW w:w="454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BC0A4F" w14:textId="77777777" w:rsidR="00F136AA" w:rsidRPr="001A3472" w:rsidRDefault="00F136AA" w:rsidP="00F136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2E4230A" w14:textId="2ED44189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Název referenční zakázky</w:t>
            </w:r>
          </w:p>
        </w:tc>
        <w:tc>
          <w:tcPr>
            <w:tcW w:w="5783" w:type="dxa"/>
            <w:tcBorders>
              <w:top w:val="single" w:sz="4" w:space="0" w:color="auto"/>
            </w:tcBorders>
          </w:tcPr>
          <w:p w14:paraId="0520DBCE" w14:textId="5E69053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11B6C04B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1D50520D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2D686D34" w14:textId="7EA95E49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Stručný popis předmětu plnění</w:t>
            </w:r>
          </w:p>
        </w:tc>
        <w:tc>
          <w:tcPr>
            <w:tcW w:w="5783" w:type="dxa"/>
          </w:tcPr>
          <w:p w14:paraId="1A322B60" w14:textId="1CEA6AD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2970670D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2AFBBC7D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167AC694" w14:textId="017489FC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Termín realizace</w:t>
            </w:r>
          </w:p>
        </w:tc>
        <w:tc>
          <w:tcPr>
            <w:tcW w:w="5783" w:type="dxa"/>
          </w:tcPr>
          <w:p w14:paraId="7F20D3F5" w14:textId="5CEE382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225EA646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582E19BD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5C4B73D6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Cena poskytnutého plnění</w:t>
            </w:r>
          </w:p>
          <w:p w14:paraId="7B9E5474" w14:textId="55A7C1B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(v Kč bez DPH)</w:t>
            </w:r>
          </w:p>
        </w:tc>
        <w:tc>
          <w:tcPr>
            <w:tcW w:w="5783" w:type="dxa"/>
          </w:tcPr>
          <w:p w14:paraId="158820CA" w14:textId="0F1252C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0B06355C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241D8A72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1C55080A" w14:textId="5720FDE1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 xml:space="preserve">Identifikace objednatele </w:t>
            </w:r>
          </w:p>
        </w:tc>
        <w:tc>
          <w:tcPr>
            <w:tcW w:w="5783" w:type="dxa"/>
          </w:tcPr>
          <w:p w14:paraId="05222C32" w14:textId="6C1527FF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2DF33499" w14:textId="77777777" w:rsidTr="000F49CE"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839D0EF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111161" w14:textId="254A1F72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Kontaktní osoba objednatele (jméno, příjmení, e-mail, telefonní číslo)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02D484B1" w14:textId="03781EFB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0F49CE" w:rsidRPr="001A3472" w14:paraId="6550956C" w14:textId="77777777" w:rsidTr="00DA567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9D30E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27A14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241BC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</w:p>
        </w:tc>
      </w:tr>
      <w:tr w:rsidR="00F136AA" w:rsidRPr="001A3472" w14:paraId="59454A2C" w14:textId="77777777" w:rsidTr="000F49CE">
        <w:tc>
          <w:tcPr>
            <w:tcW w:w="454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66359132" w14:textId="77777777" w:rsidR="00F136AA" w:rsidRPr="001A3472" w:rsidRDefault="00F136AA" w:rsidP="00F136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010242D" w14:textId="3A6159F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Název referenční zakázky</w:t>
            </w:r>
          </w:p>
        </w:tc>
        <w:tc>
          <w:tcPr>
            <w:tcW w:w="5783" w:type="dxa"/>
            <w:tcBorders>
              <w:top w:val="single" w:sz="4" w:space="0" w:color="auto"/>
            </w:tcBorders>
          </w:tcPr>
          <w:p w14:paraId="7648933C" w14:textId="02007C62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4BFDE5CD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523B710B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4D6CA4E3" w14:textId="77659B25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Stručný popis předmětu plnění</w:t>
            </w:r>
          </w:p>
        </w:tc>
        <w:tc>
          <w:tcPr>
            <w:tcW w:w="5783" w:type="dxa"/>
          </w:tcPr>
          <w:p w14:paraId="5BFE75E6" w14:textId="149ACD14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760D9AB9" w14:textId="77777777" w:rsidTr="00DA5671">
        <w:tc>
          <w:tcPr>
            <w:tcW w:w="454" w:type="dxa"/>
            <w:vMerge/>
            <w:shd w:val="clear" w:color="auto" w:fill="B8CCE4" w:themeFill="accent1" w:themeFillTint="66"/>
          </w:tcPr>
          <w:p w14:paraId="6665BCDE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0B70DB" w14:textId="308B6E69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Termín realizace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19F56418" w14:textId="4E7CA11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1F2FAFA0" w14:textId="77777777" w:rsidTr="00DA5671">
        <w:tc>
          <w:tcPr>
            <w:tcW w:w="454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2F59948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60109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Cena poskytnutého plnění</w:t>
            </w:r>
          </w:p>
          <w:p w14:paraId="23060C31" w14:textId="2CA2784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(v Kč bez DPH)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14C79" w14:textId="7B48D5A0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778DD795" w14:textId="77777777" w:rsidTr="00DA5671">
        <w:tc>
          <w:tcPr>
            <w:tcW w:w="454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37155A9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DEFE147" w14:textId="6EBE9229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 xml:space="preserve">Identifikace objednatele </w:t>
            </w:r>
          </w:p>
        </w:tc>
        <w:tc>
          <w:tcPr>
            <w:tcW w:w="5783" w:type="dxa"/>
            <w:tcBorders>
              <w:right w:val="single" w:sz="4" w:space="0" w:color="auto"/>
            </w:tcBorders>
          </w:tcPr>
          <w:p w14:paraId="66A23310" w14:textId="5921E41B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705ECF6E" w14:textId="77777777" w:rsidTr="00DA5671">
        <w:tc>
          <w:tcPr>
            <w:tcW w:w="4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94691D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C49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Kontaktní osoba objednatele vč. kontaktu na ni (e-mail, telefonní číslo)</w:t>
            </w:r>
          </w:p>
        </w:tc>
        <w:tc>
          <w:tcPr>
            <w:tcW w:w="5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62AF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DA5671" w:rsidRPr="001A3472" w14:paraId="45E4D01F" w14:textId="77777777" w:rsidTr="00DA567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F4C37" w14:textId="77777777" w:rsidR="00DA5671" w:rsidRPr="001A3472" w:rsidRDefault="00DA5671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BA270" w14:textId="77777777" w:rsidR="00DA5671" w:rsidRPr="001A3472" w:rsidRDefault="00DA5671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36EF8" w14:textId="77777777" w:rsidR="00DA5671" w:rsidRPr="001A3472" w:rsidRDefault="00DA5671" w:rsidP="0015007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</w:p>
        </w:tc>
      </w:tr>
      <w:tr w:rsidR="002171A5" w:rsidRPr="001A3472" w14:paraId="63A3FFC1" w14:textId="77777777" w:rsidTr="00F2066C">
        <w:trPr>
          <w:trHeight w:val="1790"/>
        </w:trPr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08FF052C" w14:textId="77777777" w:rsidR="00A31DDC" w:rsidRPr="001A3472" w:rsidRDefault="00A31DDC" w:rsidP="0015007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0489278" w14:textId="096FC51F" w:rsidR="002171A5" w:rsidRPr="001A3472" w:rsidRDefault="002171A5" w:rsidP="00CF15A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Pro účely </w:t>
            </w:r>
            <w:r w:rsidR="00CF15A7" w:rsidRPr="001A3472">
              <w:rPr>
                <w:rFonts w:asciiTheme="minorHAnsi" w:hAnsiTheme="minorHAnsi" w:cstheme="minorHAnsi"/>
                <w:b/>
                <w:bCs/>
                <w:sz w:val="22"/>
              </w:rPr>
              <w:t>výběrového</w:t>
            </w:r>
            <w:r w:rsidR="00A31DDC"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 řízení</w:t>
            </w: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 na shora uvedenou veřejnou zakázku čestně prohlašuji, že údaje uvedené v Seznamu </w:t>
            </w:r>
            <w:r w:rsidR="000A53A4" w:rsidRPr="001A3472">
              <w:rPr>
                <w:rFonts w:asciiTheme="minorHAnsi" w:hAnsiTheme="minorHAnsi" w:cstheme="minorHAnsi"/>
                <w:b/>
                <w:bCs/>
                <w:sz w:val="22"/>
              </w:rPr>
              <w:t>významných dodávek a/nebo služeb k prokázání technické kvalifikace jsou úplné a pravdivé</w:t>
            </w:r>
            <w:r w:rsidR="00715CB2"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 a dodavatel splňuje podmínky technické kvalifikace</w:t>
            </w:r>
            <w:r w:rsidR="000A53A4" w:rsidRPr="001A3472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6333649F" w14:textId="77777777" w:rsidR="008A6354" w:rsidRPr="001A3472" w:rsidRDefault="008A6354" w:rsidP="0015007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635185F" w14:textId="77777777" w:rsidR="009D2D2E" w:rsidRPr="001A3472" w:rsidRDefault="009D2D2E" w:rsidP="0015007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AD7F011" w14:textId="77777777" w:rsidR="00D6634E" w:rsidRPr="001A3472" w:rsidRDefault="008A6354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 xml:space="preserve">V </w:t>
            </w:r>
            <w:r w:rsidR="00D6634E" w:rsidRPr="001A3472">
              <w:rPr>
                <w:rFonts w:asciiTheme="minorHAnsi" w:hAnsiTheme="minorHAnsi" w:cstheme="minorHAnsi"/>
                <w:sz w:val="22"/>
                <w:highlight w:val="yellow"/>
              </w:rPr>
              <w:t>.............................................. dne ...................</w:t>
            </w:r>
          </w:p>
          <w:p w14:paraId="19651F1D" w14:textId="77777777" w:rsidR="00D6634E" w:rsidRPr="001A3472" w:rsidRDefault="00D6634E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35DE0342" w14:textId="77777777" w:rsidR="00D6634E" w:rsidRPr="001A3472" w:rsidRDefault="00D6634E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1D071F80" w14:textId="77777777" w:rsidR="001832B6" w:rsidRPr="001A3472" w:rsidRDefault="001832B6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3F6C50FB" w14:textId="77777777" w:rsidR="00D6634E" w:rsidRPr="001A3472" w:rsidRDefault="00D6634E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3FD27F69" w14:textId="0B655B89" w:rsidR="008A6354" w:rsidRPr="001A3472" w:rsidRDefault="00D6634E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................</w:t>
            </w:r>
            <w:r w:rsidR="008A6354" w:rsidRPr="001A3472">
              <w:rPr>
                <w:rFonts w:asciiTheme="minorHAnsi" w:hAnsiTheme="minorHAnsi" w:cstheme="minorHAnsi"/>
                <w:sz w:val="22"/>
                <w:highlight w:val="yellow"/>
              </w:rPr>
              <w:t>……………………………………………………</w:t>
            </w:r>
            <w:r w:rsidR="00B25C3A" w:rsidRPr="001A3472">
              <w:rPr>
                <w:rFonts w:asciiTheme="minorHAnsi" w:hAnsiTheme="minorHAnsi" w:cstheme="minorHAnsi"/>
                <w:sz w:val="22"/>
                <w:highlight w:val="yellow"/>
              </w:rPr>
              <w:t>…..</w:t>
            </w:r>
          </w:p>
          <w:p w14:paraId="7B27C175" w14:textId="1721CE75" w:rsidR="002171A5" w:rsidRPr="001A3472" w:rsidRDefault="008A6354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název / jméno dodavatele</w:t>
            </w:r>
          </w:p>
          <w:p w14:paraId="00B1F8C9" w14:textId="055FDEB0" w:rsidR="002171A5" w:rsidRPr="001A3472" w:rsidRDefault="008A6354" w:rsidP="008A6354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jméno a příjmení osoby oprávněné jednat</w:t>
            </w:r>
            <w:r w:rsidR="00D6634E" w:rsidRPr="001A3472">
              <w:rPr>
                <w:rFonts w:asciiTheme="minorHAnsi" w:hAnsiTheme="minorHAnsi" w:cstheme="minorHAnsi"/>
                <w:sz w:val="22"/>
                <w:highlight w:val="yellow"/>
              </w:rPr>
              <w:t xml:space="preserve"> </w:t>
            </w: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jménem či za dodavatele, její funkce a podpis</w:t>
            </w:r>
          </w:p>
          <w:p w14:paraId="44DCBF4E" w14:textId="70BFD0C0" w:rsidR="008A6354" w:rsidRPr="001A3472" w:rsidRDefault="008A6354" w:rsidP="008A635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1C23F494" w14:textId="77777777" w:rsidR="00BE2FDF" w:rsidRPr="001A3472" w:rsidRDefault="00BE2FDF" w:rsidP="006E56CD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6E1DB3ED" w14:textId="0F36DCE7" w:rsidR="001F7DEF" w:rsidRPr="001A3472" w:rsidRDefault="001F7DEF">
      <w:pPr>
        <w:rPr>
          <w:rFonts w:asciiTheme="minorHAnsi" w:hAnsiTheme="minorHAnsi" w:cstheme="minorHAnsi"/>
          <w:bCs/>
          <w:sz w:val="22"/>
        </w:rPr>
      </w:pPr>
      <w:r w:rsidRPr="001A3472">
        <w:rPr>
          <w:rFonts w:asciiTheme="minorHAnsi" w:hAnsiTheme="minorHAnsi" w:cstheme="minorHAnsi"/>
          <w:bCs/>
          <w:sz w:val="22"/>
        </w:rPr>
        <w:br w:type="page"/>
      </w:r>
    </w:p>
    <w:p w14:paraId="4B6A8B9C" w14:textId="3E8303AE" w:rsidR="00247547" w:rsidRPr="00FA374B" w:rsidRDefault="00247547" w:rsidP="00DC4DB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A374B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SEZNAM</w:t>
      </w:r>
      <w:r w:rsidR="003B7FFC" w:rsidRPr="00FA374B">
        <w:rPr>
          <w:rFonts w:asciiTheme="minorHAnsi" w:hAnsiTheme="minorHAnsi" w:cstheme="minorHAnsi"/>
          <w:b/>
          <w:sz w:val="28"/>
          <w:szCs w:val="28"/>
          <w:u w:val="single"/>
        </w:rPr>
        <w:t xml:space="preserve"> ČLENŮ REALIZAČNÍHO TÝMU</w:t>
      </w:r>
      <w:r w:rsidR="00E31DAA" w:rsidRPr="00FA374B">
        <w:rPr>
          <w:rFonts w:asciiTheme="minorHAnsi" w:hAnsiTheme="minorHAnsi" w:cstheme="minorHAnsi"/>
          <w:b/>
          <w:sz w:val="28"/>
          <w:szCs w:val="28"/>
          <w:u w:val="single"/>
        </w:rPr>
        <w:t>, KTEŘÍ SE BUDOU PŘÍMO PODÍLET NA</w:t>
      </w:r>
      <w:r w:rsidR="00B27C59" w:rsidRPr="00FA374B">
        <w:rPr>
          <w:rFonts w:asciiTheme="minorHAnsi" w:hAnsiTheme="minorHAnsi" w:cstheme="minorHAnsi"/>
          <w:b/>
          <w:sz w:val="28"/>
          <w:szCs w:val="28"/>
          <w:u w:val="single"/>
        </w:rPr>
        <w:t> </w:t>
      </w:r>
      <w:r w:rsidR="00E31DAA" w:rsidRPr="00FA374B">
        <w:rPr>
          <w:rFonts w:asciiTheme="minorHAnsi" w:hAnsiTheme="minorHAnsi" w:cstheme="minorHAnsi"/>
          <w:b/>
          <w:sz w:val="28"/>
          <w:szCs w:val="28"/>
          <w:u w:val="single"/>
        </w:rPr>
        <w:t>PLNĚNÍ VEŘEJNÉ ZAKÁZKY</w:t>
      </w:r>
    </w:p>
    <w:p w14:paraId="3F8D6B8E" w14:textId="77777777" w:rsidR="00995CA8" w:rsidRPr="001A3472" w:rsidRDefault="00995CA8" w:rsidP="006E56CD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6907"/>
      </w:tblGrid>
      <w:tr w:rsidR="00214A96" w:rsidRPr="001A3472" w14:paraId="79EFDFA5" w14:textId="77777777" w:rsidTr="00C6022B">
        <w:trPr>
          <w:trHeight w:val="567"/>
          <w:jc w:val="center"/>
        </w:trPr>
        <w:tc>
          <w:tcPr>
            <w:tcW w:w="9351" w:type="dxa"/>
            <w:gridSpan w:val="2"/>
            <w:shd w:val="clear" w:color="auto" w:fill="B8CCE4" w:themeFill="accent1" w:themeFillTint="66"/>
            <w:vAlign w:val="center"/>
          </w:tcPr>
          <w:p w14:paraId="77BBC7E0" w14:textId="0774A5D0" w:rsidR="00214A96" w:rsidRPr="001A3472" w:rsidRDefault="00214A96" w:rsidP="00454A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STAVBYVEDOUCÍ OPTICKÝCH SÍTÍ</w:t>
            </w:r>
            <w:r w:rsidR="00B32C17"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 (1 osoba)</w:t>
            </w:r>
          </w:p>
        </w:tc>
      </w:tr>
      <w:tr w:rsidR="00214A96" w:rsidRPr="001A3472" w14:paraId="6167E2AD" w14:textId="77777777" w:rsidTr="00C6022B">
        <w:trPr>
          <w:trHeight w:val="567"/>
          <w:jc w:val="center"/>
        </w:trPr>
        <w:tc>
          <w:tcPr>
            <w:tcW w:w="2444" w:type="dxa"/>
            <w:vAlign w:val="center"/>
          </w:tcPr>
          <w:p w14:paraId="0263C624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Titul, jméno a příjmení</w:t>
            </w:r>
          </w:p>
        </w:tc>
        <w:tc>
          <w:tcPr>
            <w:tcW w:w="6907" w:type="dxa"/>
            <w:vAlign w:val="center"/>
          </w:tcPr>
          <w:p w14:paraId="48B4F6AB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i/>
                <w:iCs/>
                <w:sz w:val="22"/>
                <w:highlight w:val="yellow"/>
              </w:rPr>
              <w:t>dodavatel vyplní</w:t>
            </w:r>
          </w:p>
        </w:tc>
      </w:tr>
      <w:tr w:rsidR="00214A96" w:rsidRPr="001A3472" w14:paraId="7BC06CD5" w14:textId="77777777" w:rsidTr="00C6022B">
        <w:trPr>
          <w:trHeight w:val="567"/>
          <w:jc w:val="center"/>
        </w:trPr>
        <w:tc>
          <w:tcPr>
            <w:tcW w:w="2444" w:type="dxa"/>
            <w:vAlign w:val="center"/>
          </w:tcPr>
          <w:p w14:paraId="696FEE8C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Vztah k dodavateli</w:t>
            </w:r>
          </w:p>
        </w:tc>
        <w:tc>
          <w:tcPr>
            <w:tcW w:w="6907" w:type="dxa"/>
            <w:vAlign w:val="center"/>
          </w:tcPr>
          <w:p w14:paraId="061F59B0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i/>
                <w:iCs/>
                <w:sz w:val="22"/>
                <w:highlight w:val="yellow"/>
              </w:rPr>
              <w:t>dodavatel vyplní</w:t>
            </w:r>
          </w:p>
        </w:tc>
      </w:tr>
      <w:tr w:rsidR="00214A96" w:rsidRPr="001A3472" w14:paraId="31EE7B15" w14:textId="77777777" w:rsidTr="00C6022B">
        <w:trPr>
          <w:jc w:val="center"/>
        </w:trPr>
        <w:tc>
          <w:tcPr>
            <w:tcW w:w="9351" w:type="dxa"/>
            <w:gridSpan w:val="2"/>
            <w:shd w:val="clear" w:color="auto" w:fill="B8CCE4" w:themeFill="accent1" w:themeFillTint="66"/>
            <w:vAlign w:val="center"/>
          </w:tcPr>
          <w:p w14:paraId="201C148D" w14:textId="77777777" w:rsidR="00214A96" w:rsidRPr="00E17B1B" w:rsidRDefault="00214A96" w:rsidP="00454A82">
            <w:pPr>
              <w:ind w:left="447" w:hanging="357"/>
              <w:rPr>
                <w:rFonts w:asciiTheme="minorHAnsi" w:hAnsiTheme="minorHAnsi" w:cstheme="minorHAnsi"/>
                <w:sz w:val="22"/>
              </w:rPr>
            </w:pPr>
            <w:r w:rsidRPr="00E17B1B">
              <w:rPr>
                <w:rFonts w:asciiTheme="minorHAnsi" w:hAnsiTheme="minorHAnsi" w:cstheme="minorHAnsi"/>
                <w:sz w:val="22"/>
              </w:rPr>
              <w:t>Prokazované zkušenosti:</w:t>
            </w:r>
          </w:p>
          <w:p w14:paraId="0B2D20BA" w14:textId="77777777" w:rsidR="003F74AA" w:rsidRPr="00E17B1B" w:rsidRDefault="003F74AA" w:rsidP="003F74AA">
            <w:pPr>
              <w:pStyle w:val="MNETnormln"/>
              <w:numPr>
                <w:ilvl w:val="0"/>
                <w:numId w:val="13"/>
              </w:num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E17B1B">
              <w:rPr>
                <w:rFonts w:asciiTheme="minorHAnsi" w:hAnsiTheme="minorHAnsi" w:cstheme="minorHAnsi"/>
                <w:sz w:val="22"/>
              </w:rPr>
              <w:t>Minimálně SŠ vzdělání.</w:t>
            </w:r>
          </w:p>
          <w:p w14:paraId="5D4D3A50" w14:textId="75F55139" w:rsidR="003F74AA" w:rsidRPr="00E17B1B" w:rsidRDefault="003F74AA" w:rsidP="003F74AA">
            <w:pPr>
              <w:pStyle w:val="MNETnormln"/>
              <w:numPr>
                <w:ilvl w:val="0"/>
                <w:numId w:val="13"/>
              </w:num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E17B1B">
              <w:rPr>
                <w:rFonts w:asciiTheme="minorHAnsi" w:hAnsiTheme="minorHAnsi" w:cstheme="minorHAnsi"/>
                <w:sz w:val="22"/>
              </w:rPr>
              <w:t>Minimálně 36 měsíců praxe na pozici hlavního stavbyvedoucího</w:t>
            </w:r>
            <w:r w:rsidR="00504254">
              <w:rPr>
                <w:rFonts w:asciiTheme="minorHAnsi" w:hAnsiTheme="minorHAnsi" w:cstheme="minorHAnsi"/>
                <w:sz w:val="22"/>
              </w:rPr>
              <w:t xml:space="preserve"> / stavbyvedoucího / zástupce stavbyvedoucího</w:t>
            </w:r>
            <w:r w:rsidRPr="00E17B1B">
              <w:rPr>
                <w:rFonts w:asciiTheme="minorHAnsi" w:hAnsiTheme="minorHAnsi" w:cstheme="minorHAnsi"/>
                <w:sz w:val="22"/>
              </w:rPr>
              <w:t xml:space="preserve"> optických sítí.</w:t>
            </w:r>
          </w:p>
          <w:p w14:paraId="76C2F87C" w14:textId="77777777" w:rsidR="003F74AA" w:rsidRPr="00E17B1B" w:rsidRDefault="003F74AA" w:rsidP="003F74AA">
            <w:pPr>
              <w:pStyle w:val="Odstavecseseznamem"/>
              <w:numPr>
                <w:ilvl w:val="0"/>
                <w:numId w:val="13"/>
              </w:numPr>
              <w:spacing w:before="0"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17B1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Osvědčení o autorizaci (ČKAIT) „autorizovaný technik“ nebo „autorizovaný inženýr“ v oboru pozemní stavby nebo technologická zařízení staveb nebo osvědčení o autorizaci architekta se všeobecnou působností dle zákona č. 360/1992 Sb., o výkonu autorizovaných architektů a o výkonu povolání autorizovaných inženýrů a techniků ve výstavbě.</w:t>
            </w:r>
          </w:p>
          <w:p w14:paraId="501432D2" w14:textId="23690204" w:rsidR="00214A96" w:rsidRPr="003F74AA" w:rsidRDefault="003F74AA" w:rsidP="003F74AA">
            <w:pPr>
              <w:pStyle w:val="MNETnormln"/>
              <w:numPr>
                <w:ilvl w:val="0"/>
                <w:numId w:val="1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17B1B">
              <w:rPr>
                <w:rFonts w:asciiTheme="minorHAnsi" w:hAnsiTheme="minorHAnsi" w:cstheme="minorHAnsi"/>
                <w:sz w:val="22"/>
              </w:rPr>
              <w:t xml:space="preserve">Stavbyvedoucí optických sítí musí doložit účast v pozici stavbyvedoucího alespoň u jedné referenční zakázky, jejímž předmětem bylo vybudování telekomunikační optické přípojky, přičemž v rámci realizace </w:t>
            </w:r>
            <w:r w:rsidR="0056417C">
              <w:rPr>
                <w:rFonts w:asciiTheme="minorHAnsi" w:hAnsiTheme="minorHAnsi" w:cstheme="minorHAnsi"/>
                <w:sz w:val="22"/>
              </w:rPr>
              <w:t>plnění</w:t>
            </w:r>
            <w:r w:rsidRPr="00E17B1B">
              <w:rPr>
                <w:rFonts w:asciiTheme="minorHAnsi" w:hAnsiTheme="minorHAnsi" w:cstheme="minorHAnsi"/>
                <w:sz w:val="22"/>
              </w:rPr>
              <w:t xml:space="preserve"> musely být prováděny zemní práce, pokládka HDPE trubky, práce s optickými vlákny – zafukování, svary, s minimální hodnotou finančního plnění ve výši alespoň 2 000 000 Kč bez DPH.</w:t>
            </w:r>
          </w:p>
        </w:tc>
      </w:tr>
      <w:tr w:rsidR="00214A96" w:rsidRPr="001A3472" w14:paraId="5D10A949" w14:textId="77777777" w:rsidTr="00C6022B">
        <w:trPr>
          <w:jc w:val="center"/>
        </w:trPr>
        <w:tc>
          <w:tcPr>
            <w:tcW w:w="9351" w:type="dxa"/>
            <w:gridSpan w:val="2"/>
            <w:vAlign w:val="center"/>
          </w:tcPr>
          <w:p w14:paraId="557D9550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Zde doplňte požadované údaje.</w:t>
            </w:r>
          </w:p>
          <w:p w14:paraId="27CD257A" w14:textId="1B94954D" w:rsidR="00214A96" w:rsidRPr="001A3472" w:rsidRDefault="00214A96" w:rsidP="00214A96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Identifikace člena realizačního týmu (jméno a příjmení, pozice v rámci realizačního týmu, délka praxe (v měsících) v předmětné oblasti VZ s uvedením této oblasti/oblastí, informace o účasti na realizovaných </w:t>
            </w:r>
            <w:r w:rsidR="00492C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referenčních zakázkách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).</w:t>
            </w:r>
          </w:p>
          <w:p w14:paraId="5EFA754E" w14:textId="0069604E" w:rsidR="00214A96" w:rsidRPr="001A3472" w:rsidRDefault="00214A96" w:rsidP="00214A96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Seznam </w:t>
            </w:r>
            <w:r w:rsidR="006120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dokladů o nejvyšším dosaženém vzdělání, 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osvědčení a certifikátů, týkajících se odborné kvalifikace</w:t>
            </w:r>
            <w:r w:rsidR="005074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vzdělání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člena realizačního týmu ve vazbě na požadavky zadávací dokumentace.</w:t>
            </w:r>
          </w:p>
          <w:p w14:paraId="400121BF" w14:textId="227953A4" w:rsidR="00890298" w:rsidRPr="001A3472" w:rsidRDefault="00890298" w:rsidP="00890298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Prostá kopie dokumentů (osvědčení, certifikátů apod.) prokazujících požadovanou odbornou kvalifikaci </w:t>
            </w:r>
            <w:r w:rsidR="005074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 vzdělání 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příslušného člena realizačního týmu.</w:t>
            </w:r>
          </w:p>
          <w:p w14:paraId="7A6A5A21" w14:textId="77777777" w:rsidR="00214A96" w:rsidRPr="001A3472" w:rsidRDefault="00214A96" w:rsidP="00454A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</w:rPr>
            </w:pPr>
          </w:p>
        </w:tc>
      </w:tr>
    </w:tbl>
    <w:p w14:paraId="46459D99" w14:textId="77777777" w:rsidR="00214A96" w:rsidRPr="001A3472" w:rsidRDefault="00214A96" w:rsidP="006E56CD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6770"/>
      </w:tblGrid>
      <w:tr w:rsidR="00214A96" w:rsidRPr="001A3472" w14:paraId="3B20469C" w14:textId="77777777" w:rsidTr="00C6022B">
        <w:trPr>
          <w:trHeight w:val="567"/>
          <w:jc w:val="center"/>
        </w:trPr>
        <w:tc>
          <w:tcPr>
            <w:tcW w:w="9356" w:type="dxa"/>
            <w:gridSpan w:val="2"/>
            <w:shd w:val="clear" w:color="auto" w:fill="B8CCE4" w:themeFill="accent1" w:themeFillTint="66"/>
            <w:vAlign w:val="center"/>
          </w:tcPr>
          <w:p w14:paraId="4DD33836" w14:textId="41097371" w:rsidR="00214A96" w:rsidRPr="001A3472" w:rsidRDefault="001B5BB3" w:rsidP="00454A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ODBORNÍK PRÁCE S OPTICKÝMI KABELY </w:t>
            </w:r>
            <w:r w:rsidR="00863321" w:rsidRPr="001A3472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="00C6022B" w:rsidRPr="001A3472">
              <w:rPr>
                <w:rFonts w:asciiTheme="minorHAnsi" w:hAnsiTheme="minorHAnsi" w:cstheme="minorHAnsi"/>
                <w:b/>
                <w:bCs/>
                <w:sz w:val="22"/>
              </w:rPr>
              <w:t>min. 1 osoba</w:t>
            </w: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</w:tc>
      </w:tr>
      <w:tr w:rsidR="00214A96" w:rsidRPr="001A3472" w14:paraId="414D2B2E" w14:textId="77777777" w:rsidTr="00C6022B">
        <w:trPr>
          <w:trHeight w:val="567"/>
          <w:jc w:val="center"/>
        </w:trPr>
        <w:tc>
          <w:tcPr>
            <w:tcW w:w="2586" w:type="dxa"/>
            <w:vAlign w:val="center"/>
          </w:tcPr>
          <w:p w14:paraId="6041A417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Titul, jméno a příjmení</w:t>
            </w:r>
          </w:p>
        </w:tc>
        <w:tc>
          <w:tcPr>
            <w:tcW w:w="6770" w:type="dxa"/>
            <w:vAlign w:val="center"/>
          </w:tcPr>
          <w:p w14:paraId="5140E2E4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i/>
                <w:iCs/>
                <w:sz w:val="22"/>
                <w:highlight w:val="yellow"/>
              </w:rPr>
              <w:t>dodavatel vyplní</w:t>
            </w:r>
          </w:p>
        </w:tc>
      </w:tr>
      <w:tr w:rsidR="00214A96" w:rsidRPr="001A3472" w14:paraId="4E5DBECD" w14:textId="77777777" w:rsidTr="00C6022B">
        <w:trPr>
          <w:trHeight w:val="567"/>
          <w:jc w:val="center"/>
        </w:trPr>
        <w:tc>
          <w:tcPr>
            <w:tcW w:w="2586" w:type="dxa"/>
            <w:vAlign w:val="center"/>
          </w:tcPr>
          <w:p w14:paraId="487E6232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Vztah k dodavateli</w:t>
            </w:r>
          </w:p>
        </w:tc>
        <w:tc>
          <w:tcPr>
            <w:tcW w:w="6770" w:type="dxa"/>
            <w:vAlign w:val="center"/>
          </w:tcPr>
          <w:p w14:paraId="3389F3E1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i/>
                <w:iCs/>
                <w:sz w:val="22"/>
                <w:highlight w:val="yellow"/>
              </w:rPr>
              <w:t>dodavatel vyplní</w:t>
            </w:r>
          </w:p>
        </w:tc>
      </w:tr>
      <w:tr w:rsidR="00214A96" w:rsidRPr="001A3472" w14:paraId="1589F3A9" w14:textId="77777777" w:rsidTr="00C6022B">
        <w:trPr>
          <w:jc w:val="center"/>
        </w:trPr>
        <w:tc>
          <w:tcPr>
            <w:tcW w:w="9356" w:type="dxa"/>
            <w:gridSpan w:val="2"/>
            <w:shd w:val="clear" w:color="auto" w:fill="B8CCE4" w:themeFill="accent1" w:themeFillTint="66"/>
            <w:vAlign w:val="center"/>
          </w:tcPr>
          <w:p w14:paraId="7D6DA3EC" w14:textId="77777777" w:rsidR="00214A96" w:rsidRPr="00E17B1B" w:rsidRDefault="00214A96" w:rsidP="00454A82">
            <w:pPr>
              <w:ind w:left="447" w:hanging="357"/>
              <w:rPr>
                <w:rFonts w:asciiTheme="minorHAnsi" w:hAnsiTheme="minorHAnsi" w:cstheme="minorHAnsi"/>
                <w:sz w:val="22"/>
              </w:rPr>
            </w:pPr>
            <w:r w:rsidRPr="00E17B1B">
              <w:rPr>
                <w:rFonts w:asciiTheme="minorHAnsi" w:hAnsiTheme="minorHAnsi" w:cstheme="minorHAnsi"/>
                <w:sz w:val="22"/>
              </w:rPr>
              <w:t>Prokazované zkušenosti:</w:t>
            </w:r>
          </w:p>
          <w:p w14:paraId="42C187F7" w14:textId="6DC72B5C" w:rsidR="00764308" w:rsidRPr="00022921" w:rsidRDefault="00022921" w:rsidP="00022921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E17B1B">
              <w:rPr>
                <w:rFonts w:asciiTheme="minorHAnsi" w:hAnsiTheme="minorHAnsi" w:cstheme="minorHAnsi"/>
                <w:sz w:val="22"/>
                <w:szCs w:val="22"/>
              </w:rPr>
              <w:t>Minimálně 12 měsíců praxe s technologií a prací s optickými kabely (tj. zemní pokládka, sváření a mechanické spojování vláken, montáž optických spojek a rozváděčů, montáž prvků trasy zemní optické infrastruktura – např. HDPE, sojky HDPE atp., zafukování mikrokabelů a vláknových jednotek, měření a vyhodnocení útlumu na optických vláknech.</w:t>
            </w:r>
          </w:p>
        </w:tc>
      </w:tr>
      <w:tr w:rsidR="00214A96" w:rsidRPr="001A3472" w14:paraId="00BBFC9D" w14:textId="77777777" w:rsidTr="00C6022B">
        <w:trPr>
          <w:jc w:val="center"/>
        </w:trPr>
        <w:tc>
          <w:tcPr>
            <w:tcW w:w="9356" w:type="dxa"/>
            <w:gridSpan w:val="2"/>
            <w:vAlign w:val="center"/>
          </w:tcPr>
          <w:p w14:paraId="2F732953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Zde doplňte požadované údaje.</w:t>
            </w:r>
          </w:p>
          <w:p w14:paraId="584A08F2" w14:textId="77777777" w:rsidR="00214A96" w:rsidRDefault="00214A96" w:rsidP="002C3A38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Identifikace člena realizačního týmu (jméno a příjmení, pozice v rámci realizačního týmu, délka praxe (v měsících) v předmětné oblasti VZ s uvedením této oblasti/oblastí, </w:t>
            </w:r>
            <w:r w:rsidR="00CC48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případně 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informace o účasti na realizovaných významných</w:t>
            </w:r>
            <w:r w:rsidR="00AC531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referenčních zakázkách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4404A1B2" w14:textId="0FCC609F" w:rsidR="003A50C8" w:rsidRPr="002C3A38" w:rsidRDefault="003A50C8" w:rsidP="009B7A6A">
            <w:pPr>
              <w:pStyle w:val="Odstavecseseznamem"/>
              <w:numPr>
                <w:ilvl w:val="0"/>
                <w:numId w:val="0"/>
              </w:numPr>
              <w:ind w:left="7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03B00BD" w14:textId="77777777" w:rsidR="00782198" w:rsidRPr="001A3472" w:rsidRDefault="00782198" w:rsidP="006E56CD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6022B" w:rsidRPr="001A3472" w14:paraId="337B89E5" w14:textId="77777777" w:rsidTr="00FD1255">
        <w:trPr>
          <w:trHeight w:val="1790"/>
        </w:trPr>
        <w:tc>
          <w:tcPr>
            <w:tcW w:w="9356" w:type="dxa"/>
            <w:tcBorders>
              <w:top w:val="single" w:sz="4" w:space="0" w:color="auto"/>
            </w:tcBorders>
          </w:tcPr>
          <w:p w14:paraId="0C5D26BE" w14:textId="276643E1" w:rsidR="00C6022B" w:rsidRPr="001A3472" w:rsidRDefault="00C6022B" w:rsidP="00FD12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Pro účely výběrového řízení na shora uvedenou veřejnou zakázku čestně prohlašuji, že údaje uvedené v Seznamu členů realizačního týmu, kteří se budou přímo podílet na plnění veřejné zakázky, jsou úplné a pravdivé a dodavatel splňuje podmínky technické kvalifikace.</w:t>
            </w:r>
          </w:p>
          <w:p w14:paraId="6CA3F387" w14:textId="77777777" w:rsidR="00C6022B" w:rsidRPr="001A3472" w:rsidRDefault="00C6022B" w:rsidP="00FD125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8C27E32" w14:textId="77777777" w:rsidR="00C6022B" w:rsidRPr="001A3472" w:rsidRDefault="00C6022B" w:rsidP="00FD125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870439F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V .............................................. dne ...................</w:t>
            </w:r>
          </w:p>
          <w:p w14:paraId="55DEDD1D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61D57DC5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5646DF68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77F587BF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2165AAF7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................………………………………………………………..</w:t>
            </w:r>
          </w:p>
          <w:p w14:paraId="545C93E1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název / jméno dodavatele</w:t>
            </w:r>
          </w:p>
          <w:p w14:paraId="7EA209E2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jméno a příjmení osoby oprávněné jednat jménem či za dodavatele, její funkce a podpis</w:t>
            </w:r>
          </w:p>
          <w:p w14:paraId="29621991" w14:textId="77777777" w:rsidR="00C6022B" w:rsidRPr="001A3472" w:rsidRDefault="00C6022B" w:rsidP="00FD125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07F6B818" w14:textId="77777777" w:rsidR="00C6022B" w:rsidRPr="001A3472" w:rsidRDefault="00C6022B" w:rsidP="00C6022B">
      <w:pPr>
        <w:rPr>
          <w:rFonts w:asciiTheme="minorHAnsi" w:hAnsiTheme="minorHAnsi" w:cstheme="minorHAnsi"/>
          <w:i/>
          <w:iCs/>
          <w:sz w:val="22"/>
        </w:rPr>
      </w:pPr>
    </w:p>
    <w:p w14:paraId="64AFF3C7" w14:textId="77777777" w:rsidR="00C6022B" w:rsidRPr="001A3472" w:rsidRDefault="00C6022B" w:rsidP="006E56CD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sectPr w:rsidR="00C6022B" w:rsidRPr="001A3472" w:rsidSect="00B4045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A529" w14:textId="77777777" w:rsidR="00496490" w:rsidRDefault="00496490" w:rsidP="004C64CE">
      <w:pPr>
        <w:spacing w:after="0" w:line="240" w:lineRule="auto"/>
      </w:pPr>
      <w:r>
        <w:separator/>
      </w:r>
    </w:p>
  </w:endnote>
  <w:endnote w:type="continuationSeparator" w:id="0">
    <w:p w14:paraId="734220EE" w14:textId="77777777" w:rsidR="00496490" w:rsidRDefault="00496490" w:rsidP="004C64CE">
      <w:pPr>
        <w:spacing w:after="0" w:line="240" w:lineRule="auto"/>
      </w:pPr>
      <w:r>
        <w:continuationSeparator/>
      </w:r>
    </w:p>
  </w:endnote>
  <w:endnote w:type="continuationNotice" w:id="1">
    <w:p w14:paraId="66CEBFBD" w14:textId="77777777" w:rsidR="00496490" w:rsidRDefault="00496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8012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B4F8C2" w14:textId="0321CD88" w:rsidR="003349E4" w:rsidRPr="008A220D" w:rsidRDefault="008A220D" w:rsidP="008A220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900813"/>
      <w:docPartObj>
        <w:docPartGallery w:val="Page Numbers (Bottom of Page)"/>
        <w:docPartUnique/>
      </w:docPartObj>
    </w:sdtPr>
    <w:sdtEndPr/>
    <w:sdtContent>
      <w:sdt>
        <w:sdtPr>
          <w:id w:val="694729311"/>
          <w:docPartObj>
            <w:docPartGallery w:val="Page Numbers (Top of Page)"/>
            <w:docPartUnique/>
          </w:docPartObj>
        </w:sdtPr>
        <w:sdtEndPr/>
        <w:sdtContent>
          <w:p w14:paraId="59F55D87" w14:textId="1E00FEDE" w:rsidR="00C902EA" w:rsidRPr="008A220D" w:rsidRDefault="008A220D" w:rsidP="008A220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98BF" w14:textId="77777777" w:rsidR="00496490" w:rsidRDefault="00496490" w:rsidP="004C64CE">
      <w:pPr>
        <w:spacing w:after="0" w:line="240" w:lineRule="auto"/>
      </w:pPr>
      <w:r>
        <w:separator/>
      </w:r>
    </w:p>
  </w:footnote>
  <w:footnote w:type="continuationSeparator" w:id="0">
    <w:p w14:paraId="072AFE6B" w14:textId="77777777" w:rsidR="00496490" w:rsidRDefault="00496490" w:rsidP="004C64CE">
      <w:pPr>
        <w:spacing w:after="0" w:line="240" w:lineRule="auto"/>
      </w:pPr>
      <w:r>
        <w:continuationSeparator/>
      </w:r>
    </w:p>
  </w:footnote>
  <w:footnote w:type="continuationNotice" w:id="1">
    <w:p w14:paraId="1663FCE8" w14:textId="77777777" w:rsidR="00496490" w:rsidRDefault="00496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070F" w14:textId="77777777" w:rsidR="002C0127" w:rsidRDefault="002C0127">
    <w:pPr>
      <w:pStyle w:val="Zhlav"/>
    </w:pPr>
  </w:p>
  <w:p w14:paraId="24F07590" w14:textId="77777777" w:rsidR="002C0127" w:rsidRDefault="002C0127">
    <w:pPr>
      <w:pStyle w:val="Zhlav"/>
    </w:pPr>
  </w:p>
  <w:p w14:paraId="626C3B7D" w14:textId="77777777" w:rsidR="002C0127" w:rsidRDefault="002C01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22004D" w:rsidRDefault="00745EAE" w:rsidP="002C0127">
    <w:pPr>
      <w:pStyle w:val="MNETnormln"/>
      <w:tabs>
        <w:tab w:val="left" w:pos="6804"/>
      </w:tabs>
      <w:jc w:val="right"/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22004D">
      <w:rPr>
        <w:sz w:val="18"/>
        <w:szCs w:val="20"/>
      </w:rPr>
      <w:t>Metropolnet, a.s.</w:t>
    </w:r>
  </w:p>
  <w:p w14:paraId="7B6877EA" w14:textId="77777777" w:rsidR="000B5CED" w:rsidRPr="0022004D" w:rsidRDefault="000B5CED" w:rsidP="002C0127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1CD3BA6" w14:textId="15BD8577" w:rsidR="00745EAE" w:rsidRDefault="000B5CED" w:rsidP="002C0127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36B30BB1" w14:textId="77777777" w:rsidR="00460B7D" w:rsidRPr="0022004D" w:rsidRDefault="00460B7D" w:rsidP="002C0127">
    <w:pPr>
      <w:pStyle w:val="MNETnormln"/>
      <w:tabs>
        <w:tab w:val="left" w:pos="6804"/>
      </w:tabs>
      <w:jc w:val="right"/>
      <w:rPr>
        <w:sz w:val="18"/>
        <w:szCs w:val="20"/>
      </w:rPr>
    </w:pPr>
  </w:p>
  <w:p w14:paraId="69764205" w14:textId="77777777" w:rsidR="00D932BD" w:rsidRDefault="00D932BD" w:rsidP="00D932BD">
    <w:pPr>
      <w:pStyle w:val="MNETnorml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D2A7273"/>
    <w:multiLevelType w:val="hybridMultilevel"/>
    <w:tmpl w:val="8D3EE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2DAB"/>
    <w:multiLevelType w:val="hybridMultilevel"/>
    <w:tmpl w:val="876E05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56CF8"/>
    <w:multiLevelType w:val="hybridMultilevel"/>
    <w:tmpl w:val="540497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F2C08C5"/>
    <w:multiLevelType w:val="hybridMultilevel"/>
    <w:tmpl w:val="29225B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E5ADF"/>
    <w:multiLevelType w:val="hybridMultilevel"/>
    <w:tmpl w:val="540497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C504B"/>
    <w:multiLevelType w:val="hybridMultilevel"/>
    <w:tmpl w:val="EFEE2C08"/>
    <w:lvl w:ilvl="0" w:tplc="0DC482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C4D5819"/>
    <w:multiLevelType w:val="hybridMultilevel"/>
    <w:tmpl w:val="0C0EB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6520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7864">
    <w:abstractNumId w:val="14"/>
  </w:num>
  <w:num w:numId="2" w16cid:durableId="1307009821">
    <w:abstractNumId w:val="5"/>
  </w:num>
  <w:num w:numId="3" w16cid:durableId="2057504235">
    <w:abstractNumId w:val="1"/>
  </w:num>
  <w:num w:numId="4" w16cid:durableId="580213426">
    <w:abstractNumId w:val="4"/>
  </w:num>
  <w:num w:numId="5" w16cid:durableId="399522401">
    <w:abstractNumId w:val="2"/>
  </w:num>
  <w:num w:numId="6" w16cid:durableId="1605576778">
    <w:abstractNumId w:val="10"/>
  </w:num>
  <w:num w:numId="7" w16cid:durableId="1600985191">
    <w:abstractNumId w:val="11"/>
  </w:num>
  <w:num w:numId="8" w16cid:durableId="1585650352">
    <w:abstractNumId w:val="0"/>
  </w:num>
  <w:num w:numId="9" w16cid:durableId="602305048">
    <w:abstractNumId w:val="3"/>
  </w:num>
  <w:num w:numId="10" w16cid:durableId="837964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8"/>
  </w:num>
  <w:num w:numId="12" w16cid:durableId="2059016045">
    <w:abstractNumId w:val="15"/>
  </w:num>
  <w:num w:numId="13" w16cid:durableId="1987393880">
    <w:abstractNumId w:val="16"/>
  </w:num>
  <w:num w:numId="14" w16cid:durableId="1366977287">
    <w:abstractNumId w:val="9"/>
  </w:num>
  <w:num w:numId="15" w16cid:durableId="1272740868">
    <w:abstractNumId w:val="17"/>
  </w:num>
  <w:num w:numId="16" w16cid:durableId="1964074873">
    <w:abstractNumId w:val="13"/>
  </w:num>
  <w:num w:numId="17" w16cid:durableId="1131823329">
    <w:abstractNumId w:val="7"/>
  </w:num>
  <w:num w:numId="18" w16cid:durableId="850146069">
    <w:abstractNumId w:val="18"/>
  </w:num>
  <w:num w:numId="19" w16cid:durableId="494734128">
    <w:abstractNumId w:val="12"/>
  </w:num>
  <w:num w:numId="20" w16cid:durableId="73782405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9A"/>
    <w:rsid w:val="0001622B"/>
    <w:rsid w:val="00017CFC"/>
    <w:rsid w:val="00022921"/>
    <w:rsid w:val="000245F3"/>
    <w:rsid w:val="000252B9"/>
    <w:rsid w:val="00044AF3"/>
    <w:rsid w:val="00053DF6"/>
    <w:rsid w:val="00055190"/>
    <w:rsid w:val="00071397"/>
    <w:rsid w:val="000713F8"/>
    <w:rsid w:val="00071E8A"/>
    <w:rsid w:val="00072790"/>
    <w:rsid w:val="000870DF"/>
    <w:rsid w:val="000900A6"/>
    <w:rsid w:val="00090E18"/>
    <w:rsid w:val="000A53A4"/>
    <w:rsid w:val="000A6FAA"/>
    <w:rsid w:val="000B3B36"/>
    <w:rsid w:val="000B3C21"/>
    <w:rsid w:val="000B5CED"/>
    <w:rsid w:val="000E0147"/>
    <w:rsid w:val="000E6F83"/>
    <w:rsid w:val="000F02CD"/>
    <w:rsid w:val="000F49CE"/>
    <w:rsid w:val="00105FB7"/>
    <w:rsid w:val="00107119"/>
    <w:rsid w:val="00112612"/>
    <w:rsid w:val="00122D45"/>
    <w:rsid w:val="00127AAF"/>
    <w:rsid w:val="00132CE0"/>
    <w:rsid w:val="00133331"/>
    <w:rsid w:val="00135766"/>
    <w:rsid w:val="001419D8"/>
    <w:rsid w:val="001503E4"/>
    <w:rsid w:val="00160609"/>
    <w:rsid w:val="0016133E"/>
    <w:rsid w:val="001615B8"/>
    <w:rsid w:val="00163153"/>
    <w:rsid w:val="00167CFB"/>
    <w:rsid w:val="00176D73"/>
    <w:rsid w:val="001832B6"/>
    <w:rsid w:val="001838C7"/>
    <w:rsid w:val="00184BBC"/>
    <w:rsid w:val="00196DFA"/>
    <w:rsid w:val="001A3472"/>
    <w:rsid w:val="001B5BB3"/>
    <w:rsid w:val="001B7F81"/>
    <w:rsid w:val="001C0AFA"/>
    <w:rsid w:val="001C40EC"/>
    <w:rsid w:val="001C5A20"/>
    <w:rsid w:val="001C6D44"/>
    <w:rsid w:val="001C7191"/>
    <w:rsid w:val="001D52A7"/>
    <w:rsid w:val="001D7E0B"/>
    <w:rsid w:val="001E52D0"/>
    <w:rsid w:val="001E7DDE"/>
    <w:rsid w:val="001F34A4"/>
    <w:rsid w:val="001F606E"/>
    <w:rsid w:val="001F7DEF"/>
    <w:rsid w:val="00200921"/>
    <w:rsid w:val="00201198"/>
    <w:rsid w:val="00201EB9"/>
    <w:rsid w:val="0020551A"/>
    <w:rsid w:val="00211F57"/>
    <w:rsid w:val="002138A9"/>
    <w:rsid w:val="00214A96"/>
    <w:rsid w:val="002171A5"/>
    <w:rsid w:val="0022004D"/>
    <w:rsid w:val="002217E8"/>
    <w:rsid w:val="002309DE"/>
    <w:rsid w:val="00231DE9"/>
    <w:rsid w:val="00232C07"/>
    <w:rsid w:val="00234E0E"/>
    <w:rsid w:val="002350E5"/>
    <w:rsid w:val="00237DCD"/>
    <w:rsid w:val="00240CCB"/>
    <w:rsid w:val="00241A8A"/>
    <w:rsid w:val="00242CEC"/>
    <w:rsid w:val="00243DA3"/>
    <w:rsid w:val="00247547"/>
    <w:rsid w:val="00247641"/>
    <w:rsid w:val="00250603"/>
    <w:rsid w:val="00257B87"/>
    <w:rsid w:val="00265DF5"/>
    <w:rsid w:val="002722DB"/>
    <w:rsid w:val="0027512B"/>
    <w:rsid w:val="00281588"/>
    <w:rsid w:val="002836C0"/>
    <w:rsid w:val="0028457C"/>
    <w:rsid w:val="0028674C"/>
    <w:rsid w:val="0029516D"/>
    <w:rsid w:val="002A3DA9"/>
    <w:rsid w:val="002B1DFE"/>
    <w:rsid w:val="002C0127"/>
    <w:rsid w:val="002C1B1F"/>
    <w:rsid w:val="002C3A38"/>
    <w:rsid w:val="002C71E6"/>
    <w:rsid w:val="002D27AA"/>
    <w:rsid w:val="002D5285"/>
    <w:rsid w:val="002F136E"/>
    <w:rsid w:val="002F31F9"/>
    <w:rsid w:val="002F354F"/>
    <w:rsid w:val="002F7CA3"/>
    <w:rsid w:val="003035F1"/>
    <w:rsid w:val="00303CE8"/>
    <w:rsid w:val="00311D07"/>
    <w:rsid w:val="003121D9"/>
    <w:rsid w:val="00314CF9"/>
    <w:rsid w:val="00331B0C"/>
    <w:rsid w:val="003328D7"/>
    <w:rsid w:val="00332B64"/>
    <w:rsid w:val="003349E4"/>
    <w:rsid w:val="00340389"/>
    <w:rsid w:val="00342B25"/>
    <w:rsid w:val="00354FAB"/>
    <w:rsid w:val="003565DF"/>
    <w:rsid w:val="0036187D"/>
    <w:rsid w:val="00370FF3"/>
    <w:rsid w:val="0037408A"/>
    <w:rsid w:val="003824DA"/>
    <w:rsid w:val="0038599A"/>
    <w:rsid w:val="003874D1"/>
    <w:rsid w:val="0039150D"/>
    <w:rsid w:val="003A50C8"/>
    <w:rsid w:val="003B1EB5"/>
    <w:rsid w:val="003B605A"/>
    <w:rsid w:val="003B7FFC"/>
    <w:rsid w:val="003C41FB"/>
    <w:rsid w:val="003C4C06"/>
    <w:rsid w:val="003E0898"/>
    <w:rsid w:val="003E38B8"/>
    <w:rsid w:val="003E77EF"/>
    <w:rsid w:val="003F00B6"/>
    <w:rsid w:val="003F71A1"/>
    <w:rsid w:val="003F74AA"/>
    <w:rsid w:val="00401002"/>
    <w:rsid w:val="00401A99"/>
    <w:rsid w:val="0040319F"/>
    <w:rsid w:val="004046F0"/>
    <w:rsid w:val="0040604A"/>
    <w:rsid w:val="00406D3F"/>
    <w:rsid w:val="004070F8"/>
    <w:rsid w:val="00433DEE"/>
    <w:rsid w:val="004342F1"/>
    <w:rsid w:val="004375D2"/>
    <w:rsid w:val="00460B7D"/>
    <w:rsid w:val="0046708F"/>
    <w:rsid w:val="004907DB"/>
    <w:rsid w:val="00492C46"/>
    <w:rsid w:val="004933B3"/>
    <w:rsid w:val="00493F7B"/>
    <w:rsid w:val="00496490"/>
    <w:rsid w:val="004A788A"/>
    <w:rsid w:val="004B2DD0"/>
    <w:rsid w:val="004B3BD4"/>
    <w:rsid w:val="004C64CE"/>
    <w:rsid w:val="004C6CF8"/>
    <w:rsid w:val="004D4C75"/>
    <w:rsid w:val="004D69F6"/>
    <w:rsid w:val="004E57E7"/>
    <w:rsid w:val="004E6DA9"/>
    <w:rsid w:val="004F08E5"/>
    <w:rsid w:val="00503E7C"/>
    <w:rsid w:val="00504254"/>
    <w:rsid w:val="0050745D"/>
    <w:rsid w:val="00517270"/>
    <w:rsid w:val="00523329"/>
    <w:rsid w:val="005238D8"/>
    <w:rsid w:val="005243D4"/>
    <w:rsid w:val="00537E51"/>
    <w:rsid w:val="0054085C"/>
    <w:rsid w:val="005419E8"/>
    <w:rsid w:val="005443C6"/>
    <w:rsid w:val="00556107"/>
    <w:rsid w:val="0056417C"/>
    <w:rsid w:val="00573C32"/>
    <w:rsid w:val="005779F7"/>
    <w:rsid w:val="00594AF2"/>
    <w:rsid w:val="00594DEC"/>
    <w:rsid w:val="00595613"/>
    <w:rsid w:val="005A0AE3"/>
    <w:rsid w:val="005B08EC"/>
    <w:rsid w:val="005B6962"/>
    <w:rsid w:val="005C07D1"/>
    <w:rsid w:val="005C157E"/>
    <w:rsid w:val="005C1E7F"/>
    <w:rsid w:val="005C70B9"/>
    <w:rsid w:val="005D5C29"/>
    <w:rsid w:val="005D5D8A"/>
    <w:rsid w:val="005D6AE1"/>
    <w:rsid w:val="005E3203"/>
    <w:rsid w:val="005E7EA1"/>
    <w:rsid w:val="006005BF"/>
    <w:rsid w:val="00602E58"/>
    <w:rsid w:val="006035D3"/>
    <w:rsid w:val="00604BBC"/>
    <w:rsid w:val="00612077"/>
    <w:rsid w:val="00614199"/>
    <w:rsid w:val="0062483F"/>
    <w:rsid w:val="006546B7"/>
    <w:rsid w:val="0065668F"/>
    <w:rsid w:val="00665A74"/>
    <w:rsid w:val="00671ABA"/>
    <w:rsid w:val="00685209"/>
    <w:rsid w:val="0069143B"/>
    <w:rsid w:val="00692694"/>
    <w:rsid w:val="006958EF"/>
    <w:rsid w:val="006A4ECD"/>
    <w:rsid w:val="006B1FDF"/>
    <w:rsid w:val="006B23E1"/>
    <w:rsid w:val="006B4703"/>
    <w:rsid w:val="006C0F67"/>
    <w:rsid w:val="006C5C0B"/>
    <w:rsid w:val="006E0885"/>
    <w:rsid w:val="006E224D"/>
    <w:rsid w:val="006E56CD"/>
    <w:rsid w:val="006E7653"/>
    <w:rsid w:val="0070042D"/>
    <w:rsid w:val="00704408"/>
    <w:rsid w:val="007053B4"/>
    <w:rsid w:val="00710893"/>
    <w:rsid w:val="0071178A"/>
    <w:rsid w:val="00713082"/>
    <w:rsid w:val="00713D84"/>
    <w:rsid w:val="007158CA"/>
    <w:rsid w:val="00715CB2"/>
    <w:rsid w:val="00717E8A"/>
    <w:rsid w:val="0072293B"/>
    <w:rsid w:val="00723288"/>
    <w:rsid w:val="007255FF"/>
    <w:rsid w:val="00733D27"/>
    <w:rsid w:val="00745EAE"/>
    <w:rsid w:val="007505C5"/>
    <w:rsid w:val="00751212"/>
    <w:rsid w:val="00755097"/>
    <w:rsid w:val="00755AA5"/>
    <w:rsid w:val="00756B8E"/>
    <w:rsid w:val="00764308"/>
    <w:rsid w:val="0077358F"/>
    <w:rsid w:val="007809C3"/>
    <w:rsid w:val="00782198"/>
    <w:rsid w:val="00790CD0"/>
    <w:rsid w:val="007A4013"/>
    <w:rsid w:val="007A6170"/>
    <w:rsid w:val="007C2126"/>
    <w:rsid w:val="007C3302"/>
    <w:rsid w:val="007C713B"/>
    <w:rsid w:val="007D1155"/>
    <w:rsid w:val="007D15FD"/>
    <w:rsid w:val="007D7A45"/>
    <w:rsid w:val="007D7B6D"/>
    <w:rsid w:val="007E0430"/>
    <w:rsid w:val="007E29E0"/>
    <w:rsid w:val="007E44B9"/>
    <w:rsid w:val="007E57F1"/>
    <w:rsid w:val="007E5F75"/>
    <w:rsid w:val="007E6047"/>
    <w:rsid w:val="008035F0"/>
    <w:rsid w:val="008178CB"/>
    <w:rsid w:val="0082773C"/>
    <w:rsid w:val="008316DD"/>
    <w:rsid w:val="00833BAC"/>
    <w:rsid w:val="00834651"/>
    <w:rsid w:val="00847045"/>
    <w:rsid w:val="00851215"/>
    <w:rsid w:val="00851D29"/>
    <w:rsid w:val="0085253E"/>
    <w:rsid w:val="0085295B"/>
    <w:rsid w:val="00852DFD"/>
    <w:rsid w:val="00863096"/>
    <w:rsid w:val="00863321"/>
    <w:rsid w:val="008661B6"/>
    <w:rsid w:val="008678B3"/>
    <w:rsid w:val="00874EDF"/>
    <w:rsid w:val="008851EF"/>
    <w:rsid w:val="00890298"/>
    <w:rsid w:val="008A0231"/>
    <w:rsid w:val="008A220D"/>
    <w:rsid w:val="008A6354"/>
    <w:rsid w:val="008B0E38"/>
    <w:rsid w:val="008B5502"/>
    <w:rsid w:val="008B5657"/>
    <w:rsid w:val="008C51C3"/>
    <w:rsid w:val="008C5B9D"/>
    <w:rsid w:val="008C74D2"/>
    <w:rsid w:val="008E097A"/>
    <w:rsid w:val="008E2FCD"/>
    <w:rsid w:val="008E3F8D"/>
    <w:rsid w:val="008E5BB7"/>
    <w:rsid w:val="008F00D8"/>
    <w:rsid w:val="008F609A"/>
    <w:rsid w:val="008F738D"/>
    <w:rsid w:val="00903C44"/>
    <w:rsid w:val="00904BFC"/>
    <w:rsid w:val="009070AB"/>
    <w:rsid w:val="00910885"/>
    <w:rsid w:val="0092715A"/>
    <w:rsid w:val="00932012"/>
    <w:rsid w:val="009354F3"/>
    <w:rsid w:val="00940340"/>
    <w:rsid w:val="0094244D"/>
    <w:rsid w:val="0094267C"/>
    <w:rsid w:val="0094318A"/>
    <w:rsid w:val="00951B81"/>
    <w:rsid w:val="00957BBA"/>
    <w:rsid w:val="0096551B"/>
    <w:rsid w:val="009671E0"/>
    <w:rsid w:val="00973A67"/>
    <w:rsid w:val="00977B25"/>
    <w:rsid w:val="009838FE"/>
    <w:rsid w:val="00995BE3"/>
    <w:rsid w:val="00995C8F"/>
    <w:rsid w:val="00995CA8"/>
    <w:rsid w:val="00996DC4"/>
    <w:rsid w:val="009A16F6"/>
    <w:rsid w:val="009B329C"/>
    <w:rsid w:val="009B5263"/>
    <w:rsid w:val="009B7A6A"/>
    <w:rsid w:val="009C1894"/>
    <w:rsid w:val="009C4322"/>
    <w:rsid w:val="009D2D2E"/>
    <w:rsid w:val="009E62AB"/>
    <w:rsid w:val="009E67E4"/>
    <w:rsid w:val="009E7FE4"/>
    <w:rsid w:val="009F1924"/>
    <w:rsid w:val="009F7D2D"/>
    <w:rsid w:val="00A00FCC"/>
    <w:rsid w:val="00A122DF"/>
    <w:rsid w:val="00A13A48"/>
    <w:rsid w:val="00A17E98"/>
    <w:rsid w:val="00A21778"/>
    <w:rsid w:val="00A275DF"/>
    <w:rsid w:val="00A31DDC"/>
    <w:rsid w:val="00A3559A"/>
    <w:rsid w:val="00A3699D"/>
    <w:rsid w:val="00A400C8"/>
    <w:rsid w:val="00A44DFD"/>
    <w:rsid w:val="00A509D0"/>
    <w:rsid w:val="00A50AD2"/>
    <w:rsid w:val="00A524B6"/>
    <w:rsid w:val="00A60193"/>
    <w:rsid w:val="00A60D93"/>
    <w:rsid w:val="00A673E9"/>
    <w:rsid w:val="00A67642"/>
    <w:rsid w:val="00A70AAA"/>
    <w:rsid w:val="00A710F7"/>
    <w:rsid w:val="00A77BAB"/>
    <w:rsid w:val="00A87E83"/>
    <w:rsid w:val="00A9283B"/>
    <w:rsid w:val="00A93F48"/>
    <w:rsid w:val="00A9482C"/>
    <w:rsid w:val="00AA5AC2"/>
    <w:rsid w:val="00AA764F"/>
    <w:rsid w:val="00AA7E2C"/>
    <w:rsid w:val="00AC388C"/>
    <w:rsid w:val="00AC531A"/>
    <w:rsid w:val="00AC5750"/>
    <w:rsid w:val="00AC58C7"/>
    <w:rsid w:val="00AD1729"/>
    <w:rsid w:val="00AE6BE2"/>
    <w:rsid w:val="00B053E3"/>
    <w:rsid w:val="00B13F0E"/>
    <w:rsid w:val="00B14A28"/>
    <w:rsid w:val="00B17DA1"/>
    <w:rsid w:val="00B242FD"/>
    <w:rsid w:val="00B25C3A"/>
    <w:rsid w:val="00B27C59"/>
    <w:rsid w:val="00B32C17"/>
    <w:rsid w:val="00B365CC"/>
    <w:rsid w:val="00B3682D"/>
    <w:rsid w:val="00B40349"/>
    <w:rsid w:val="00B4045D"/>
    <w:rsid w:val="00B40CA1"/>
    <w:rsid w:val="00B450C8"/>
    <w:rsid w:val="00B62B19"/>
    <w:rsid w:val="00B64F21"/>
    <w:rsid w:val="00B6594C"/>
    <w:rsid w:val="00B753F4"/>
    <w:rsid w:val="00B75978"/>
    <w:rsid w:val="00B81734"/>
    <w:rsid w:val="00B82EED"/>
    <w:rsid w:val="00BA032A"/>
    <w:rsid w:val="00BA1155"/>
    <w:rsid w:val="00BA5A62"/>
    <w:rsid w:val="00BB6C21"/>
    <w:rsid w:val="00BC2B35"/>
    <w:rsid w:val="00BE2FDF"/>
    <w:rsid w:val="00C05F0A"/>
    <w:rsid w:val="00C160BB"/>
    <w:rsid w:val="00C17068"/>
    <w:rsid w:val="00C23158"/>
    <w:rsid w:val="00C2431E"/>
    <w:rsid w:val="00C25F5A"/>
    <w:rsid w:val="00C26C80"/>
    <w:rsid w:val="00C361E5"/>
    <w:rsid w:val="00C37E84"/>
    <w:rsid w:val="00C44A06"/>
    <w:rsid w:val="00C469B5"/>
    <w:rsid w:val="00C5580E"/>
    <w:rsid w:val="00C6022B"/>
    <w:rsid w:val="00C64311"/>
    <w:rsid w:val="00C64ED0"/>
    <w:rsid w:val="00C66257"/>
    <w:rsid w:val="00C7080F"/>
    <w:rsid w:val="00C70EBD"/>
    <w:rsid w:val="00C7169C"/>
    <w:rsid w:val="00C7207E"/>
    <w:rsid w:val="00C73518"/>
    <w:rsid w:val="00C73BC8"/>
    <w:rsid w:val="00C7690E"/>
    <w:rsid w:val="00C8567A"/>
    <w:rsid w:val="00C870A1"/>
    <w:rsid w:val="00C902EA"/>
    <w:rsid w:val="00C917EB"/>
    <w:rsid w:val="00C97926"/>
    <w:rsid w:val="00CA540D"/>
    <w:rsid w:val="00CA703F"/>
    <w:rsid w:val="00CB0E7F"/>
    <w:rsid w:val="00CB5A21"/>
    <w:rsid w:val="00CB6697"/>
    <w:rsid w:val="00CC4862"/>
    <w:rsid w:val="00CE3E04"/>
    <w:rsid w:val="00CE60C8"/>
    <w:rsid w:val="00CF15A7"/>
    <w:rsid w:val="00D00AD5"/>
    <w:rsid w:val="00D03177"/>
    <w:rsid w:val="00D13416"/>
    <w:rsid w:val="00D24328"/>
    <w:rsid w:val="00D25CF2"/>
    <w:rsid w:val="00D26C2B"/>
    <w:rsid w:val="00D3543F"/>
    <w:rsid w:val="00D37C45"/>
    <w:rsid w:val="00D43641"/>
    <w:rsid w:val="00D46A84"/>
    <w:rsid w:val="00D5229A"/>
    <w:rsid w:val="00D52363"/>
    <w:rsid w:val="00D52DB1"/>
    <w:rsid w:val="00D53CCE"/>
    <w:rsid w:val="00D60168"/>
    <w:rsid w:val="00D65479"/>
    <w:rsid w:val="00D6634E"/>
    <w:rsid w:val="00D74E85"/>
    <w:rsid w:val="00D75FE5"/>
    <w:rsid w:val="00D80CE6"/>
    <w:rsid w:val="00D86841"/>
    <w:rsid w:val="00D932BD"/>
    <w:rsid w:val="00D95AF5"/>
    <w:rsid w:val="00DA5671"/>
    <w:rsid w:val="00DB06FD"/>
    <w:rsid w:val="00DC00AA"/>
    <w:rsid w:val="00DC4DBB"/>
    <w:rsid w:val="00DC4F39"/>
    <w:rsid w:val="00DD3AF6"/>
    <w:rsid w:val="00DD408D"/>
    <w:rsid w:val="00DD41F0"/>
    <w:rsid w:val="00DD6ED8"/>
    <w:rsid w:val="00DE7487"/>
    <w:rsid w:val="00DE7700"/>
    <w:rsid w:val="00DE7C96"/>
    <w:rsid w:val="00DF01F4"/>
    <w:rsid w:val="00DF2F93"/>
    <w:rsid w:val="00DF477A"/>
    <w:rsid w:val="00DF4C70"/>
    <w:rsid w:val="00DF7CBD"/>
    <w:rsid w:val="00DF7D7A"/>
    <w:rsid w:val="00E06ABB"/>
    <w:rsid w:val="00E1198D"/>
    <w:rsid w:val="00E15CB0"/>
    <w:rsid w:val="00E17B1B"/>
    <w:rsid w:val="00E31DAA"/>
    <w:rsid w:val="00E35772"/>
    <w:rsid w:val="00E37DB6"/>
    <w:rsid w:val="00E46A7B"/>
    <w:rsid w:val="00E55F84"/>
    <w:rsid w:val="00E611FF"/>
    <w:rsid w:val="00E61D69"/>
    <w:rsid w:val="00E70D0A"/>
    <w:rsid w:val="00E86376"/>
    <w:rsid w:val="00EA3FAD"/>
    <w:rsid w:val="00EB2B80"/>
    <w:rsid w:val="00EB5B2D"/>
    <w:rsid w:val="00EC1217"/>
    <w:rsid w:val="00EE0B15"/>
    <w:rsid w:val="00F02277"/>
    <w:rsid w:val="00F0507C"/>
    <w:rsid w:val="00F06045"/>
    <w:rsid w:val="00F06B88"/>
    <w:rsid w:val="00F136AA"/>
    <w:rsid w:val="00F166E4"/>
    <w:rsid w:val="00F17753"/>
    <w:rsid w:val="00F2066C"/>
    <w:rsid w:val="00F23D0D"/>
    <w:rsid w:val="00F242EE"/>
    <w:rsid w:val="00F424ED"/>
    <w:rsid w:val="00F43136"/>
    <w:rsid w:val="00F66735"/>
    <w:rsid w:val="00F707DB"/>
    <w:rsid w:val="00F81C7C"/>
    <w:rsid w:val="00F84228"/>
    <w:rsid w:val="00F930D4"/>
    <w:rsid w:val="00FA374B"/>
    <w:rsid w:val="00FB1803"/>
    <w:rsid w:val="00FB4CD0"/>
    <w:rsid w:val="00FD00D3"/>
    <w:rsid w:val="00FD7B54"/>
    <w:rsid w:val="00FE64E3"/>
    <w:rsid w:val="00FE669A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0551A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85FF7D-3F4A-4E4D-B730-C8ED3A44C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174</TotalTime>
  <Pages>4</Pages>
  <Words>727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365</cp:revision>
  <cp:lastPrinted>2023-12-05T06:42:00Z</cp:lastPrinted>
  <dcterms:created xsi:type="dcterms:W3CDTF">2023-10-17T11:18:00Z</dcterms:created>
  <dcterms:modified xsi:type="dcterms:W3CDTF">2026-03-27T09:45:00Z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